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A5" w:rsidRPr="00346C16" w:rsidRDefault="005D77A5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7A5" w:rsidRPr="00346C16" w:rsidRDefault="005D77A5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7124" w:rsidRPr="00346C16" w:rsidRDefault="00DF7124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6C16">
        <w:rPr>
          <w:rFonts w:ascii="Arial" w:hAnsi="Arial" w:cs="Arial"/>
          <w:sz w:val="20"/>
          <w:szCs w:val="20"/>
        </w:rPr>
        <w:t>Сведения о доходах, расходах,</w:t>
      </w:r>
    </w:p>
    <w:p w:rsidR="00DF7124" w:rsidRPr="00346C16" w:rsidRDefault="00DF7124" w:rsidP="00D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6C16"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DF7124" w:rsidRPr="00346C16" w:rsidRDefault="00DF7124" w:rsidP="005D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6C16">
        <w:rPr>
          <w:rFonts w:ascii="Arial" w:hAnsi="Arial" w:cs="Arial"/>
          <w:sz w:val="20"/>
          <w:szCs w:val="20"/>
        </w:rPr>
        <w:t>за период с 1 января 201</w:t>
      </w:r>
      <w:r w:rsidR="005A65AB" w:rsidRPr="00346C16">
        <w:rPr>
          <w:rFonts w:ascii="Arial" w:hAnsi="Arial" w:cs="Arial"/>
          <w:sz w:val="20"/>
          <w:szCs w:val="20"/>
        </w:rPr>
        <w:t>4</w:t>
      </w:r>
      <w:r w:rsidRPr="00346C16">
        <w:rPr>
          <w:rFonts w:ascii="Arial" w:hAnsi="Arial" w:cs="Arial"/>
          <w:sz w:val="20"/>
          <w:szCs w:val="20"/>
        </w:rPr>
        <w:t xml:space="preserve">г. по </w:t>
      </w:r>
      <w:r w:rsidR="001C3818" w:rsidRPr="00346C16">
        <w:rPr>
          <w:rFonts w:ascii="Arial" w:hAnsi="Arial" w:cs="Arial"/>
          <w:sz w:val="20"/>
          <w:szCs w:val="20"/>
        </w:rPr>
        <w:t xml:space="preserve"> </w:t>
      </w:r>
      <w:r w:rsidRPr="00346C16">
        <w:rPr>
          <w:rFonts w:ascii="Arial" w:hAnsi="Arial" w:cs="Arial"/>
          <w:sz w:val="20"/>
          <w:szCs w:val="20"/>
        </w:rPr>
        <w:t>31 декабря 201</w:t>
      </w:r>
      <w:r w:rsidR="005A65AB" w:rsidRPr="00346C16">
        <w:rPr>
          <w:rFonts w:ascii="Arial" w:hAnsi="Arial" w:cs="Arial"/>
          <w:sz w:val="20"/>
          <w:szCs w:val="20"/>
        </w:rPr>
        <w:t>4</w:t>
      </w:r>
      <w:r w:rsidRPr="00346C16">
        <w:rPr>
          <w:rFonts w:ascii="Arial" w:hAnsi="Arial" w:cs="Arial"/>
          <w:sz w:val="20"/>
          <w:szCs w:val="20"/>
        </w:rPr>
        <w:t>г.</w:t>
      </w:r>
      <w:r w:rsidR="0036364A" w:rsidRPr="00346C16">
        <w:rPr>
          <w:rFonts w:ascii="Arial" w:hAnsi="Arial" w:cs="Arial"/>
          <w:sz w:val="20"/>
          <w:szCs w:val="20"/>
        </w:rPr>
        <w:t xml:space="preserve"> государственных гражданских служащих управы района</w:t>
      </w:r>
      <w:r w:rsidR="00251841" w:rsidRPr="00346C16">
        <w:rPr>
          <w:rFonts w:ascii="Arial" w:hAnsi="Arial" w:cs="Arial"/>
          <w:sz w:val="20"/>
          <w:szCs w:val="20"/>
        </w:rPr>
        <w:t xml:space="preserve"> Люблино</w:t>
      </w:r>
      <w:r w:rsidR="0036364A" w:rsidRPr="00346C16">
        <w:rPr>
          <w:rFonts w:ascii="Arial" w:hAnsi="Arial" w:cs="Arial"/>
          <w:sz w:val="20"/>
          <w:szCs w:val="20"/>
        </w:rPr>
        <w:t xml:space="preserve"> </w:t>
      </w:r>
      <w:r w:rsidR="008639C2" w:rsidRPr="00346C16">
        <w:rPr>
          <w:rFonts w:ascii="Arial" w:hAnsi="Arial" w:cs="Arial"/>
          <w:sz w:val="20"/>
          <w:szCs w:val="20"/>
        </w:rPr>
        <w:t xml:space="preserve">города </w:t>
      </w:r>
      <w:r w:rsidR="0036364A" w:rsidRPr="00346C16">
        <w:rPr>
          <w:rFonts w:ascii="Arial" w:hAnsi="Arial" w:cs="Arial"/>
          <w:sz w:val="20"/>
          <w:szCs w:val="20"/>
        </w:rPr>
        <w:t>Москвы</w:t>
      </w:r>
    </w:p>
    <w:p w:rsidR="0036364A" w:rsidRPr="00346C16" w:rsidRDefault="0036364A" w:rsidP="005D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6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276"/>
        <w:gridCol w:w="1134"/>
        <w:gridCol w:w="1559"/>
        <w:gridCol w:w="709"/>
        <w:gridCol w:w="28"/>
        <w:gridCol w:w="964"/>
        <w:gridCol w:w="29"/>
        <w:gridCol w:w="1134"/>
        <w:gridCol w:w="680"/>
        <w:gridCol w:w="28"/>
        <w:gridCol w:w="1106"/>
        <w:gridCol w:w="28"/>
        <w:gridCol w:w="1560"/>
        <w:gridCol w:w="1672"/>
        <w:gridCol w:w="1446"/>
      </w:tblGrid>
      <w:tr w:rsidR="00DF7124" w:rsidRPr="00346C16" w:rsidTr="006143B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 xml:space="preserve">N </w:t>
            </w:r>
            <w:proofErr w:type="gramStart"/>
            <w:r w:rsidRPr="00346C16">
              <w:t>п</w:t>
            </w:r>
            <w:proofErr w:type="gramEnd"/>
            <w:r w:rsidRPr="00346C16"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Должность</w:t>
            </w:r>
          </w:p>
        </w:tc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Транспортные средства (вид, марка)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 xml:space="preserve">Декларированный годовой доход </w:t>
            </w:r>
            <w:hyperlink w:anchor="Par278" w:tooltip="Ссылка на текущий документ" w:history="1">
              <w:r w:rsidRPr="00346C16">
                <w:rPr>
                  <w:color w:val="0000FF"/>
                </w:rPr>
                <w:t>&lt;1&gt;</w:t>
              </w:r>
            </w:hyperlink>
            <w:r w:rsidRPr="00346C16">
              <w:t xml:space="preserve">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46C16">
                <w:rPr>
                  <w:color w:val="0000FF"/>
                </w:rPr>
                <w:t>&lt;2&gt;</w:t>
              </w:r>
            </w:hyperlink>
            <w:r w:rsidRPr="00346C16">
              <w:t xml:space="preserve"> (вид приобретенного имущества, источники)</w:t>
            </w:r>
          </w:p>
        </w:tc>
      </w:tr>
      <w:tr w:rsidR="00DF7124" w:rsidRPr="00346C16" w:rsidTr="00BC257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вид собственности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вид объекта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  <w:r w:rsidRPr="00346C16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24" w:rsidRPr="00346C16" w:rsidRDefault="00DF7124" w:rsidP="00274FEB">
            <w:pPr>
              <w:pStyle w:val="ConsPlusNormal"/>
              <w:jc w:val="center"/>
            </w:pPr>
          </w:p>
        </w:tc>
      </w:tr>
      <w:tr w:rsidR="00251841" w:rsidRPr="00346C16" w:rsidTr="00BC257B">
        <w:trPr>
          <w:trHeight w:val="121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07421D">
            <w:pPr>
              <w:pStyle w:val="ConsPlusNormal"/>
            </w:pPr>
            <w:r w:rsidRPr="00346C1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8639C2">
            <w:pPr>
              <w:pStyle w:val="ConsPlusNormal"/>
              <w:jc w:val="both"/>
            </w:pPr>
            <w:r w:rsidRPr="00346C16">
              <w:t>Бирюков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 xml:space="preserve">Квартира 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6C16">
              <w:rPr>
                <w:rFonts w:ascii="Arial" w:hAnsi="Arial" w:cs="Arial"/>
                <w:sz w:val="20"/>
                <w:szCs w:val="20"/>
              </w:rPr>
              <w:t>машино</w:t>
            </w:r>
            <w:proofErr w:type="spellEnd"/>
            <w:r w:rsidRPr="00346C16">
              <w:rPr>
                <w:rFonts w:ascii="Arial" w:hAnsi="Arial" w:cs="Arial"/>
                <w:sz w:val="20"/>
                <w:szCs w:val="20"/>
              </w:rPr>
              <w:t>-место</w:t>
            </w:r>
          </w:p>
          <w:p w:rsidR="00251841" w:rsidRPr="00346C16" w:rsidRDefault="00251841" w:rsidP="0025184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 xml:space="preserve">индивидуальная 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общая собственность с супругой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84</w:t>
            </w: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88,7</w:t>
            </w: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52</w:t>
            </w: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253</w:t>
            </w: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203,3</w:t>
            </w: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2 400</w:t>
            </w: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1C5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1C5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1C5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614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6C16">
              <w:rPr>
                <w:rFonts w:ascii="Arial" w:hAnsi="Arial" w:cs="Arial"/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1C5B07">
            <w:pPr>
              <w:pStyle w:val="ConsPlusNormal"/>
              <w:jc w:val="both"/>
            </w:pPr>
            <w:r w:rsidRPr="00346C16">
              <w:t>1</w:t>
            </w:r>
            <w:r w:rsidR="00BC257B" w:rsidRPr="00346C16">
              <w:t xml:space="preserve"> </w:t>
            </w:r>
            <w:r w:rsidRPr="00346C16">
              <w:t>537 324,00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</w:p>
        </w:tc>
      </w:tr>
      <w:tr w:rsidR="00251841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BC257B" w:rsidP="005A405C">
            <w:pPr>
              <w:pStyle w:val="ConsPlusNormal"/>
            </w:pPr>
            <w:r w:rsidRPr="00346C16">
              <w:t>с</w:t>
            </w:r>
            <w:r w:rsidR="00251841" w:rsidRPr="00346C16"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518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51841" w:rsidRPr="00346C16" w:rsidRDefault="00251841" w:rsidP="002518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251841">
            <w:pPr>
              <w:pStyle w:val="ConsPlusNormal"/>
              <w:jc w:val="both"/>
            </w:pPr>
          </w:p>
          <w:p w:rsidR="00251841" w:rsidRPr="00346C16" w:rsidRDefault="00251841" w:rsidP="00251841">
            <w:pPr>
              <w:pStyle w:val="ConsPlusNormal"/>
              <w:jc w:val="both"/>
            </w:pPr>
          </w:p>
          <w:p w:rsidR="00251841" w:rsidRPr="00346C16" w:rsidRDefault="00251841" w:rsidP="00251841">
            <w:pPr>
              <w:pStyle w:val="ConsPlusNormal"/>
              <w:jc w:val="both"/>
            </w:pPr>
            <w:proofErr w:type="spellStart"/>
            <w:r w:rsidRPr="00346C16">
              <w:t>машино</w:t>
            </w:r>
            <w:proofErr w:type="spellEnd"/>
            <w:r w:rsidRPr="00346C16">
              <w:t xml:space="preserve">-место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общая собственность с супругом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52</w:t>
            </w: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1841" w:rsidRPr="00346C16" w:rsidRDefault="00251841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</w:p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AD6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AD6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AD6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t>259 487,00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</w:p>
        </w:tc>
      </w:tr>
      <w:tr w:rsidR="00251841" w:rsidRPr="00346C16" w:rsidTr="00BC257B">
        <w:trPr>
          <w:trHeight w:val="4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  <w:r w:rsidRPr="00346C16"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</w:pPr>
            <w:r w:rsidRPr="00346C16">
              <w:t>Лебедева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CC5AC4">
            <w:pPr>
              <w:pStyle w:val="ConsPlusNormal"/>
              <w:jc w:val="both"/>
            </w:pPr>
            <w:r w:rsidRPr="00346C16">
              <w:t>Первый 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31397A" w:rsidP="00274FEB">
            <w:pPr>
              <w:pStyle w:val="ConsPlusNormal"/>
              <w:jc w:val="both"/>
            </w:pPr>
            <w:r w:rsidRPr="00346C16"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31397A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31397A" w:rsidP="00274FEB">
            <w:pPr>
              <w:pStyle w:val="ConsPlusNormal"/>
              <w:jc w:val="both"/>
            </w:pPr>
            <w:r w:rsidRPr="00346C16">
              <w:t>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31397A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31397A" w:rsidRPr="00346C16" w:rsidRDefault="0031397A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AD6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AD6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AD6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31397A" w:rsidP="00274FEB">
            <w:pPr>
              <w:pStyle w:val="ConsPlusNormal"/>
              <w:jc w:val="both"/>
            </w:pPr>
            <w:r w:rsidRPr="00346C16">
              <w:t>818 600,00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41" w:rsidRPr="00346C16" w:rsidRDefault="00251841" w:rsidP="00274FEB">
            <w:pPr>
              <w:pStyle w:val="ConsPlusNormal"/>
              <w:jc w:val="both"/>
            </w:pPr>
          </w:p>
        </w:tc>
      </w:tr>
      <w:tr w:rsidR="0031397A" w:rsidRPr="00346C16" w:rsidTr="00BC257B">
        <w:trPr>
          <w:trHeight w:val="70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F08F3" w:rsidP="00274FEB">
            <w:pPr>
              <w:pStyle w:val="ConsPlusNormal"/>
              <w:jc w:val="both"/>
            </w:pPr>
            <w:r w:rsidRPr="00346C16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274FEB">
            <w:pPr>
              <w:pStyle w:val="ConsPlusNormal"/>
            </w:pPr>
            <w:r w:rsidRPr="00346C16">
              <w:t>Дурова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CC5AC4">
            <w:pPr>
              <w:pStyle w:val="ConsPlusNormal"/>
              <w:jc w:val="both"/>
            </w:pPr>
            <w:r w:rsidRPr="00346C16"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274FEB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274FEB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274FEB">
            <w:pPr>
              <w:pStyle w:val="ConsPlusNormal"/>
              <w:jc w:val="both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AD6605">
            <w:pPr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AD6605">
            <w:pPr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AD6605">
            <w:pPr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2D51F5" w:rsidP="00274FEB">
            <w:pPr>
              <w:pStyle w:val="ConsPlusNormal"/>
              <w:jc w:val="both"/>
            </w:pPr>
            <w:r w:rsidRPr="00346C16">
              <w:t>Легковой автомобиль, Мазда 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274FEB">
            <w:pPr>
              <w:pStyle w:val="ConsPlusNormal"/>
              <w:jc w:val="both"/>
            </w:pPr>
            <w:r w:rsidRPr="00346C16">
              <w:t>1 271 516,55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A" w:rsidRPr="00346C16" w:rsidRDefault="0031397A" w:rsidP="00274FEB">
            <w:pPr>
              <w:pStyle w:val="ConsPlusNormal"/>
              <w:jc w:val="both"/>
            </w:pPr>
          </w:p>
        </w:tc>
      </w:tr>
      <w:tr w:rsidR="003F08F3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CC5AC4">
            <w:pPr>
              <w:pStyle w:val="ConsPlusNormal"/>
              <w:jc w:val="both"/>
            </w:pPr>
            <w:r w:rsidRPr="00346C16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CC5AC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Земельный участок</w:t>
            </w:r>
          </w:p>
          <w:p w:rsidR="003F08F3" w:rsidRPr="00346C16" w:rsidRDefault="003F08F3" w:rsidP="00274FEB">
            <w:pPr>
              <w:pStyle w:val="ConsPlusNormal"/>
              <w:jc w:val="both"/>
            </w:pPr>
          </w:p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D6759B">
            <w:pPr>
              <w:pStyle w:val="ConsPlusNormal"/>
              <w:jc w:val="both"/>
            </w:pPr>
            <w:r w:rsidRPr="00346C16">
              <w:t>Индивидуальная</w:t>
            </w:r>
          </w:p>
          <w:p w:rsidR="003F08F3" w:rsidRPr="00346C16" w:rsidRDefault="003F08F3" w:rsidP="00D6759B">
            <w:pPr>
              <w:pStyle w:val="ConsPlusNormal"/>
              <w:jc w:val="both"/>
            </w:pPr>
          </w:p>
          <w:p w:rsidR="003F08F3" w:rsidRPr="00346C16" w:rsidRDefault="003F08F3" w:rsidP="00D6759B">
            <w:pPr>
              <w:pStyle w:val="ConsPlusNormal"/>
              <w:jc w:val="both"/>
            </w:pPr>
            <w:r w:rsidRPr="00346C16"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5D297A" w:rsidP="00274FEB">
            <w:pPr>
              <w:pStyle w:val="ConsPlusNormal"/>
              <w:jc w:val="both"/>
            </w:pPr>
            <w:r>
              <w:t>1500</w:t>
            </w:r>
          </w:p>
          <w:p w:rsidR="003F08F3" w:rsidRPr="00346C16" w:rsidRDefault="003F08F3" w:rsidP="00274FEB">
            <w:pPr>
              <w:pStyle w:val="ConsPlusNormal"/>
              <w:jc w:val="both"/>
            </w:pPr>
          </w:p>
          <w:p w:rsidR="005D297A" w:rsidRDefault="005D297A" w:rsidP="00274FEB">
            <w:pPr>
              <w:pStyle w:val="ConsPlusNormal"/>
              <w:jc w:val="both"/>
            </w:pPr>
          </w:p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291,1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3F08F3" w:rsidRPr="00346C16" w:rsidRDefault="003F08F3" w:rsidP="00274FEB">
            <w:pPr>
              <w:pStyle w:val="ConsPlusNormal"/>
              <w:jc w:val="both"/>
            </w:pPr>
          </w:p>
          <w:p w:rsidR="003F08F3" w:rsidRPr="00346C16" w:rsidRDefault="003F08F3" w:rsidP="00274FEB">
            <w:pPr>
              <w:pStyle w:val="ConsPlusNormal"/>
              <w:jc w:val="both"/>
            </w:pPr>
          </w:p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D6759B">
            <w:pPr>
              <w:pStyle w:val="ConsPlusNormal"/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D6759B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D6759B">
            <w:pPr>
              <w:pStyle w:val="ConsPlusNormal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2D51F5">
            <w:pPr>
              <w:pStyle w:val="ConsPlusNormal"/>
              <w:jc w:val="both"/>
            </w:pPr>
            <w:r w:rsidRPr="00346C16">
              <w:t xml:space="preserve">Легковой автомобиль </w:t>
            </w:r>
            <w:r w:rsidRPr="00346C16">
              <w:rPr>
                <w:lang w:val="en-US"/>
              </w:rPr>
              <w:t>Mercedes</w:t>
            </w:r>
            <w:r w:rsidRPr="00346C16">
              <w:t>-</w:t>
            </w:r>
            <w:r w:rsidRPr="00346C16">
              <w:rPr>
                <w:lang w:val="en-US"/>
              </w:rPr>
              <w:t>Benz</w:t>
            </w:r>
            <w:r w:rsidRPr="00346C16">
              <w:t>-</w:t>
            </w:r>
            <w:r w:rsidRPr="00346C16">
              <w:rPr>
                <w:lang w:val="en-US"/>
              </w:rPr>
              <w:t>S</w:t>
            </w:r>
            <w:r w:rsidRPr="00346C16">
              <w:t xml:space="preserve"> 320</w:t>
            </w:r>
          </w:p>
          <w:p w:rsidR="003F08F3" w:rsidRPr="00346C16" w:rsidRDefault="003F08F3" w:rsidP="00D6759B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0,47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D51F5">
            <w:pPr>
              <w:pStyle w:val="ConsPlusNormal"/>
              <w:jc w:val="both"/>
            </w:pPr>
          </w:p>
        </w:tc>
      </w:tr>
      <w:tr w:rsidR="003F08F3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5A405C">
            <w:pPr>
              <w:pStyle w:val="ConsPlusNormal"/>
            </w:pPr>
            <w:r w:rsidRPr="00346C16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D6759B">
            <w:pPr>
              <w:pStyle w:val="ConsPlusNormal"/>
              <w:jc w:val="both"/>
            </w:pPr>
            <w:r w:rsidRPr="00346C16"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D6759B">
            <w:pPr>
              <w:pStyle w:val="ConsPlusNormal"/>
              <w:jc w:val="both"/>
            </w:pPr>
            <w:r w:rsidRPr="00346C16">
              <w:t>291,1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D6759B">
            <w:pPr>
              <w:pStyle w:val="ConsPlusNormal"/>
              <w:jc w:val="both"/>
            </w:pPr>
            <w:r w:rsidRPr="00346C1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D6759B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</w:tr>
      <w:tr w:rsidR="003F08F3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274FEB">
            <w:pPr>
              <w:pStyle w:val="ConsPlusNormal"/>
              <w:jc w:val="both"/>
            </w:pPr>
            <w:r w:rsidRPr="00346C16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DC4B56">
            <w:pPr>
              <w:pStyle w:val="ConsPlusNormal"/>
            </w:pPr>
            <w:proofErr w:type="spellStart"/>
            <w:r w:rsidRPr="00346C16">
              <w:t>Полухова</w:t>
            </w:r>
            <w:proofErr w:type="spellEnd"/>
            <w:r w:rsidRPr="00346C16">
              <w:t xml:space="preserve">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274FEB">
            <w:pPr>
              <w:pStyle w:val="ConsPlusNormal"/>
              <w:jc w:val="both"/>
            </w:pPr>
            <w:r w:rsidRPr="00346C16"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7B" w:rsidRPr="00346C16" w:rsidRDefault="00BC257B" w:rsidP="00274FEB">
            <w:pPr>
              <w:pStyle w:val="ConsPlusNormal"/>
              <w:jc w:val="both"/>
            </w:pPr>
            <w:r w:rsidRPr="00346C16">
              <w:t>Жилой дом</w:t>
            </w:r>
          </w:p>
          <w:p w:rsidR="00BC257B" w:rsidRPr="00346C16" w:rsidRDefault="00BC257B" w:rsidP="00274FEB">
            <w:pPr>
              <w:pStyle w:val="ConsPlusNormal"/>
              <w:jc w:val="both"/>
            </w:pPr>
          </w:p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Земельный участок</w:t>
            </w:r>
          </w:p>
          <w:p w:rsidR="003F08F3" w:rsidRPr="00346C16" w:rsidRDefault="003F08F3" w:rsidP="00274FEB">
            <w:pPr>
              <w:pStyle w:val="ConsPlusNormal"/>
              <w:jc w:val="both"/>
            </w:pPr>
          </w:p>
          <w:p w:rsidR="00BC257B" w:rsidRPr="00346C16" w:rsidRDefault="00BC257B" w:rsidP="00274FEB">
            <w:pPr>
              <w:pStyle w:val="ConsPlusNormal"/>
              <w:jc w:val="both"/>
            </w:pPr>
          </w:p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Квартира</w:t>
            </w:r>
          </w:p>
          <w:p w:rsidR="003F08F3" w:rsidRPr="00346C16" w:rsidRDefault="003F08F3" w:rsidP="00274FEB">
            <w:pPr>
              <w:pStyle w:val="ConsPlusNormal"/>
              <w:jc w:val="both"/>
            </w:pPr>
          </w:p>
          <w:p w:rsidR="00346C16" w:rsidRDefault="00346C16" w:rsidP="00274FEB">
            <w:pPr>
              <w:pStyle w:val="ConsPlusNormal"/>
              <w:jc w:val="both"/>
            </w:pPr>
          </w:p>
          <w:p w:rsidR="00346C16" w:rsidRDefault="00346C16" w:rsidP="00274FEB">
            <w:pPr>
              <w:pStyle w:val="ConsPlusNormal"/>
              <w:jc w:val="both"/>
            </w:pPr>
          </w:p>
          <w:p w:rsidR="003F08F3" w:rsidRDefault="00346C16" w:rsidP="00274FEB">
            <w:pPr>
              <w:pStyle w:val="ConsPlusNormal"/>
              <w:jc w:val="both"/>
            </w:pPr>
            <w:r>
              <w:t>Земельный участок</w:t>
            </w:r>
          </w:p>
          <w:p w:rsidR="00346C16" w:rsidRDefault="00346C16" w:rsidP="00274FEB">
            <w:pPr>
              <w:pStyle w:val="ConsPlusNormal"/>
              <w:jc w:val="both"/>
            </w:pPr>
          </w:p>
          <w:p w:rsidR="00346C16" w:rsidRDefault="00346C16" w:rsidP="00274FEB">
            <w:pPr>
              <w:pStyle w:val="ConsPlusNormal"/>
              <w:jc w:val="both"/>
            </w:pPr>
          </w:p>
          <w:p w:rsidR="00346C16" w:rsidRPr="00346C16" w:rsidRDefault="00346C16" w:rsidP="00274FEB">
            <w:pPr>
              <w:pStyle w:val="ConsPlusNormal"/>
              <w:jc w:val="both"/>
            </w:pPr>
            <w:r>
              <w:t>Гараж</w:t>
            </w:r>
          </w:p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  <w:p w:rsidR="003F08F3" w:rsidRPr="00346C16" w:rsidRDefault="003F08F3" w:rsidP="00274FEB">
            <w:pPr>
              <w:pStyle w:val="ConsPlusNormal"/>
              <w:jc w:val="both"/>
            </w:pPr>
          </w:p>
          <w:p w:rsidR="003F08F3" w:rsidRPr="00346C16" w:rsidRDefault="00BC257B" w:rsidP="00274FEB">
            <w:pPr>
              <w:pStyle w:val="ConsPlusNormal"/>
              <w:jc w:val="both"/>
            </w:pPr>
            <w:r w:rsidRPr="00346C16">
              <w:t>Индивидуальная</w:t>
            </w:r>
          </w:p>
          <w:p w:rsidR="003F08F3" w:rsidRPr="00346C16" w:rsidRDefault="003F08F3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8F3" w:rsidRPr="00346C16" w:rsidRDefault="00BC257B" w:rsidP="0007302A">
            <w:pPr>
              <w:pStyle w:val="ConsPlusNormal"/>
              <w:jc w:val="both"/>
            </w:pPr>
            <w:r w:rsidRPr="00346C16">
              <w:t>Общая собственность с супругом</w:t>
            </w:r>
          </w:p>
          <w:p w:rsidR="003F08F3" w:rsidRPr="00346C16" w:rsidRDefault="003F08F3" w:rsidP="0007302A">
            <w:pPr>
              <w:pStyle w:val="ConsPlusNormal"/>
              <w:jc w:val="both"/>
            </w:pPr>
          </w:p>
          <w:p w:rsidR="003F08F3" w:rsidRDefault="00346C16" w:rsidP="0007302A">
            <w:pPr>
              <w:pStyle w:val="ConsPlusNormal"/>
              <w:jc w:val="both"/>
            </w:pPr>
            <w:r>
              <w:t>Общая собственность с супругом</w:t>
            </w:r>
          </w:p>
          <w:p w:rsidR="00346C16" w:rsidRDefault="00346C16" w:rsidP="0007302A">
            <w:pPr>
              <w:pStyle w:val="ConsPlusNormal"/>
              <w:jc w:val="both"/>
            </w:pPr>
          </w:p>
          <w:p w:rsidR="003F08F3" w:rsidRPr="00346C16" w:rsidRDefault="00346C16" w:rsidP="00346C16">
            <w:pPr>
              <w:pStyle w:val="ConsPlusNormal"/>
              <w:jc w:val="both"/>
            </w:pPr>
            <w:r>
              <w:t>Общая собственность с супругом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274FEB">
            <w:pPr>
              <w:pStyle w:val="ConsPlusNormal"/>
              <w:jc w:val="both"/>
            </w:pPr>
            <w:r w:rsidRPr="00346C16">
              <w:t>53,1</w:t>
            </w:r>
          </w:p>
          <w:p w:rsidR="00BC257B" w:rsidRPr="00346C16" w:rsidRDefault="00BC257B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8F3" w:rsidRPr="00346C16" w:rsidRDefault="00BC257B" w:rsidP="0007302A">
            <w:pPr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278</w:t>
            </w:r>
          </w:p>
          <w:p w:rsidR="00346C16" w:rsidRPr="00346C16" w:rsidRDefault="00346C16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C16" w:rsidRDefault="00346C16" w:rsidP="00073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64,4</w:t>
            </w:r>
          </w:p>
          <w:p w:rsidR="00346C16" w:rsidRDefault="00346C16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C16" w:rsidRDefault="005D297A" w:rsidP="00073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346C16" w:rsidRDefault="00346C16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C16" w:rsidRPr="00346C16" w:rsidRDefault="00346C16" w:rsidP="00073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  <w:r w:rsidRPr="00346C16">
              <w:t>Россия</w:t>
            </w:r>
          </w:p>
          <w:p w:rsidR="003F08F3" w:rsidRPr="00346C16" w:rsidRDefault="003F08F3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8F3" w:rsidRPr="00346C16" w:rsidRDefault="003F08F3" w:rsidP="0007302A">
            <w:pPr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C257B" w:rsidRPr="00346C16" w:rsidRDefault="00BC257B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8F3" w:rsidRPr="00346C16" w:rsidRDefault="003F08F3" w:rsidP="0007302A">
            <w:pPr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46C16" w:rsidRDefault="00346C16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8F3" w:rsidRDefault="003F08F3" w:rsidP="0007302A">
            <w:pPr>
              <w:rPr>
                <w:rFonts w:ascii="Arial" w:hAnsi="Arial" w:cs="Arial"/>
                <w:sz w:val="20"/>
                <w:szCs w:val="20"/>
              </w:rPr>
            </w:pPr>
            <w:r w:rsidRPr="00346C1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46C16" w:rsidRDefault="00346C16" w:rsidP="0007302A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C16" w:rsidRPr="00346C16" w:rsidRDefault="00346C16" w:rsidP="00073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BC257B" w:rsidP="007A1A26">
            <w:pPr>
              <w:pStyle w:val="ConsPlusNormal"/>
              <w:jc w:val="both"/>
            </w:pPr>
            <w:r w:rsidRPr="00346C16">
              <w:t>4 589 518,38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F3" w:rsidRPr="00346C16" w:rsidRDefault="003F08F3" w:rsidP="00274FEB">
            <w:pPr>
              <w:pStyle w:val="ConsPlusNormal"/>
              <w:jc w:val="both"/>
            </w:pPr>
          </w:p>
        </w:tc>
      </w:tr>
      <w:tr w:rsidR="00346C16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5A405C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346C16">
            <w:pPr>
              <w:pStyle w:val="ConsPlusNormal"/>
              <w:jc w:val="both"/>
            </w:pPr>
            <w:r w:rsidRPr="00346C16">
              <w:t>Квартира</w:t>
            </w:r>
          </w:p>
          <w:p w:rsidR="00346C16" w:rsidRDefault="00346C16" w:rsidP="00346C16">
            <w:pPr>
              <w:pStyle w:val="ConsPlusNormal"/>
              <w:jc w:val="both"/>
              <w:rPr>
                <w:lang w:val="en-US"/>
              </w:rPr>
            </w:pPr>
          </w:p>
          <w:p w:rsidR="00346C16" w:rsidRDefault="00346C16" w:rsidP="00346C16">
            <w:pPr>
              <w:pStyle w:val="ConsPlusNormal"/>
              <w:jc w:val="both"/>
              <w:rPr>
                <w:lang w:val="en-US"/>
              </w:rPr>
            </w:pPr>
          </w:p>
          <w:p w:rsidR="00346C16" w:rsidRDefault="00346C16" w:rsidP="00346C16">
            <w:pPr>
              <w:pStyle w:val="ConsPlusNormal"/>
              <w:jc w:val="both"/>
              <w:rPr>
                <w:lang w:val="en-US"/>
              </w:rPr>
            </w:pPr>
          </w:p>
          <w:p w:rsidR="00346C16" w:rsidRDefault="00346C16" w:rsidP="00346C16">
            <w:pPr>
              <w:pStyle w:val="ConsPlusNormal"/>
              <w:jc w:val="both"/>
            </w:pPr>
            <w:r>
              <w:t>Земельный участок</w:t>
            </w:r>
          </w:p>
          <w:p w:rsidR="00346C16" w:rsidRDefault="00346C16" w:rsidP="00CC5AC4">
            <w:pPr>
              <w:pStyle w:val="ConsPlusNormal"/>
              <w:jc w:val="both"/>
              <w:rPr>
                <w:lang w:val="en-US"/>
              </w:rPr>
            </w:pPr>
          </w:p>
          <w:p w:rsidR="00346C16" w:rsidRDefault="00346C16" w:rsidP="00CC5AC4">
            <w:pPr>
              <w:pStyle w:val="ConsPlusNormal"/>
              <w:jc w:val="both"/>
              <w:rPr>
                <w:lang w:val="en-US"/>
              </w:rPr>
            </w:pPr>
          </w:p>
          <w:p w:rsidR="00346C16" w:rsidRPr="00346C16" w:rsidRDefault="00346C16" w:rsidP="00346C16">
            <w:pPr>
              <w:pStyle w:val="ConsPlusNormal"/>
              <w:jc w:val="both"/>
            </w:pPr>
            <w:r w:rsidRPr="00346C16">
              <w:t>Земельный участок</w:t>
            </w:r>
          </w:p>
          <w:p w:rsidR="00346C16" w:rsidRDefault="00346C16" w:rsidP="00CC5AC4">
            <w:pPr>
              <w:pStyle w:val="ConsPlusNormal"/>
              <w:jc w:val="both"/>
            </w:pPr>
          </w:p>
          <w:p w:rsidR="00346C16" w:rsidRDefault="00346C16" w:rsidP="00CC5AC4">
            <w:pPr>
              <w:pStyle w:val="ConsPlusNormal"/>
              <w:jc w:val="both"/>
            </w:pPr>
            <w:r w:rsidRPr="00346C16">
              <w:t>Жилой дом</w:t>
            </w:r>
          </w:p>
          <w:p w:rsidR="00346C16" w:rsidRDefault="00346C16" w:rsidP="00CC5AC4">
            <w:pPr>
              <w:pStyle w:val="ConsPlusNormal"/>
              <w:jc w:val="both"/>
            </w:pPr>
          </w:p>
          <w:p w:rsidR="00346C16" w:rsidRPr="00346C16" w:rsidRDefault="00346C16" w:rsidP="00CC5AC4">
            <w:pPr>
              <w:pStyle w:val="ConsPlusNormal"/>
              <w:jc w:val="both"/>
            </w:pPr>
            <w:r>
              <w:t>Гараж</w:t>
            </w:r>
          </w:p>
          <w:p w:rsidR="00346C16" w:rsidRPr="00346C16" w:rsidRDefault="00346C16" w:rsidP="00CC5AC4">
            <w:pPr>
              <w:pStyle w:val="ConsPlusNormal"/>
              <w:jc w:val="both"/>
            </w:pPr>
          </w:p>
          <w:p w:rsidR="00346C16" w:rsidRPr="00346C16" w:rsidRDefault="00346C16" w:rsidP="005D297A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346C16">
            <w:pPr>
              <w:pStyle w:val="ConsPlusNormal"/>
              <w:jc w:val="both"/>
            </w:pPr>
            <w:r w:rsidRPr="00346C16">
              <w:t>Общая собственность с супруго</w:t>
            </w:r>
            <w:r>
              <w:t>й</w:t>
            </w:r>
          </w:p>
          <w:p w:rsidR="00346C16" w:rsidRPr="00346C16" w:rsidRDefault="00346C16" w:rsidP="00346C16">
            <w:pPr>
              <w:pStyle w:val="ConsPlusNormal"/>
              <w:jc w:val="both"/>
            </w:pPr>
          </w:p>
          <w:p w:rsidR="00346C16" w:rsidRDefault="00346C16" w:rsidP="00346C16">
            <w:pPr>
              <w:pStyle w:val="ConsPlusNormal"/>
              <w:jc w:val="both"/>
            </w:pPr>
            <w:r>
              <w:t>Общая собственность с супругой</w:t>
            </w:r>
          </w:p>
          <w:p w:rsidR="00346C16" w:rsidRPr="00346C16" w:rsidRDefault="00346C16" w:rsidP="00346C16">
            <w:pPr>
              <w:pStyle w:val="ConsPlusNormal"/>
              <w:jc w:val="both"/>
            </w:pPr>
          </w:p>
          <w:p w:rsidR="00346C16" w:rsidRPr="00346C16" w:rsidRDefault="00346C16" w:rsidP="00346C16">
            <w:pPr>
              <w:pStyle w:val="ConsPlusNormal"/>
              <w:jc w:val="both"/>
            </w:pPr>
            <w:r>
              <w:t>Собственность ½ доли</w:t>
            </w:r>
          </w:p>
          <w:p w:rsidR="00346C16" w:rsidRPr="00346C16" w:rsidRDefault="00346C16" w:rsidP="00346C16">
            <w:pPr>
              <w:pStyle w:val="ConsPlusNormal"/>
              <w:jc w:val="both"/>
            </w:pPr>
          </w:p>
          <w:p w:rsidR="00346C16" w:rsidRPr="00346C16" w:rsidRDefault="00346C16" w:rsidP="00346C16">
            <w:pPr>
              <w:pStyle w:val="ConsPlusNormal"/>
              <w:jc w:val="both"/>
            </w:pPr>
            <w:r>
              <w:t>Собственность ½ доли</w:t>
            </w:r>
          </w:p>
          <w:p w:rsidR="00346C16" w:rsidRDefault="00346C16" w:rsidP="00346C16">
            <w:pPr>
              <w:pStyle w:val="ConsPlusNormal"/>
              <w:jc w:val="both"/>
            </w:pPr>
          </w:p>
          <w:p w:rsidR="00346C16" w:rsidRPr="00346C16" w:rsidRDefault="00346C16" w:rsidP="00346C16">
            <w:pPr>
              <w:pStyle w:val="ConsPlusNormal"/>
              <w:jc w:val="both"/>
            </w:pPr>
            <w:r>
              <w:t>Общая собственность с супругой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Default="00346C16" w:rsidP="00EA2001">
            <w:pPr>
              <w:pStyle w:val="ConsPlusNormal"/>
              <w:jc w:val="both"/>
            </w:pPr>
            <w:r>
              <w:t>64,4</w:t>
            </w: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Default="00346C16" w:rsidP="00EA2001">
            <w:pPr>
              <w:pStyle w:val="ConsPlusNormal"/>
              <w:jc w:val="both"/>
            </w:pPr>
            <w:r>
              <w:t>50</w:t>
            </w: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Pr="00346C16" w:rsidRDefault="00346C16" w:rsidP="00EA2001">
            <w:pPr>
              <w:pStyle w:val="ConsPlusNormal"/>
              <w:jc w:val="both"/>
            </w:pPr>
            <w:r>
              <w:t>1370</w:t>
            </w: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Pr="00346C16" w:rsidRDefault="00346C16" w:rsidP="00EA2001">
            <w:pPr>
              <w:pStyle w:val="ConsPlusNormal"/>
              <w:jc w:val="both"/>
            </w:pPr>
            <w:r>
              <w:t>130</w:t>
            </w: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Default="00346C16" w:rsidP="00EA2001">
            <w:pPr>
              <w:pStyle w:val="ConsPlusNormal"/>
              <w:jc w:val="both"/>
            </w:pPr>
          </w:p>
          <w:p w:rsidR="00346C16" w:rsidRPr="00346C16" w:rsidRDefault="00346C16" w:rsidP="00EA2001">
            <w:pPr>
              <w:pStyle w:val="ConsPlusNormal"/>
              <w:jc w:val="both"/>
            </w:pPr>
            <w:r>
              <w:t>28,5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A" w:rsidRDefault="00346C16" w:rsidP="00EA2001">
            <w:pPr>
              <w:pStyle w:val="ConsPlusNormal"/>
              <w:jc w:val="both"/>
            </w:pPr>
            <w:r w:rsidRPr="00346C16">
              <w:t>Россия</w:t>
            </w:r>
            <w:r w:rsidR="005D297A">
              <w:t xml:space="preserve"> </w:t>
            </w:r>
          </w:p>
          <w:p w:rsidR="005D297A" w:rsidRDefault="005D297A" w:rsidP="00EA2001">
            <w:pPr>
              <w:pStyle w:val="ConsPlusNormal"/>
              <w:jc w:val="both"/>
            </w:pPr>
          </w:p>
          <w:p w:rsidR="005D297A" w:rsidRDefault="005D297A" w:rsidP="00EA2001">
            <w:pPr>
              <w:pStyle w:val="ConsPlusNormal"/>
              <w:jc w:val="both"/>
            </w:pPr>
          </w:p>
          <w:p w:rsidR="005D297A" w:rsidRDefault="005D297A" w:rsidP="00EA2001">
            <w:pPr>
              <w:pStyle w:val="ConsPlusNormal"/>
              <w:jc w:val="both"/>
            </w:pPr>
          </w:p>
          <w:p w:rsidR="005D297A" w:rsidRDefault="005D297A" w:rsidP="00EA2001">
            <w:pPr>
              <w:pStyle w:val="ConsPlusNormal"/>
              <w:jc w:val="both"/>
            </w:pPr>
            <w:r>
              <w:t xml:space="preserve">Россия </w:t>
            </w:r>
          </w:p>
          <w:p w:rsidR="005D297A" w:rsidRDefault="005D297A" w:rsidP="00EA2001">
            <w:pPr>
              <w:pStyle w:val="ConsPlusNormal"/>
              <w:jc w:val="both"/>
            </w:pPr>
          </w:p>
          <w:p w:rsidR="005D297A" w:rsidRDefault="005D297A" w:rsidP="00EA2001">
            <w:pPr>
              <w:pStyle w:val="ConsPlusNormal"/>
              <w:jc w:val="both"/>
            </w:pPr>
          </w:p>
          <w:p w:rsidR="005D297A" w:rsidRDefault="005D297A" w:rsidP="00EA2001">
            <w:pPr>
              <w:pStyle w:val="ConsPlusNormal"/>
              <w:jc w:val="both"/>
            </w:pPr>
          </w:p>
          <w:p w:rsidR="00346C16" w:rsidRDefault="005D297A" w:rsidP="00EA2001">
            <w:pPr>
              <w:pStyle w:val="ConsPlusNormal"/>
              <w:jc w:val="both"/>
            </w:pPr>
            <w:r>
              <w:t>Р</w:t>
            </w:r>
            <w:r w:rsidR="00346C16">
              <w:t>оссия</w:t>
            </w:r>
          </w:p>
          <w:p w:rsidR="00346C16" w:rsidRPr="00346C16" w:rsidRDefault="00346C16" w:rsidP="00EA2001">
            <w:pPr>
              <w:pStyle w:val="ConsPlusNormal"/>
              <w:jc w:val="both"/>
            </w:pPr>
          </w:p>
          <w:p w:rsidR="005D297A" w:rsidRDefault="005D297A" w:rsidP="005D297A">
            <w:pPr>
              <w:pStyle w:val="ConsPlusNormal"/>
              <w:jc w:val="both"/>
            </w:pPr>
          </w:p>
          <w:p w:rsidR="005D297A" w:rsidRDefault="005D297A" w:rsidP="005D297A">
            <w:pPr>
              <w:pStyle w:val="ConsPlusNormal"/>
              <w:jc w:val="both"/>
            </w:pPr>
            <w:r w:rsidRPr="00346C16">
              <w:t>Россия</w:t>
            </w:r>
            <w:r>
              <w:t xml:space="preserve"> </w:t>
            </w:r>
          </w:p>
          <w:p w:rsidR="005D297A" w:rsidRDefault="005D297A" w:rsidP="005D297A">
            <w:pPr>
              <w:pStyle w:val="ConsPlusNormal"/>
              <w:jc w:val="both"/>
            </w:pPr>
          </w:p>
          <w:p w:rsidR="005D297A" w:rsidRDefault="005D297A" w:rsidP="005D297A">
            <w:pPr>
              <w:pStyle w:val="ConsPlusNormal"/>
              <w:jc w:val="both"/>
            </w:pPr>
          </w:p>
          <w:p w:rsidR="00346C16" w:rsidRPr="00346C16" w:rsidRDefault="005D297A" w:rsidP="00EA2001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2D51F5">
            <w:pPr>
              <w:pStyle w:val="ConsPlusNormal"/>
              <w:jc w:val="both"/>
            </w:pPr>
            <w:r w:rsidRPr="00346C16">
              <w:t>Легковой автомобиль</w:t>
            </w:r>
          </w:p>
          <w:p w:rsidR="00346C16" w:rsidRPr="00346C16" w:rsidRDefault="002D51F5" w:rsidP="002D51F5">
            <w:pPr>
              <w:pStyle w:val="ConsPlusNormal"/>
              <w:jc w:val="both"/>
            </w:pPr>
            <w:r>
              <w:rPr>
                <w:lang w:val="en-US"/>
              </w:rPr>
              <w:t>Ford</w:t>
            </w:r>
            <w:r w:rsidRPr="00346C16">
              <w:t>-</w:t>
            </w:r>
            <w:r>
              <w:rPr>
                <w:lang w:val="en-US"/>
              </w:rPr>
              <w:t>S</w:t>
            </w:r>
            <w:r w:rsidRPr="00346C16">
              <w:t>-</w:t>
            </w:r>
            <w:r>
              <w:rPr>
                <w:lang w:val="en-US"/>
              </w:rPr>
              <w:t>MAX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  <w:r>
              <w:t>459 090,55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346C16">
            <w:pPr>
              <w:pStyle w:val="ConsPlusNormal"/>
              <w:jc w:val="both"/>
            </w:pPr>
          </w:p>
        </w:tc>
      </w:tr>
      <w:tr w:rsidR="00346C16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2D51F5" w:rsidP="00EA2001">
            <w:pPr>
              <w:pStyle w:val="ConsPlusNormal"/>
              <w:jc w:val="both"/>
            </w:pPr>
            <w: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5D297A" w:rsidP="00EA2001">
            <w:pPr>
              <w:pStyle w:val="ConsPlusNormal"/>
            </w:pPr>
            <w:r>
              <w:t>Смирнова Т.А.</w:t>
            </w:r>
            <w:r w:rsidR="00346C16" w:rsidRPr="00346C1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  <w:r w:rsidRPr="00346C16"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  <w:r w:rsidRPr="00346C1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  <w:r w:rsidRPr="00346C16">
              <w:t>Индивидуальная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5D297A" w:rsidP="00EA2001">
            <w:pPr>
              <w:pStyle w:val="ConsPlusNormal"/>
              <w:jc w:val="both"/>
            </w:pPr>
            <w:r>
              <w:t>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  <w:r w:rsidRPr="00346C1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Default="00346C16" w:rsidP="005B48C1">
            <w:pPr>
              <w:pStyle w:val="ConsPlusNormal"/>
              <w:jc w:val="both"/>
            </w:pPr>
          </w:p>
          <w:p w:rsidR="00F20B6B" w:rsidRPr="00346C16" w:rsidRDefault="00F20B6B" w:rsidP="005B48C1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F20B6B" w:rsidP="00EA2001">
            <w:pPr>
              <w:pStyle w:val="ConsPlusNormal"/>
              <w:jc w:val="both"/>
            </w:pPr>
            <w:r>
              <w:t>1 325 790,20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16" w:rsidRPr="00346C16" w:rsidRDefault="00346C16" w:rsidP="00EA2001">
            <w:pPr>
              <w:pStyle w:val="ConsPlusNormal"/>
              <w:jc w:val="both"/>
            </w:pPr>
          </w:p>
        </w:tc>
      </w:tr>
      <w:tr w:rsidR="002D51F5" w:rsidRPr="00346C16" w:rsidTr="00BC257B">
        <w:trPr>
          <w:trHeight w:val="104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5A405C">
            <w:pPr>
              <w:pStyle w:val="ConsPlusNormal"/>
            </w:pPr>
            <w:r w:rsidRPr="00346C16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F20B6B">
            <w:pPr>
              <w:pStyle w:val="ConsPlusNormal"/>
              <w:jc w:val="both"/>
            </w:pPr>
            <w:r w:rsidRPr="00346C16">
              <w:t>Квартира</w:t>
            </w:r>
          </w:p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F20B6B">
            <w:pPr>
              <w:pStyle w:val="ConsPlusNormal"/>
              <w:jc w:val="both"/>
            </w:pPr>
            <w:r>
              <w:t>Собственность ½ доли</w:t>
            </w:r>
          </w:p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>
              <w:t>73,4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375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375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F20B6B" w:rsidRDefault="002D51F5" w:rsidP="00CC5AC4">
            <w:pPr>
              <w:pStyle w:val="ConsPlusNormal"/>
              <w:jc w:val="both"/>
            </w:pPr>
            <w:r w:rsidRPr="00346C16">
              <w:t>Легковой автомобиль</w:t>
            </w:r>
          </w:p>
          <w:p w:rsidR="002D51F5" w:rsidRDefault="002D51F5" w:rsidP="00CC5AC4">
            <w:pPr>
              <w:pStyle w:val="ConsPlusNormal"/>
              <w:jc w:val="both"/>
            </w:pPr>
            <w:r>
              <w:t>АЗЛК 2141</w:t>
            </w:r>
          </w:p>
          <w:p w:rsidR="002D51F5" w:rsidRPr="00F20B6B" w:rsidRDefault="002D51F5" w:rsidP="00CC5AC4">
            <w:pPr>
              <w:pStyle w:val="ConsPlusNormal"/>
              <w:jc w:val="both"/>
            </w:pPr>
            <w:r>
              <w:rPr>
                <w:lang w:val="en-US"/>
              </w:rPr>
              <w:t>Volkswagen</w:t>
            </w:r>
            <w:r w:rsidRPr="00F20B6B"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F20B6B" w:rsidRDefault="002D51F5" w:rsidP="00EA2001">
            <w:pPr>
              <w:pStyle w:val="ConsPlusNormal"/>
              <w:jc w:val="both"/>
            </w:pPr>
            <w:r>
              <w:t>473 975,65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F20B6B" w:rsidRDefault="002D51F5" w:rsidP="00F20B6B">
            <w:pPr>
              <w:pStyle w:val="ConsPlusNormal"/>
              <w:jc w:val="both"/>
            </w:pPr>
          </w:p>
        </w:tc>
      </w:tr>
      <w:tr w:rsidR="002D51F5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rPr>
                <w:lang w:val="en-US"/>
              </w:rPr>
            </w:pPr>
            <w:r w:rsidRPr="00346C1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AD660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F20B6B" w:rsidRDefault="002D51F5" w:rsidP="00AD6605">
            <w:pPr>
              <w:pStyle w:val="ConsPlusNormal"/>
              <w:jc w:val="both"/>
              <w:rPr>
                <w:lang w:val="en-US"/>
              </w:rPr>
            </w:pPr>
            <w: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AD6605">
            <w:pPr>
              <w:pStyle w:val="ConsPlusNormal"/>
              <w:jc w:val="both"/>
            </w:pPr>
            <w:r w:rsidRPr="00346C16">
              <w:t>Россия</w:t>
            </w:r>
          </w:p>
          <w:p w:rsidR="002D51F5" w:rsidRPr="00346C16" w:rsidRDefault="002D51F5" w:rsidP="00AD6605">
            <w:pPr>
              <w:pStyle w:val="ConsPlusNormal"/>
              <w:jc w:val="both"/>
            </w:pPr>
          </w:p>
          <w:p w:rsidR="002D51F5" w:rsidRPr="00346C16" w:rsidRDefault="002D51F5" w:rsidP="00AD660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</w:tr>
      <w:tr w:rsidR="002D51F5" w:rsidRPr="00346C16" w:rsidTr="002D51F5">
        <w:trPr>
          <w:trHeight w:val="9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Нестеров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Руководитель аппарата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2D5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>
              <w:t>35,3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B4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B4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B4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B42244">
            <w:pPr>
              <w:pStyle w:val="ConsPlusNormal"/>
              <w:jc w:val="both"/>
            </w:pPr>
            <w:r w:rsidRPr="00346C16">
              <w:t>Легковой автомобиль</w:t>
            </w:r>
          </w:p>
          <w:p w:rsidR="002D51F5" w:rsidRPr="00346C16" w:rsidRDefault="002D51F5" w:rsidP="00B42244">
            <w:pPr>
              <w:pStyle w:val="ConsPlusNormal"/>
              <w:jc w:val="both"/>
            </w:pPr>
            <w:r w:rsidRPr="00346C16">
              <w:t xml:space="preserve">Ниссан </w:t>
            </w:r>
            <w:r w:rsidRPr="00346C16">
              <w:rPr>
                <w:lang w:val="en-US"/>
              </w:rPr>
              <w:t>NOTE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1 398 262,20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554240">
            <w:pPr>
              <w:pStyle w:val="ConsPlusNormal"/>
              <w:jc w:val="both"/>
            </w:pPr>
          </w:p>
        </w:tc>
      </w:tr>
      <w:tr w:rsidR="002D51F5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2D5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D51F5" w:rsidRPr="00346C16" w:rsidRDefault="002D51F5" w:rsidP="002D51F5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 w:rsidRPr="00346C16">
              <w:t>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 w:rsidRPr="00346C16">
              <w:t>Россия</w:t>
            </w:r>
          </w:p>
          <w:p w:rsidR="002D51F5" w:rsidRPr="00346C16" w:rsidRDefault="002D51F5" w:rsidP="00EA2001">
            <w:pPr>
              <w:pStyle w:val="ConsPlusNormal"/>
              <w:jc w:val="both"/>
            </w:pPr>
          </w:p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B42244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106 069,10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</w:tr>
      <w:tr w:rsidR="002D51F5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Шереметьева Ольга Николаевна</w:t>
            </w:r>
          </w:p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Начальник отдела жилищно-коммунального хозяйства,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2D5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C524F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  <w: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AD6605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AD6605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AD660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BC524F" w:rsidRDefault="002D51F5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1 129 037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F5" w:rsidRPr="00346C16" w:rsidRDefault="002D51F5" w:rsidP="00EA2001">
            <w:pPr>
              <w:pStyle w:val="ConsPlusNormal"/>
              <w:jc w:val="both"/>
            </w:pPr>
          </w:p>
        </w:tc>
      </w:tr>
      <w:tr w:rsidR="007C4620" w:rsidRPr="00346C16" w:rsidTr="00BC257B">
        <w:trPr>
          <w:trHeight w:val="4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Туношенская</w:t>
            </w:r>
            <w:proofErr w:type="spellEnd"/>
            <w:r w:rsidRPr="00BC524F">
              <w:rPr>
                <w:rFonts w:ascii="Arial" w:hAnsi="Arial" w:cs="Arial"/>
                <w:sz w:val="20"/>
                <w:szCs w:val="20"/>
              </w:rPr>
              <w:t xml:space="preserve"> Елена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Начальник социального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C524F">
              <w:rPr>
                <w:rFonts w:ascii="Arial" w:hAnsi="Arial" w:cs="Arial"/>
                <w:sz w:val="20"/>
                <w:szCs w:val="20"/>
              </w:rPr>
              <w:t>омната</w:t>
            </w:r>
          </w:p>
          <w:p w:rsidR="007C4620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C524F">
              <w:rPr>
                <w:rFonts w:ascii="Arial" w:hAnsi="Arial" w:cs="Arial"/>
                <w:sz w:val="20"/>
                <w:szCs w:val="20"/>
              </w:rPr>
              <w:t>омната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7C4620" w:rsidP="00554240">
            <w:pPr>
              <w:pStyle w:val="ConsPlusNormal"/>
              <w:jc w:val="both"/>
            </w:pPr>
            <w:r>
              <w:t>Собственность 2/5 доли</w:t>
            </w:r>
          </w:p>
          <w:p w:rsidR="007C4620" w:rsidRDefault="007C4620" w:rsidP="00554240">
            <w:pPr>
              <w:pStyle w:val="ConsPlusNormal"/>
              <w:jc w:val="both"/>
            </w:pPr>
          </w:p>
          <w:p w:rsidR="007C4620" w:rsidRPr="00346C16" w:rsidRDefault="007C4620" w:rsidP="0055424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7C4620" w:rsidP="00554240">
            <w:pPr>
              <w:pStyle w:val="ConsPlusNormal"/>
              <w:jc w:val="both"/>
            </w:pPr>
            <w:r>
              <w:t>12,7</w:t>
            </w:r>
          </w:p>
          <w:p w:rsidR="007C4620" w:rsidRDefault="007C4620" w:rsidP="00554240">
            <w:pPr>
              <w:pStyle w:val="ConsPlusNormal"/>
              <w:jc w:val="both"/>
            </w:pPr>
          </w:p>
          <w:p w:rsidR="007C4620" w:rsidRDefault="007C4620" w:rsidP="00554240">
            <w:pPr>
              <w:pStyle w:val="ConsPlusNormal"/>
              <w:jc w:val="both"/>
            </w:pPr>
          </w:p>
          <w:p w:rsidR="007C4620" w:rsidRPr="00346C16" w:rsidRDefault="007C4620" w:rsidP="00554240">
            <w:pPr>
              <w:pStyle w:val="ConsPlusNormal"/>
              <w:jc w:val="both"/>
            </w:pPr>
            <w: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7C4620" w:rsidP="00554240">
            <w:pPr>
              <w:pStyle w:val="ConsPlusNormal"/>
              <w:jc w:val="both"/>
            </w:pPr>
            <w:r w:rsidRPr="00346C16">
              <w:t>Россия</w:t>
            </w:r>
          </w:p>
          <w:p w:rsidR="007C4620" w:rsidRDefault="007C4620" w:rsidP="00554240">
            <w:pPr>
              <w:pStyle w:val="ConsPlusNormal"/>
              <w:jc w:val="both"/>
            </w:pPr>
          </w:p>
          <w:p w:rsidR="007C4620" w:rsidRDefault="007C4620" w:rsidP="00554240">
            <w:pPr>
              <w:pStyle w:val="ConsPlusNormal"/>
              <w:jc w:val="both"/>
            </w:pPr>
          </w:p>
          <w:p w:rsidR="007C4620" w:rsidRPr="00346C16" w:rsidRDefault="007C4620" w:rsidP="005542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AD6605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AD6605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AD660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Легковой автомобиль Мазда </w:t>
            </w: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Трибьют</w:t>
            </w:r>
            <w:proofErr w:type="spellEnd"/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982 097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BC524F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7C4620" w:rsidP="00EA2001">
            <w:pPr>
              <w:pStyle w:val="ConsPlusNormal"/>
              <w:jc w:val="both"/>
            </w:pPr>
            <w:r>
              <w:t>С</w:t>
            </w:r>
            <w:r w:rsidRPr="00BC524F">
              <w:t>обственность 1/3</w:t>
            </w:r>
            <w:r>
              <w:t xml:space="preserve"> доли </w:t>
            </w:r>
          </w:p>
          <w:p w:rsidR="007C4620" w:rsidRDefault="007C4620" w:rsidP="00EA2001">
            <w:pPr>
              <w:pStyle w:val="ConsPlusNormal"/>
              <w:jc w:val="both"/>
            </w:pPr>
          </w:p>
          <w:p w:rsidR="007C4620" w:rsidRPr="00346C16" w:rsidRDefault="007C4620" w:rsidP="00EA2001">
            <w:pPr>
              <w:pStyle w:val="ConsPlusNormal"/>
              <w:jc w:val="both"/>
            </w:pPr>
            <w:r>
              <w:t>Собственность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EA2001">
            <w:pPr>
              <w:pStyle w:val="ConsPlusNormal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CC5AC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EA2001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EA2001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EA2001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60 000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Конторина</w:t>
            </w:r>
            <w:proofErr w:type="spellEnd"/>
            <w:r w:rsidRPr="00BC524F">
              <w:rPr>
                <w:rFonts w:ascii="Arial" w:hAnsi="Arial" w:cs="Arial"/>
                <w:sz w:val="20"/>
                <w:szCs w:val="20"/>
              </w:rPr>
              <w:t xml:space="preserve"> Ирина Александровна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Начальник отдела - 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C524F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C524F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7C46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7C4620" w:rsidP="00EA2001">
            <w:pPr>
              <w:pStyle w:val="ConsPlusNormal"/>
              <w:jc w:val="both"/>
            </w:pPr>
            <w:r>
              <w:t>Индивидуальная</w:t>
            </w:r>
          </w:p>
          <w:p w:rsidR="007C4620" w:rsidRDefault="007C4620" w:rsidP="00EA2001">
            <w:pPr>
              <w:pStyle w:val="ConsPlusNormal"/>
              <w:jc w:val="both"/>
            </w:pPr>
          </w:p>
          <w:p w:rsidR="007C4620" w:rsidRDefault="007C4620" w:rsidP="00EA2001">
            <w:pPr>
              <w:pStyle w:val="ConsPlusNormal"/>
              <w:jc w:val="both"/>
            </w:pPr>
            <w:r>
              <w:t>Индивидуальная</w:t>
            </w:r>
          </w:p>
          <w:p w:rsidR="007C4620" w:rsidRDefault="007C4620" w:rsidP="00EA2001">
            <w:pPr>
              <w:pStyle w:val="ConsPlusNormal"/>
              <w:jc w:val="both"/>
            </w:pPr>
          </w:p>
          <w:p w:rsidR="007C4620" w:rsidRPr="00346C16" w:rsidRDefault="007C4620" w:rsidP="00EA2001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7C4620" w:rsidP="00EA2001">
            <w:pPr>
              <w:pStyle w:val="ConsPlusNormal"/>
              <w:jc w:val="both"/>
            </w:pPr>
            <w:r>
              <w:t>46</w:t>
            </w:r>
          </w:p>
          <w:p w:rsidR="007C4620" w:rsidRDefault="007C4620" w:rsidP="00EA2001">
            <w:pPr>
              <w:pStyle w:val="ConsPlusNormal"/>
              <w:jc w:val="both"/>
            </w:pPr>
          </w:p>
          <w:p w:rsidR="007C4620" w:rsidRDefault="007C4620" w:rsidP="00EA2001">
            <w:pPr>
              <w:pStyle w:val="ConsPlusNormal"/>
              <w:jc w:val="both"/>
            </w:pPr>
          </w:p>
          <w:p w:rsidR="007C4620" w:rsidRDefault="007C4620" w:rsidP="00EA2001">
            <w:pPr>
              <w:pStyle w:val="ConsPlusNormal"/>
              <w:jc w:val="both"/>
            </w:pPr>
            <w:r>
              <w:t>44</w:t>
            </w:r>
          </w:p>
          <w:p w:rsidR="007C4620" w:rsidRDefault="007C4620" w:rsidP="00EA2001">
            <w:pPr>
              <w:pStyle w:val="ConsPlusNormal"/>
              <w:jc w:val="both"/>
            </w:pPr>
          </w:p>
          <w:p w:rsidR="007C4620" w:rsidRDefault="007C4620" w:rsidP="00EA2001">
            <w:pPr>
              <w:pStyle w:val="ConsPlusNormal"/>
              <w:jc w:val="both"/>
            </w:pPr>
          </w:p>
          <w:p w:rsidR="007C4620" w:rsidRPr="00346C16" w:rsidRDefault="007C4620" w:rsidP="00EA2001">
            <w:pPr>
              <w:pStyle w:val="ConsPlusNormal"/>
              <w:jc w:val="both"/>
            </w:pPr>
            <w:r>
              <w:t>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931638">
            <w:pPr>
              <w:pStyle w:val="ConsPlusNormal"/>
              <w:jc w:val="both"/>
            </w:pPr>
            <w:r w:rsidRPr="00346C16"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EA2001">
            <w:pPr>
              <w:pStyle w:val="ConsPlusNormal"/>
              <w:jc w:val="both"/>
            </w:pPr>
            <w:r w:rsidRPr="00346C16"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EA2001">
            <w:pPr>
              <w:pStyle w:val="ConsPlusNormal"/>
              <w:jc w:val="both"/>
            </w:pPr>
            <w:r w:rsidRPr="00346C16"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EA2001">
            <w:pPr>
              <w:pStyle w:val="ConsPlusNormal"/>
              <w:jc w:val="both"/>
            </w:pPr>
            <w:r w:rsidRPr="00346C16"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924 224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7C4620">
        <w:trPr>
          <w:trHeight w:val="55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Грузкова Татьяна Петровна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lastRenderedPageBreak/>
              <w:t xml:space="preserve">Главный бухгалтер - </w:t>
            </w:r>
            <w:r w:rsidRPr="00BC524F">
              <w:rPr>
                <w:rFonts w:ascii="Arial" w:hAnsi="Arial" w:cs="Arial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</w:t>
            </w:r>
            <w:r w:rsidRPr="00BC524F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7C4620" w:rsidRPr="00BC524F" w:rsidRDefault="007C4620" w:rsidP="007C46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7C46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  <w:r w:rsidRPr="00346C16">
              <w:t xml:space="preserve">Россия </w:t>
            </w:r>
          </w:p>
          <w:p w:rsidR="007C4620" w:rsidRPr="00346C16" w:rsidRDefault="007C4620" w:rsidP="005F7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Nissan Note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lastRenderedPageBreak/>
              <w:t>1 187 760,79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  <w:r w:rsidRPr="00346C16">
              <w:t>Квартира</w:t>
            </w:r>
          </w:p>
          <w:p w:rsidR="007C4620" w:rsidRPr="00346C16" w:rsidRDefault="007C4620" w:rsidP="005346EE">
            <w:pPr>
              <w:pStyle w:val="ConsPlusNormal"/>
              <w:jc w:val="both"/>
            </w:pPr>
          </w:p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  <w:r>
              <w:t>54,7</w:t>
            </w:r>
          </w:p>
          <w:p w:rsidR="007C4620" w:rsidRPr="00346C16" w:rsidRDefault="007C4620" w:rsidP="005346EE">
            <w:pPr>
              <w:pStyle w:val="ConsPlusNormal"/>
              <w:jc w:val="both"/>
            </w:pPr>
          </w:p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  <w:r w:rsidRPr="00346C16">
              <w:t>Россия</w:t>
            </w:r>
          </w:p>
          <w:p w:rsidR="007C4620" w:rsidRPr="00346C16" w:rsidRDefault="007C4620" w:rsidP="005346EE">
            <w:pPr>
              <w:pStyle w:val="ConsPlusNormal"/>
              <w:jc w:val="both"/>
            </w:pPr>
          </w:p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Данилов Виталий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Заведующий сектором потребительского рынка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013148">
            <w:pPr>
              <w:pStyle w:val="ConsPlusNormal"/>
              <w:jc w:val="both"/>
            </w:pPr>
            <w:r>
              <w:t>Собственность 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875 381,21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D6759B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D6759B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5346EE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441 900, 25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C4620" w:rsidRPr="00BC524F" w:rsidRDefault="007C4620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BD31FF" w:rsidP="00BD31FF">
            <w:pPr>
              <w:pStyle w:val="ConsPlusNormal"/>
              <w:jc w:val="both"/>
            </w:pPr>
            <w:r>
              <w:t>Собственность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0437F1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0437F1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0437F1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BD31FF">
        <w:trPr>
          <w:trHeight w:val="13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Матыцина</w:t>
            </w:r>
            <w:proofErr w:type="spellEnd"/>
            <w:r w:rsidRPr="00BC524F">
              <w:rPr>
                <w:rFonts w:ascii="Arial" w:hAnsi="Arial" w:cs="Arial"/>
                <w:sz w:val="20"/>
                <w:szCs w:val="20"/>
              </w:rPr>
              <w:t xml:space="preserve"> Ирина Владимировна </w:t>
            </w:r>
          </w:p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Начальник отдела по общим и кадровым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BD31FF" w:rsidP="00BD31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Собственность 1/3  доли</w:t>
            </w:r>
          </w:p>
          <w:p w:rsidR="00BD31FF" w:rsidRPr="00BC524F" w:rsidRDefault="00BD31FF" w:rsidP="00BD31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4620" w:rsidRPr="00346C16" w:rsidRDefault="007C4620" w:rsidP="00250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54,3</w:t>
            </w:r>
          </w:p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F334F7">
            <w:pPr>
              <w:pStyle w:val="ConsPlusNormal"/>
              <w:jc w:val="both"/>
            </w:pPr>
            <w:r w:rsidRPr="00346C16">
              <w:t>Россия</w:t>
            </w:r>
          </w:p>
          <w:p w:rsidR="007C4620" w:rsidRPr="00346C16" w:rsidRDefault="007C4620" w:rsidP="00250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BD31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C524F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7C4620" w:rsidRPr="00346C16" w:rsidRDefault="007C4620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BD31FF" w:rsidP="00F334F7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BD31FF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1 042 121,15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BD31FF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7C4620" w:rsidRPr="00BC524F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7C4620" w:rsidRPr="00BC524F" w:rsidRDefault="007C4620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Собственность 1/3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54,3</w:t>
            </w:r>
          </w:p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BD31FF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013148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013148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013148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Форд Мондео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2 007 788,35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Гришина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Мария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Начальник отдела по досуговой и спортивной работе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C4620" w:rsidRPr="00BC524F" w:rsidRDefault="007C4620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BD31FF" w:rsidP="00F334F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BD31FF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F334F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D27B95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F334F7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Хенде</w:t>
            </w:r>
            <w:proofErr w:type="spellEnd"/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900 473,75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Попрядухин Юрий 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</w:t>
            </w:r>
            <w:r w:rsidR="007C4620" w:rsidRPr="00BC524F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31F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З</w:t>
            </w:r>
            <w:r w:rsidR="007C4620" w:rsidRPr="00BC524F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  <w:p w:rsidR="00BD31F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4620" w:rsidRPr="00BC524F" w:rsidRDefault="007C4620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собственность </w:t>
            </w:r>
          </w:p>
          <w:p w:rsidR="007C4620" w:rsidRDefault="007C4620" w:rsidP="00F334F7">
            <w:pPr>
              <w:pStyle w:val="ConsPlusNormal"/>
              <w:jc w:val="both"/>
            </w:pPr>
          </w:p>
          <w:p w:rsidR="00BD31FF" w:rsidRPr="00346C16" w:rsidRDefault="00BD31FF" w:rsidP="00F334F7">
            <w:pPr>
              <w:pStyle w:val="ConsPlusNormal"/>
              <w:jc w:val="both"/>
            </w:pPr>
            <w:r>
              <w:t>Индивидуальна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59,5</w:t>
            </w: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BD31FF" w:rsidP="00F334F7">
            <w:pPr>
              <w:pStyle w:val="ConsPlusNormal"/>
              <w:jc w:val="both"/>
            </w:pPr>
            <w:r>
              <w:t>Россия</w:t>
            </w:r>
          </w:p>
          <w:p w:rsidR="00BD31FF" w:rsidRDefault="00BD31FF" w:rsidP="00F334F7">
            <w:pPr>
              <w:pStyle w:val="ConsPlusNormal"/>
              <w:jc w:val="both"/>
            </w:pPr>
          </w:p>
          <w:p w:rsidR="00BD31FF" w:rsidRDefault="00BD31FF" w:rsidP="00F334F7">
            <w:pPr>
              <w:pStyle w:val="ConsPlusNormal"/>
              <w:jc w:val="both"/>
            </w:pPr>
          </w:p>
          <w:p w:rsidR="00BD31FF" w:rsidRPr="00346C16" w:rsidRDefault="00BD31FF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2D51F5" w:rsidRDefault="007C4620" w:rsidP="00D27B95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D27B9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985 575,94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20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346C16" w:rsidRDefault="007C4620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C4620" w:rsidRPr="00346C16" w:rsidRDefault="007C4620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D31FF" w:rsidRDefault="00BD31FF" w:rsidP="00D27B95">
            <w:pPr>
              <w:pStyle w:val="ConsPlusNormal"/>
              <w:jc w:val="both"/>
            </w:pPr>
            <w: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Default="00BD31FF" w:rsidP="00D27B95">
            <w:pPr>
              <w:pStyle w:val="ConsPlusNormal"/>
              <w:jc w:val="both"/>
            </w:pPr>
            <w:r>
              <w:t>Россия</w:t>
            </w:r>
          </w:p>
          <w:p w:rsidR="00BD31FF" w:rsidRPr="00346C16" w:rsidRDefault="00BD31FF" w:rsidP="00D27B9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Фольксваген </w:t>
            </w: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52000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20" w:rsidRPr="00BC524F" w:rsidRDefault="007C4620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1FF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346C16" w:rsidRDefault="00BD31FF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346C16" w:rsidRDefault="00BD31FF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346C16" w:rsidRDefault="00BD31FF" w:rsidP="00CC5AC4">
            <w:pPr>
              <w:pStyle w:val="ConsPlusNormal"/>
              <w:jc w:val="both"/>
            </w:pPr>
            <w: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346C16" w:rsidRDefault="00BD31FF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1FF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Свирюков</w:t>
            </w:r>
            <w:proofErr w:type="spellEnd"/>
            <w:r w:rsidRPr="00BC524F">
              <w:rPr>
                <w:rFonts w:ascii="Arial" w:hAnsi="Arial" w:cs="Arial"/>
                <w:sz w:val="20"/>
                <w:szCs w:val="20"/>
              </w:rPr>
              <w:t xml:space="preserve"> Дмитрий Петрович</w:t>
            </w:r>
          </w:p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Заведующий финансово-экономическим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31FF" w:rsidRPr="00BC524F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346C16" w:rsidRDefault="00BD31FF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346C16" w:rsidRDefault="00BD31FF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D31FF" w:rsidRPr="00BC524F" w:rsidRDefault="00BD31FF" w:rsidP="00BD31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31FF" w:rsidRPr="00346C16" w:rsidRDefault="00BD31FF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346C16" w:rsidRDefault="00BD31FF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t>Jeep Cherokee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878 140,39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FF" w:rsidRPr="00BC524F" w:rsidRDefault="00BD31FF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  <w:rPr>
                <w:lang w:val="en-US"/>
              </w:rPr>
            </w:pPr>
            <w:r w:rsidRPr="00BC524F"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297 041, 05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CC5AC4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  <w:rPr>
                <w:lang w:val="en-US"/>
              </w:rPr>
            </w:pPr>
            <w:r w:rsidRPr="00BC524F">
              <w:t>63,6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Данилов Виталий Дмитриевич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Заведующий сектором потребительского рынка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F20B6B" w:rsidRDefault="00CC5AC4" w:rsidP="00D27B95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C524F">
              <w:rPr>
                <w:rFonts w:ascii="Arial" w:hAnsi="Arial" w:cs="Arial"/>
                <w:sz w:val="20"/>
                <w:szCs w:val="20"/>
              </w:rPr>
              <w:t>Ма</w:t>
            </w:r>
            <w:proofErr w:type="gramEnd"/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t>zda</w:t>
            </w:r>
            <w:proofErr w:type="spellEnd"/>
            <w:r w:rsidRPr="00BC524F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bCs/>
                <w:sz w:val="20"/>
                <w:szCs w:val="20"/>
              </w:rPr>
              <w:t xml:space="preserve">Шевроле </w:t>
            </w:r>
            <w:proofErr w:type="gramStart"/>
            <w:r w:rsidRPr="00BC524F">
              <w:rPr>
                <w:rFonts w:ascii="Arial" w:hAnsi="Arial" w:cs="Arial"/>
                <w:bCs/>
                <w:sz w:val="20"/>
                <w:szCs w:val="20"/>
              </w:rPr>
              <w:t>–Н</w:t>
            </w:r>
            <w:proofErr w:type="gramEnd"/>
            <w:r w:rsidRPr="00BC524F">
              <w:rPr>
                <w:rFonts w:ascii="Arial" w:hAnsi="Arial" w:cs="Arial"/>
                <w:bCs/>
                <w:sz w:val="20"/>
                <w:szCs w:val="20"/>
              </w:rPr>
              <w:t xml:space="preserve">ива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782 201,21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CC5AC4" w:rsidRDefault="00CC5AC4" w:rsidP="00D27B95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441 900,25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CC5AC4" w:rsidRDefault="00CC5AC4" w:rsidP="00D27B95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Аболтиня</w:t>
            </w:r>
            <w:proofErr w:type="spellEnd"/>
            <w:r w:rsidRPr="00BC524F">
              <w:rPr>
                <w:rFonts w:ascii="Arial" w:hAnsi="Arial" w:cs="Arial"/>
                <w:sz w:val="20"/>
                <w:szCs w:val="20"/>
              </w:rPr>
              <w:t xml:space="preserve">  Светлана Арнольдовна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Заведующий сектором  по работе со служебной корреспонденцией, письмами граждан и организации приёма населения (на период отсутствия основного работника Васильевой Н.В.)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Default="00CC5AC4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5AC4" w:rsidRPr="00BC524F" w:rsidRDefault="00CC5AC4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Default="00CC5AC4" w:rsidP="00F334F7">
            <w:pPr>
              <w:pStyle w:val="ConsPlusNormal"/>
              <w:jc w:val="both"/>
            </w:pPr>
            <w:r>
              <w:t>Индивидуальная</w:t>
            </w:r>
          </w:p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F20B6B" w:rsidRDefault="00CC5AC4" w:rsidP="00D27B95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t>Astra</w:t>
            </w:r>
            <w:r w:rsidRPr="00BC5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BC524F">
              <w:rPr>
                <w:rFonts w:ascii="Arial" w:hAnsi="Arial" w:cs="Arial"/>
                <w:sz w:val="20"/>
                <w:szCs w:val="20"/>
              </w:rPr>
              <w:t xml:space="preserve"> 13,5 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554 387,86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Васильева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Заведующий сектором  по работе со служебной корреспонденцией, письмами граждан и организации приёма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5AC4" w:rsidRPr="00BC524F" w:rsidRDefault="00CC5AC4" w:rsidP="00CC5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F20B6B" w:rsidRDefault="00CC5AC4" w:rsidP="00D27B95">
            <w:pPr>
              <w:pStyle w:val="ConsPlusNormal"/>
              <w:jc w:val="both"/>
            </w:pPr>
            <w:r w:rsidRPr="00BC524F">
              <w:t>78,7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Нисан </w:t>
            </w:r>
            <w:proofErr w:type="spellStart"/>
            <w:r w:rsidRPr="00BC524F">
              <w:rPr>
                <w:rFonts w:ascii="Arial" w:hAnsi="Arial" w:cs="Arial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875 084, 96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Коровин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заведующий сектором по строительству, реконструк</w:t>
            </w:r>
            <w:r w:rsidRPr="00BC524F">
              <w:rPr>
                <w:rFonts w:ascii="Arial" w:hAnsi="Arial" w:cs="Arial"/>
                <w:sz w:val="20"/>
                <w:szCs w:val="20"/>
              </w:rPr>
              <w:lastRenderedPageBreak/>
              <w:t>ции и пресечению самовольного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  <w:r>
              <w:t>Собственность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F20B6B" w:rsidRDefault="00CC5AC4" w:rsidP="00D27B95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Легковой  автомобиль: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BC524F">
              <w:rPr>
                <w:rFonts w:ascii="Arial" w:hAnsi="Arial" w:cs="Arial"/>
                <w:sz w:val="20"/>
                <w:szCs w:val="20"/>
                <w:lang w:val="en-US"/>
              </w:rPr>
              <w:t>logan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713 798,12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Default="00CC5AC4" w:rsidP="00F334F7">
            <w:pPr>
              <w:pStyle w:val="ConsPlusNormal"/>
              <w:jc w:val="both"/>
            </w:pPr>
            <w:r>
              <w:t>Собственность</w:t>
            </w:r>
          </w:p>
          <w:p w:rsidR="00CC5AC4" w:rsidRPr="00346C16" w:rsidRDefault="00CC5AC4" w:rsidP="00F334F7">
            <w:pPr>
              <w:pStyle w:val="ConsPlusNormal"/>
              <w:jc w:val="both"/>
            </w:pPr>
            <w:r>
              <w:t xml:space="preserve">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Default="00CC5AC4" w:rsidP="00F334F7">
            <w:pPr>
              <w:pStyle w:val="ConsPlusNormal"/>
              <w:jc w:val="both"/>
            </w:pPr>
            <w:r>
              <w:t>Собственность</w:t>
            </w:r>
          </w:p>
          <w:p w:rsidR="00CC5AC4" w:rsidRPr="00346C16" w:rsidRDefault="00CC5AC4" w:rsidP="00F334F7">
            <w:pPr>
              <w:pStyle w:val="ConsPlusNormal"/>
              <w:jc w:val="both"/>
            </w:pPr>
            <w:r>
              <w:t xml:space="preserve">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Егорова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Главный специалист финансово-экономического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Default="00CC5AC4" w:rsidP="00F334F7">
            <w:pPr>
              <w:pStyle w:val="ConsPlusNormal"/>
              <w:jc w:val="both"/>
            </w:pPr>
            <w:r>
              <w:t xml:space="preserve">Общая </w:t>
            </w:r>
          </w:p>
          <w:p w:rsidR="00CC5AC4" w:rsidRDefault="00CC5AC4" w:rsidP="00F334F7">
            <w:pPr>
              <w:pStyle w:val="ConsPlusNormal"/>
              <w:jc w:val="both"/>
            </w:pPr>
            <w:r>
              <w:t>собственность</w:t>
            </w:r>
            <w:r w:rsidRPr="00BC524F">
              <w:t xml:space="preserve"> </w:t>
            </w: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Pr="00346C16" w:rsidRDefault="00CC5AC4" w:rsidP="00F334F7">
            <w:pPr>
              <w:pStyle w:val="ConsPlusNormal"/>
              <w:jc w:val="both"/>
            </w:pPr>
            <w:r w:rsidRPr="00BC524F">
              <w:t>общая долевая 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Default="00CC5AC4" w:rsidP="00F334F7">
            <w:pPr>
              <w:pStyle w:val="ConsPlusNormal"/>
              <w:jc w:val="both"/>
            </w:pPr>
            <w:r>
              <w:t>Россия</w:t>
            </w: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Pr="00346C16" w:rsidRDefault="00CC5AC4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F20B6B" w:rsidRDefault="00CC5AC4" w:rsidP="00D27B95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732 020, 52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Default="00CC5AC4" w:rsidP="00CC5AC4">
            <w:pPr>
              <w:pStyle w:val="ConsPlusNormal"/>
              <w:jc w:val="both"/>
            </w:pPr>
            <w:r>
              <w:t>И</w:t>
            </w:r>
            <w:r w:rsidRPr="00BC524F">
              <w:t xml:space="preserve">ндивидуальная </w:t>
            </w:r>
          </w:p>
          <w:p w:rsidR="00CC5AC4" w:rsidRDefault="00CC5AC4" w:rsidP="00CC5AC4">
            <w:pPr>
              <w:pStyle w:val="ConsPlusNormal"/>
              <w:jc w:val="both"/>
            </w:pPr>
          </w:p>
          <w:p w:rsidR="00CC5AC4" w:rsidRDefault="00CC5AC4" w:rsidP="00CC5AC4">
            <w:pPr>
              <w:pStyle w:val="ConsPlusNormal"/>
              <w:jc w:val="both"/>
            </w:pPr>
          </w:p>
          <w:p w:rsidR="00CC5AC4" w:rsidRDefault="00CC5AC4" w:rsidP="00CC5AC4">
            <w:pPr>
              <w:pStyle w:val="ConsPlusNormal"/>
              <w:jc w:val="both"/>
            </w:pPr>
            <w:r>
              <w:t>Общая собственность</w:t>
            </w:r>
            <w:r w:rsidRPr="00BC524F">
              <w:t xml:space="preserve"> </w:t>
            </w:r>
          </w:p>
          <w:p w:rsidR="00CC5AC4" w:rsidRDefault="00CC5AC4" w:rsidP="00CC5AC4">
            <w:pPr>
              <w:pStyle w:val="ConsPlusNormal"/>
              <w:jc w:val="both"/>
            </w:pPr>
          </w:p>
          <w:p w:rsidR="00CC5AC4" w:rsidRDefault="00CC5AC4" w:rsidP="00CC5AC4">
            <w:pPr>
              <w:pStyle w:val="ConsPlusNormal"/>
              <w:jc w:val="both"/>
            </w:pPr>
            <w:r>
              <w:t>О</w:t>
            </w:r>
            <w:r w:rsidRPr="00BC524F">
              <w:t>бщая</w:t>
            </w:r>
            <w:r>
              <w:t xml:space="preserve"> </w:t>
            </w:r>
            <w:r w:rsidRPr="00BC524F">
              <w:t>долевая</w:t>
            </w:r>
            <w:r>
              <w:t xml:space="preserve"> ½</w:t>
            </w:r>
          </w:p>
          <w:p w:rsidR="00CC5AC4" w:rsidRPr="00346C16" w:rsidRDefault="00CC5AC4" w:rsidP="00CC5AC4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613,0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Default="00CC5AC4" w:rsidP="00F334F7">
            <w:pPr>
              <w:pStyle w:val="ConsPlusNormal"/>
              <w:jc w:val="both"/>
            </w:pPr>
            <w:r>
              <w:t>Россия</w:t>
            </w: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Default="00CC5AC4" w:rsidP="00F334F7">
            <w:pPr>
              <w:pStyle w:val="ConsPlusNormal"/>
              <w:jc w:val="both"/>
            </w:pPr>
            <w:r>
              <w:t>Россия</w:t>
            </w: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Default="00CC5AC4" w:rsidP="00F334F7">
            <w:pPr>
              <w:pStyle w:val="ConsPlusNormal"/>
              <w:jc w:val="both"/>
            </w:pPr>
          </w:p>
          <w:p w:rsidR="00CC5AC4" w:rsidRPr="00346C16" w:rsidRDefault="00CC5AC4" w:rsidP="00F334F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2D51F5" w:rsidRDefault="00CC5AC4" w:rsidP="00D27B95">
            <w:pPr>
              <w:pStyle w:val="ConsPlusNormal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1 116 982, 72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AC4" w:rsidRPr="00346C16" w:rsidTr="00BC257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F334F7">
            <w:pPr>
              <w:pStyle w:val="ConsPlusNormal"/>
              <w:jc w:val="both"/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C5AC4" w:rsidRPr="00346C16" w:rsidRDefault="00CC5AC4" w:rsidP="00CC5AC4">
            <w:pPr>
              <w:pStyle w:val="ConsPlusNormal"/>
              <w:jc w:val="both"/>
            </w:pPr>
            <w:proofErr w:type="gramStart"/>
            <w:r w:rsidRPr="00BC524F">
              <w:t>(безвозмездное пользование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CC5AC4" w:rsidRDefault="00CC5AC4" w:rsidP="00D27B95">
            <w:pPr>
              <w:pStyle w:val="ConsPlusNormal"/>
              <w:jc w:val="both"/>
            </w:pPr>
            <w:r>
              <w:t>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346C16" w:rsidRDefault="00CC5AC4" w:rsidP="00D27B9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4" w:rsidRPr="00BC524F" w:rsidRDefault="00CC5AC4" w:rsidP="00CC5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7124" w:rsidRPr="00346C16" w:rsidRDefault="00DF7124" w:rsidP="00DF7124">
      <w:pPr>
        <w:rPr>
          <w:rFonts w:ascii="Arial" w:hAnsi="Arial" w:cs="Arial"/>
          <w:sz w:val="20"/>
          <w:szCs w:val="20"/>
        </w:rPr>
      </w:pPr>
    </w:p>
    <w:p w:rsidR="00DF7124" w:rsidRPr="00346C16" w:rsidRDefault="00DF7124">
      <w:pPr>
        <w:rPr>
          <w:rFonts w:ascii="Arial" w:hAnsi="Arial" w:cs="Arial"/>
          <w:sz w:val="20"/>
          <w:szCs w:val="20"/>
        </w:rPr>
      </w:pPr>
    </w:p>
    <w:p w:rsidR="00DF7124" w:rsidRPr="00346C16" w:rsidRDefault="00DF7124">
      <w:pPr>
        <w:rPr>
          <w:rFonts w:ascii="Arial" w:hAnsi="Arial" w:cs="Arial"/>
          <w:sz w:val="20"/>
          <w:szCs w:val="20"/>
        </w:rPr>
      </w:pPr>
    </w:p>
    <w:p w:rsidR="00DF7124" w:rsidRPr="00346C16" w:rsidRDefault="00DF7124">
      <w:pPr>
        <w:rPr>
          <w:rFonts w:ascii="Arial" w:hAnsi="Arial" w:cs="Arial"/>
          <w:sz w:val="20"/>
          <w:szCs w:val="20"/>
        </w:rPr>
      </w:pPr>
    </w:p>
    <w:p w:rsidR="00DF7124" w:rsidRPr="00346C16" w:rsidRDefault="00DF7124">
      <w:pPr>
        <w:rPr>
          <w:rFonts w:ascii="Arial" w:hAnsi="Arial" w:cs="Arial"/>
          <w:sz w:val="20"/>
          <w:szCs w:val="20"/>
        </w:rPr>
      </w:pPr>
    </w:p>
    <w:sectPr w:rsidR="00DF7124" w:rsidRPr="00346C16" w:rsidSect="005D77A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54"/>
    <w:rsid w:val="00013148"/>
    <w:rsid w:val="000221C5"/>
    <w:rsid w:val="000437F1"/>
    <w:rsid w:val="00051CD8"/>
    <w:rsid w:val="0007302A"/>
    <w:rsid w:val="0007421D"/>
    <w:rsid w:val="00080583"/>
    <w:rsid w:val="001B7855"/>
    <w:rsid w:val="001C3818"/>
    <w:rsid w:val="001C4AB5"/>
    <w:rsid w:val="001C5B07"/>
    <w:rsid w:val="001C6715"/>
    <w:rsid w:val="00250769"/>
    <w:rsid w:val="00251841"/>
    <w:rsid w:val="00274FEB"/>
    <w:rsid w:val="002D51F5"/>
    <w:rsid w:val="0031397A"/>
    <w:rsid w:val="00346C16"/>
    <w:rsid w:val="0036364A"/>
    <w:rsid w:val="003756AF"/>
    <w:rsid w:val="003B7A22"/>
    <w:rsid w:val="003E41CB"/>
    <w:rsid w:val="003F08F3"/>
    <w:rsid w:val="00405663"/>
    <w:rsid w:val="004268FC"/>
    <w:rsid w:val="0051406A"/>
    <w:rsid w:val="0052214D"/>
    <w:rsid w:val="005346EE"/>
    <w:rsid w:val="00554240"/>
    <w:rsid w:val="005A405C"/>
    <w:rsid w:val="005A65AB"/>
    <w:rsid w:val="005B48C1"/>
    <w:rsid w:val="005D297A"/>
    <w:rsid w:val="005D77A5"/>
    <w:rsid w:val="005F7F12"/>
    <w:rsid w:val="006143BB"/>
    <w:rsid w:val="00621F48"/>
    <w:rsid w:val="00675AF2"/>
    <w:rsid w:val="0068496D"/>
    <w:rsid w:val="006861EE"/>
    <w:rsid w:val="006C0301"/>
    <w:rsid w:val="00732F61"/>
    <w:rsid w:val="007420DA"/>
    <w:rsid w:val="007A1A26"/>
    <w:rsid w:val="007A6AD5"/>
    <w:rsid w:val="007C4620"/>
    <w:rsid w:val="007E0256"/>
    <w:rsid w:val="00823D0F"/>
    <w:rsid w:val="008639C2"/>
    <w:rsid w:val="008E211B"/>
    <w:rsid w:val="008F37E3"/>
    <w:rsid w:val="008F684B"/>
    <w:rsid w:val="00931638"/>
    <w:rsid w:val="00933E16"/>
    <w:rsid w:val="009928B3"/>
    <w:rsid w:val="009A2F43"/>
    <w:rsid w:val="009A33C6"/>
    <w:rsid w:val="009C3400"/>
    <w:rsid w:val="009C6508"/>
    <w:rsid w:val="009F57D7"/>
    <w:rsid w:val="00A806C2"/>
    <w:rsid w:val="00AB1E3C"/>
    <w:rsid w:val="00AC3549"/>
    <w:rsid w:val="00AC6C9A"/>
    <w:rsid w:val="00AD3449"/>
    <w:rsid w:val="00AD6605"/>
    <w:rsid w:val="00AE659A"/>
    <w:rsid w:val="00B073FE"/>
    <w:rsid w:val="00B42244"/>
    <w:rsid w:val="00B5568A"/>
    <w:rsid w:val="00B660DD"/>
    <w:rsid w:val="00B72ABE"/>
    <w:rsid w:val="00BC257B"/>
    <w:rsid w:val="00BC76D0"/>
    <w:rsid w:val="00BD31FF"/>
    <w:rsid w:val="00BE54A7"/>
    <w:rsid w:val="00C455D6"/>
    <w:rsid w:val="00CC5AC4"/>
    <w:rsid w:val="00D03F29"/>
    <w:rsid w:val="00D2443D"/>
    <w:rsid w:val="00D27B95"/>
    <w:rsid w:val="00D36055"/>
    <w:rsid w:val="00D37664"/>
    <w:rsid w:val="00D5296D"/>
    <w:rsid w:val="00D53A76"/>
    <w:rsid w:val="00D6759B"/>
    <w:rsid w:val="00D90998"/>
    <w:rsid w:val="00DC4B56"/>
    <w:rsid w:val="00DE3CD8"/>
    <w:rsid w:val="00DF7124"/>
    <w:rsid w:val="00E16F64"/>
    <w:rsid w:val="00E37297"/>
    <w:rsid w:val="00E60D27"/>
    <w:rsid w:val="00EA2001"/>
    <w:rsid w:val="00EE196C"/>
    <w:rsid w:val="00EE491A"/>
    <w:rsid w:val="00F20B6B"/>
    <w:rsid w:val="00F334F7"/>
    <w:rsid w:val="00F77242"/>
    <w:rsid w:val="00F80070"/>
    <w:rsid w:val="00FA1DE1"/>
    <w:rsid w:val="00FB4CC3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5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27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4FEB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C3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6143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5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27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4FEB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C3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6143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88AAB66E</Template>
  <TotalTime>68</TotalTime>
  <Pages>6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Елена Павловна.</dc:creator>
  <cp:lastModifiedBy>sheremetevanv</cp:lastModifiedBy>
  <cp:revision>4</cp:revision>
  <cp:lastPrinted>2015-05-07T13:10:00Z</cp:lastPrinted>
  <dcterms:created xsi:type="dcterms:W3CDTF">2015-11-11T12:35:00Z</dcterms:created>
  <dcterms:modified xsi:type="dcterms:W3CDTF">2015-11-11T13:44:00Z</dcterms:modified>
</cp:coreProperties>
</file>