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E2" w:rsidRPr="00984DE2" w:rsidRDefault="00984DE2" w:rsidP="00984DE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84DE2">
        <w:rPr>
          <w:rFonts w:ascii="Times New Roman" w:hAnsi="Times New Roman"/>
          <w:b/>
          <w:sz w:val="24"/>
          <w:szCs w:val="24"/>
        </w:rPr>
        <w:t>Сведения о доходах, расходах,</w:t>
      </w:r>
    </w:p>
    <w:p w:rsidR="00984DE2" w:rsidRDefault="00984DE2" w:rsidP="00984DE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84DE2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лиц, замещающих должности государственной гражданской службы </w:t>
      </w:r>
    </w:p>
    <w:p w:rsidR="00984DE2" w:rsidRPr="00984DE2" w:rsidRDefault="00984DE2" w:rsidP="00984DE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84DE2">
        <w:rPr>
          <w:rFonts w:ascii="Times New Roman" w:hAnsi="Times New Roman"/>
          <w:b/>
          <w:sz w:val="24"/>
          <w:szCs w:val="24"/>
        </w:rPr>
        <w:t>в управе района Кузьминки города Москвы, их супругов и несовершеннолетних детей</w:t>
      </w:r>
    </w:p>
    <w:p w:rsidR="00984DE2" w:rsidRPr="00984DE2" w:rsidRDefault="00984DE2" w:rsidP="00984DE2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84DE2">
        <w:rPr>
          <w:rFonts w:ascii="Times New Roman" w:hAnsi="Times New Roman"/>
          <w:b/>
          <w:sz w:val="24"/>
          <w:szCs w:val="24"/>
        </w:rPr>
        <w:t>за период с 1 января 2014 года по 31 декабря 2014 года</w:t>
      </w:r>
    </w:p>
    <w:p w:rsidR="00984DE2" w:rsidRDefault="00984DE2" w:rsidP="00984DE2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74"/>
        <w:gridCol w:w="1474"/>
        <w:gridCol w:w="1134"/>
        <w:gridCol w:w="1134"/>
        <w:gridCol w:w="1134"/>
        <w:gridCol w:w="1134"/>
        <w:gridCol w:w="993"/>
        <w:gridCol w:w="1133"/>
        <w:gridCol w:w="993"/>
        <w:gridCol w:w="1559"/>
        <w:gridCol w:w="1417"/>
        <w:gridCol w:w="1715"/>
      </w:tblGrid>
      <w:tr w:rsidR="00984DE2" w:rsidRPr="00B00BB6" w:rsidTr="00984DE2">
        <w:tc>
          <w:tcPr>
            <w:tcW w:w="604" w:type="dxa"/>
            <w:vMerge w:val="restart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74" w:type="dxa"/>
            <w:vMerge w:val="restart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74" w:type="dxa"/>
            <w:vMerge w:val="restart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84DE2" w:rsidRDefault="00984DE2" w:rsidP="00984DE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</w:t>
            </w:r>
          </w:p>
          <w:p w:rsidR="00984DE2" w:rsidRPr="00984DE2" w:rsidRDefault="00984DE2" w:rsidP="00984DE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119" w:type="dxa"/>
            <w:gridSpan w:val="3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ванный</w:t>
            </w:r>
            <w:proofErr w:type="gramEnd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15" w:type="dxa"/>
            <w:vMerge w:val="restart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4DE2" w:rsidRPr="00B00BB6" w:rsidTr="00984DE2">
        <w:tc>
          <w:tcPr>
            <w:tcW w:w="604" w:type="dxa"/>
            <w:vMerge/>
            <w:tcBorders>
              <w:bottom w:val="single" w:sz="4" w:space="0" w:color="000000"/>
            </w:tcBorders>
          </w:tcPr>
          <w:p w:rsidR="00984DE2" w:rsidRPr="00EA3CE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984DE2" w:rsidRPr="00EA3CE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</w:tcPr>
          <w:p w:rsidR="00984DE2" w:rsidRPr="00EA3CE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ид объекта</w:t>
            </w:r>
          </w:p>
        </w:tc>
        <w:tc>
          <w:tcPr>
            <w:tcW w:w="1134" w:type="dxa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 xml:space="preserve">ид </w:t>
            </w:r>
            <w:proofErr w:type="spellStart"/>
            <w:proofErr w:type="gramStart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собствен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лощадь (</w:t>
            </w:r>
            <w:proofErr w:type="spellStart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распо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993" w:type="dxa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ид объекта</w:t>
            </w:r>
          </w:p>
        </w:tc>
        <w:tc>
          <w:tcPr>
            <w:tcW w:w="1133" w:type="dxa"/>
          </w:tcPr>
          <w:p w:rsidR="00984DE2" w:rsidRPr="00984DE2" w:rsidRDefault="00984DE2" w:rsidP="00984DE2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лощадь (</w:t>
            </w:r>
            <w:proofErr w:type="spellStart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984DE2" w:rsidRPr="00984DE2" w:rsidRDefault="00984DE2" w:rsidP="00EA0D8B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984DE2">
              <w:rPr>
                <w:rFonts w:ascii="Times New Roman" w:hAnsi="Times New Roman"/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984DE2" w:rsidRPr="00EA3CE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4DE2" w:rsidRPr="00EA3CE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84DE2" w:rsidRPr="00EA3CE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4DE2" w:rsidRPr="00B00BB6" w:rsidTr="00984DE2">
        <w:tc>
          <w:tcPr>
            <w:tcW w:w="604" w:type="dxa"/>
            <w:tcBorders>
              <w:bottom w:val="nil"/>
            </w:tcBorders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Панфилов С.А.</w:t>
            </w:r>
          </w:p>
        </w:tc>
        <w:tc>
          <w:tcPr>
            <w:tcW w:w="147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4DE2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84DE2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84DE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4DE2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993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</w:t>
            </w:r>
            <w:r w:rsidR="00EA0D8B">
              <w:rPr>
                <w:rFonts w:ascii="Times New Roman" w:hAnsi="Times New Roman"/>
                <w:sz w:val="20"/>
                <w:szCs w:val="20"/>
              </w:rPr>
              <w:t>8 625,88</w:t>
            </w:r>
          </w:p>
        </w:tc>
        <w:tc>
          <w:tcPr>
            <w:tcW w:w="1715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 на приобретение квартиры</w:t>
            </w:r>
          </w:p>
        </w:tc>
      </w:tr>
      <w:tr w:rsidR="00984DE2" w:rsidRPr="00B00BB6" w:rsidTr="00984DE2">
        <w:tc>
          <w:tcPr>
            <w:tcW w:w="604" w:type="dxa"/>
            <w:tcBorders>
              <w:top w:val="nil"/>
              <w:bottom w:val="single" w:sz="4" w:space="0" w:color="000000"/>
            </w:tcBorders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7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993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5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0D8B" w:rsidRPr="00B00BB6" w:rsidTr="00984DE2">
        <w:tc>
          <w:tcPr>
            <w:tcW w:w="604" w:type="dxa"/>
            <w:tcBorders>
              <w:bottom w:val="nil"/>
            </w:tcBorders>
          </w:tcPr>
          <w:p w:rsidR="00EA0D8B" w:rsidRPr="004150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74" w:type="dxa"/>
          </w:tcPr>
          <w:p w:rsidR="00EA0D8B" w:rsidRPr="006425FC" w:rsidRDefault="00EA0D8B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Корчагина О.С.</w:t>
            </w:r>
          </w:p>
        </w:tc>
        <w:tc>
          <w:tcPr>
            <w:tcW w:w="1474" w:type="dxa"/>
          </w:tcPr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134" w:type="dxa"/>
          </w:tcPr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425FC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</w:tcPr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A0D8B" w:rsidRPr="006425FC" w:rsidRDefault="006425FC" w:rsidP="006425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6425FC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25FC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proofErr w:type="spell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, 2010 года выпуска, 140 </w:t>
            </w:r>
            <w:proofErr w:type="spellStart"/>
            <w:r w:rsidRPr="006425FC">
              <w:rPr>
                <w:rFonts w:ascii="Times New Roman" w:hAnsi="Times New Roman"/>
                <w:sz w:val="20"/>
                <w:szCs w:val="20"/>
              </w:rPr>
              <w:t>л.</w:t>
            </w:r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proofErr w:type="gramEnd"/>
            <w:r w:rsidRPr="006425F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EA0D8B" w:rsidRPr="006425FC" w:rsidRDefault="00EA0D8B" w:rsidP="006425FC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1</w:t>
            </w:r>
            <w:r w:rsidR="006425FC" w:rsidRPr="006425FC">
              <w:rPr>
                <w:rFonts w:ascii="Times New Roman" w:hAnsi="Times New Roman"/>
                <w:sz w:val="20"/>
                <w:szCs w:val="20"/>
              </w:rPr>
              <w:t> 57</w:t>
            </w:r>
            <w:bookmarkStart w:id="0" w:name="_GoBack"/>
            <w:bookmarkEnd w:id="0"/>
            <w:r w:rsidR="006425FC" w:rsidRPr="006425FC">
              <w:rPr>
                <w:rFonts w:ascii="Times New Roman" w:hAnsi="Times New Roman"/>
                <w:sz w:val="20"/>
                <w:szCs w:val="20"/>
              </w:rPr>
              <w:t>9 816,59</w:t>
            </w:r>
          </w:p>
        </w:tc>
        <w:tc>
          <w:tcPr>
            <w:tcW w:w="1715" w:type="dxa"/>
          </w:tcPr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В 2014 г. сделок не производила</w:t>
            </w:r>
          </w:p>
        </w:tc>
      </w:tr>
      <w:tr w:rsidR="00984DE2" w:rsidRPr="00B00BB6" w:rsidTr="00984DE2">
        <w:tc>
          <w:tcPr>
            <w:tcW w:w="604" w:type="dxa"/>
            <w:tcBorders>
              <w:top w:val="nil"/>
              <w:bottom w:val="nil"/>
            </w:tcBorders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84DE2" w:rsidRPr="006425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7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6425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5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DE2" w:rsidRPr="00B00BB6" w:rsidTr="00984DE2">
        <w:tc>
          <w:tcPr>
            <w:tcW w:w="604" w:type="dxa"/>
            <w:tcBorders>
              <w:top w:val="nil"/>
            </w:tcBorders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84DE2" w:rsidRPr="006425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7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6425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5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DE2" w:rsidRPr="00B00BB6" w:rsidTr="00984DE2">
        <w:tc>
          <w:tcPr>
            <w:tcW w:w="60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74" w:type="dxa"/>
          </w:tcPr>
          <w:p w:rsidR="00984DE2" w:rsidRPr="006425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Приходько Ю.В.</w:t>
            </w:r>
          </w:p>
        </w:tc>
        <w:tc>
          <w:tcPr>
            <w:tcW w:w="147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134" w:type="dxa"/>
          </w:tcPr>
          <w:p w:rsidR="00984DE2" w:rsidRPr="006425FC" w:rsidRDefault="00EA0D8B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з</w:t>
            </w:r>
            <w:r w:rsidR="00984DE2" w:rsidRPr="006425FC">
              <w:rPr>
                <w:rFonts w:ascii="Times New Roman" w:hAnsi="Times New Roman"/>
                <w:sz w:val="20"/>
                <w:szCs w:val="20"/>
              </w:rPr>
              <w:t>емель</w:t>
            </w: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425FC">
              <w:rPr>
                <w:rFonts w:ascii="Times New Roman" w:hAnsi="Times New Roman"/>
                <w:sz w:val="20"/>
                <w:szCs w:val="20"/>
              </w:rPr>
              <w:t>н</w:t>
            </w:r>
            <w:r w:rsidR="00984DE2" w:rsidRPr="006425FC">
              <w:rPr>
                <w:rFonts w:ascii="Times New Roman" w:hAnsi="Times New Roman"/>
                <w:sz w:val="20"/>
                <w:szCs w:val="20"/>
              </w:rPr>
              <w:t>ый</w:t>
            </w:r>
            <w:proofErr w:type="spellEnd"/>
            <w:proofErr w:type="gramEnd"/>
            <w:r w:rsidR="00984DE2" w:rsidRPr="006425FC">
              <w:rPr>
                <w:rFonts w:ascii="Times New Roman" w:hAnsi="Times New Roman"/>
                <w:sz w:val="20"/>
                <w:szCs w:val="20"/>
              </w:rPr>
              <w:t xml:space="preserve"> участок (садовый)</w:t>
            </w:r>
          </w:p>
          <w:p w:rsidR="00EA0D8B" w:rsidRPr="006425FC" w:rsidRDefault="00EA0D8B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EA0D8B" w:rsidRPr="006425F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425FC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 участок (садовый)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земель</w:t>
            </w:r>
            <w:r w:rsidR="00EA0D8B" w:rsidRPr="006425FC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425FC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 участок (для ведения личного </w:t>
            </w:r>
            <w:proofErr w:type="spellStart"/>
            <w:r w:rsidRPr="006425FC">
              <w:rPr>
                <w:rFonts w:ascii="Times New Roman" w:hAnsi="Times New Roman"/>
                <w:sz w:val="20"/>
                <w:szCs w:val="20"/>
              </w:rPr>
              <w:t>подсоб</w:t>
            </w:r>
            <w:r w:rsidR="00EA0D8B" w:rsidRPr="006425FC">
              <w:rPr>
                <w:rFonts w:ascii="Times New Roman" w:hAnsi="Times New Roman"/>
                <w:sz w:val="20"/>
                <w:szCs w:val="20"/>
              </w:rPr>
              <w:t>-</w:t>
            </w:r>
            <w:r w:rsidRPr="006425FC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5FC">
              <w:rPr>
                <w:rFonts w:ascii="Times New Roman" w:hAnsi="Times New Roman"/>
                <w:sz w:val="20"/>
                <w:szCs w:val="20"/>
              </w:rPr>
              <w:lastRenderedPageBreak/>
              <w:t>хозяйства)</w:t>
            </w:r>
          </w:p>
          <w:p w:rsidR="00984DE2" w:rsidRPr="006425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D23A8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23A84" w:rsidRPr="006425FC" w:rsidRDefault="00D23A8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дача (жилое строение без права регистрации)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дача (жилое строение без права регистрации)</w:t>
            </w:r>
          </w:p>
        </w:tc>
        <w:tc>
          <w:tcPr>
            <w:tcW w:w="1134" w:type="dxa"/>
          </w:tcPr>
          <w:p w:rsidR="00984DE2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lastRenderedPageBreak/>
              <w:t>индиви</w:t>
            </w:r>
            <w:proofErr w:type="spellEnd"/>
            <w:r w:rsidRPr="006425FC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425FC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425FC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425FC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3A84" w:rsidRPr="006425FC" w:rsidRDefault="00D23A84" w:rsidP="00D23A8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425FC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425FC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425FC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lastRenderedPageBreak/>
              <w:t>674,8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594,0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2300,0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38,9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D23A8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263,2</w:t>
            </w:r>
          </w:p>
          <w:p w:rsidR="00D23A84" w:rsidRPr="006425FC" w:rsidRDefault="00D23A8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A84" w:rsidRPr="006425FC" w:rsidRDefault="00D23A8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27,8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A84" w:rsidRPr="006425FC" w:rsidRDefault="00D23A84" w:rsidP="00D23A8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3A84" w:rsidRPr="006425FC" w:rsidRDefault="00D23A8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D23A8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0D8B" w:rsidRPr="006425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3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D23A84" w:rsidRPr="006425FC">
              <w:rPr>
                <w:rFonts w:ascii="Times New Roman" w:hAnsi="Times New Roman"/>
                <w:sz w:val="20"/>
                <w:szCs w:val="20"/>
              </w:rPr>
              <w:t>1.</w:t>
            </w:r>
            <w:r w:rsidR="00D23A84" w:rsidRPr="006425F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="00D23A84"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23A84" w:rsidRPr="006425FC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proofErr w:type="spellEnd"/>
            <w:r w:rsidR="00D23A84" w:rsidRPr="006425FC">
              <w:rPr>
                <w:rFonts w:ascii="Times New Roman" w:hAnsi="Times New Roman"/>
                <w:sz w:val="20"/>
                <w:szCs w:val="20"/>
              </w:rPr>
              <w:t>4</w:t>
            </w:r>
            <w:r w:rsidRPr="006425FC">
              <w:rPr>
                <w:rFonts w:ascii="Times New Roman" w:hAnsi="Times New Roman"/>
                <w:sz w:val="20"/>
                <w:szCs w:val="20"/>
              </w:rPr>
              <w:t xml:space="preserve"> 2000 года выпуска 2,0 л</w:t>
            </w:r>
          </w:p>
          <w:p w:rsidR="00D23A84" w:rsidRPr="006425FC" w:rsidRDefault="00D23A8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6425FC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425FC"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6425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425FC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:rsidR="00D23A84" w:rsidRPr="006425FC" w:rsidRDefault="00D23A8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 xml:space="preserve">2007 года выпуска, 250 </w:t>
            </w:r>
            <w:proofErr w:type="spellStart"/>
            <w:r w:rsidRPr="006425FC">
              <w:rPr>
                <w:rFonts w:ascii="Times New Roman" w:hAnsi="Times New Roman"/>
                <w:sz w:val="20"/>
                <w:szCs w:val="20"/>
              </w:rPr>
              <w:t>л.</w:t>
            </w:r>
            <w:proofErr w:type="gramStart"/>
            <w:r w:rsidRPr="006425FC"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End"/>
            <w:proofErr w:type="gramEnd"/>
            <w:r w:rsidRPr="006425F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23A84" w:rsidRPr="006425FC" w:rsidRDefault="00D23A8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84DE2" w:rsidRPr="006425FC" w:rsidRDefault="00984DE2" w:rsidP="00D23A8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1 </w:t>
            </w:r>
            <w:r w:rsidR="00D23A84" w:rsidRPr="006425FC">
              <w:rPr>
                <w:rFonts w:ascii="Times New Roman" w:hAnsi="Times New Roman"/>
                <w:sz w:val="20"/>
                <w:szCs w:val="20"/>
              </w:rPr>
              <w:t>203</w:t>
            </w:r>
            <w:r w:rsidR="006425FC">
              <w:rPr>
                <w:rFonts w:ascii="Times New Roman" w:hAnsi="Times New Roman"/>
                <w:sz w:val="20"/>
                <w:szCs w:val="20"/>
              </w:rPr>
              <w:t> </w:t>
            </w:r>
            <w:r w:rsidR="00D23A84" w:rsidRPr="006425FC">
              <w:rPr>
                <w:rFonts w:ascii="Times New Roman" w:hAnsi="Times New Roman"/>
                <w:sz w:val="20"/>
                <w:szCs w:val="20"/>
              </w:rPr>
              <w:t>078</w:t>
            </w:r>
            <w:r w:rsidR="006425FC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1715" w:type="dxa"/>
          </w:tcPr>
          <w:p w:rsidR="00984DE2" w:rsidRPr="006425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25FC">
              <w:rPr>
                <w:rFonts w:ascii="Times New Roman" w:hAnsi="Times New Roman"/>
                <w:sz w:val="20"/>
                <w:szCs w:val="20"/>
              </w:rPr>
              <w:t>В 201</w:t>
            </w:r>
            <w:r w:rsidR="00EA0D8B" w:rsidRPr="006425FC">
              <w:rPr>
                <w:rFonts w:ascii="Times New Roman" w:hAnsi="Times New Roman"/>
                <w:sz w:val="20"/>
                <w:szCs w:val="20"/>
              </w:rPr>
              <w:t>4</w:t>
            </w:r>
            <w:r w:rsidRPr="006425FC"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</w:t>
            </w:r>
          </w:p>
        </w:tc>
      </w:tr>
      <w:tr w:rsidR="00984DE2" w:rsidRPr="00B00BB6" w:rsidTr="00984DE2">
        <w:tc>
          <w:tcPr>
            <w:tcW w:w="604" w:type="dxa"/>
            <w:tcBorders>
              <w:bottom w:val="single" w:sz="4" w:space="0" w:color="000000"/>
            </w:tcBorders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74" w:type="dxa"/>
          </w:tcPr>
          <w:p w:rsidR="00984DE2" w:rsidRPr="007648B6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Морозова В.А.</w:t>
            </w:r>
          </w:p>
        </w:tc>
        <w:tc>
          <w:tcPr>
            <w:tcW w:w="1474" w:type="dxa"/>
          </w:tcPr>
          <w:p w:rsidR="00984DE2" w:rsidRPr="007648B6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134" w:type="dxa"/>
          </w:tcPr>
          <w:p w:rsidR="00984DE2" w:rsidRPr="007648B6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Pr="007648B6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7648B6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7648B6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7648B6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Pr="007648B6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53</w:t>
            </w:r>
            <w:r w:rsidR="00465D68" w:rsidRPr="007648B6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84DE2" w:rsidRPr="007648B6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Pr="007648B6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84DE2" w:rsidRPr="007648B6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АУДИ А5 2012 года выпуска</w:t>
            </w:r>
          </w:p>
        </w:tc>
        <w:tc>
          <w:tcPr>
            <w:tcW w:w="1417" w:type="dxa"/>
          </w:tcPr>
          <w:p w:rsidR="00984DE2" w:rsidRPr="007648B6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1 049491</w:t>
            </w:r>
          </w:p>
        </w:tc>
        <w:tc>
          <w:tcPr>
            <w:tcW w:w="1715" w:type="dxa"/>
          </w:tcPr>
          <w:p w:rsidR="00984DE2" w:rsidRPr="007648B6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8B6">
              <w:rPr>
                <w:rFonts w:ascii="Times New Roman" w:hAnsi="Times New Roman"/>
                <w:sz w:val="20"/>
                <w:szCs w:val="20"/>
              </w:rPr>
              <w:t>В 201</w:t>
            </w:r>
            <w:r w:rsidR="00EA0D8B" w:rsidRPr="007648B6">
              <w:rPr>
                <w:rFonts w:ascii="Times New Roman" w:hAnsi="Times New Roman"/>
                <w:sz w:val="20"/>
                <w:szCs w:val="20"/>
              </w:rPr>
              <w:t>4</w:t>
            </w:r>
            <w:r w:rsidRPr="007648B6"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производила</w:t>
            </w:r>
          </w:p>
        </w:tc>
      </w:tr>
      <w:tr w:rsidR="00984DE2" w:rsidRPr="00B00BB6" w:rsidTr="00984DE2">
        <w:tc>
          <w:tcPr>
            <w:tcW w:w="604" w:type="dxa"/>
            <w:tcBorders>
              <w:bottom w:val="nil"/>
            </w:tcBorders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Прокуророва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Р.И.</w:t>
            </w:r>
          </w:p>
        </w:tc>
        <w:tc>
          <w:tcPr>
            <w:tcW w:w="147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84DE2" w:rsidRDefault="001F277D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84DE2">
              <w:rPr>
                <w:rFonts w:ascii="Times New Roman" w:hAnsi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984DE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984DE2">
              <w:rPr>
                <w:rFonts w:ascii="Times New Roman" w:hAnsi="Times New Roman"/>
                <w:sz w:val="20"/>
                <w:szCs w:val="20"/>
              </w:rPr>
              <w:t xml:space="preserve"> участок (садовый)</w:t>
            </w:r>
          </w:p>
          <w:p w:rsidR="00984DE2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4DE2" w:rsidRDefault="001F277D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A0D8B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A0D8B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EA0D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277D" w:rsidRDefault="001F277D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77D" w:rsidRDefault="001F277D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1F2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77D" w:rsidRDefault="001F277D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277D" w:rsidRDefault="001F277D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Pr="004150FC" w:rsidRDefault="001F277D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1 326 330,17</w:t>
            </w:r>
          </w:p>
        </w:tc>
        <w:tc>
          <w:tcPr>
            <w:tcW w:w="1715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</w:t>
            </w:r>
            <w:r w:rsidR="00EA0D8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производила</w:t>
            </w:r>
          </w:p>
        </w:tc>
      </w:tr>
      <w:tr w:rsidR="00984DE2" w:rsidRPr="00B00BB6" w:rsidTr="00984DE2">
        <w:tc>
          <w:tcPr>
            <w:tcW w:w="604" w:type="dxa"/>
            <w:tcBorders>
              <w:top w:val="nil"/>
              <w:bottom w:val="single" w:sz="4" w:space="0" w:color="000000"/>
            </w:tcBorders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4DE2" w:rsidRPr="004150FC" w:rsidRDefault="00984DE2" w:rsidP="001F2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4DE2" w:rsidRPr="00D115F8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84DE2" w:rsidRPr="00D115F8" w:rsidRDefault="00984DE2" w:rsidP="001F2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D115F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D115F8">
              <w:rPr>
                <w:rFonts w:ascii="Times New Roman" w:hAnsi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2005 год выпуска</w:t>
            </w:r>
          </w:p>
        </w:tc>
        <w:tc>
          <w:tcPr>
            <w:tcW w:w="1417" w:type="dxa"/>
          </w:tcPr>
          <w:p w:rsidR="00984DE2" w:rsidRPr="004150FC" w:rsidRDefault="001F277D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341 297,20</w:t>
            </w:r>
          </w:p>
        </w:tc>
        <w:tc>
          <w:tcPr>
            <w:tcW w:w="1715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</w:t>
            </w:r>
            <w:r w:rsidR="00EA0D8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</w:t>
            </w:r>
          </w:p>
        </w:tc>
      </w:tr>
      <w:tr w:rsidR="00984DE2" w:rsidRPr="00B00BB6" w:rsidTr="00984DE2">
        <w:tc>
          <w:tcPr>
            <w:tcW w:w="604" w:type="dxa"/>
            <w:tcBorders>
              <w:bottom w:val="nil"/>
            </w:tcBorders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74" w:type="dxa"/>
          </w:tcPr>
          <w:p w:rsidR="00984DE2" w:rsidRPr="001A571D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A571D">
              <w:rPr>
                <w:rFonts w:ascii="Times New Roman" w:hAnsi="Times New Roman"/>
                <w:sz w:val="20"/>
                <w:szCs w:val="20"/>
              </w:rPr>
              <w:t>Меженков</w:t>
            </w:r>
            <w:proofErr w:type="spellEnd"/>
            <w:r w:rsidRPr="001A571D">
              <w:rPr>
                <w:rFonts w:ascii="Times New Roman" w:hAnsi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474" w:type="dxa"/>
          </w:tcPr>
          <w:p w:rsidR="00984DE2" w:rsidRPr="001A571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84DE2" w:rsidRPr="001A571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жилой дом с тамбуром</w:t>
            </w:r>
          </w:p>
        </w:tc>
        <w:tc>
          <w:tcPr>
            <w:tcW w:w="1134" w:type="dxa"/>
          </w:tcPr>
          <w:p w:rsidR="00984DE2" w:rsidRPr="001A571D" w:rsidRDefault="00984DE2" w:rsidP="001A571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1A571D" w:rsidRPr="001A571D">
              <w:rPr>
                <w:rFonts w:ascii="Times New Roman" w:hAnsi="Times New Roman"/>
                <w:sz w:val="20"/>
                <w:szCs w:val="20"/>
              </w:rPr>
              <w:t>, 1/5</w:t>
            </w:r>
          </w:p>
        </w:tc>
        <w:tc>
          <w:tcPr>
            <w:tcW w:w="1134" w:type="dxa"/>
          </w:tcPr>
          <w:p w:rsidR="00984DE2" w:rsidRPr="001A571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137,5</w:t>
            </w:r>
          </w:p>
        </w:tc>
        <w:tc>
          <w:tcPr>
            <w:tcW w:w="1134" w:type="dxa"/>
          </w:tcPr>
          <w:p w:rsidR="00984DE2" w:rsidRPr="001A571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4DE2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Pr="00991539" w:rsidRDefault="007B5009" w:rsidP="007B500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</w:tcPr>
          <w:p w:rsidR="00984DE2" w:rsidRPr="001A571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Pr="001A571D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Pr="001A571D" w:rsidRDefault="001A571D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955 589,17</w:t>
            </w:r>
          </w:p>
        </w:tc>
        <w:tc>
          <w:tcPr>
            <w:tcW w:w="1715" w:type="dxa"/>
          </w:tcPr>
          <w:p w:rsidR="00984DE2" w:rsidRPr="001A571D" w:rsidRDefault="00984DE2" w:rsidP="00465D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В 201</w:t>
            </w:r>
            <w:r w:rsidR="00EA0D8B" w:rsidRPr="001A571D">
              <w:rPr>
                <w:rFonts w:ascii="Times New Roman" w:hAnsi="Times New Roman"/>
                <w:sz w:val="20"/>
                <w:szCs w:val="20"/>
              </w:rPr>
              <w:t>4</w:t>
            </w:r>
            <w:r w:rsidRPr="001A571D"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</w:t>
            </w:r>
          </w:p>
        </w:tc>
      </w:tr>
      <w:tr w:rsidR="007B5009" w:rsidRPr="00B00BB6" w:rsidTr="00984DE2">
        <w:tc>
          <w:tcPr>
            <w:tcW w:w="604" w:type="dxa"/>
            <w:tcBorders>
              <w:top w:val="nil"/>
              <w:bottom w:val="nil"/>
            </w:tcBorders>
          </w:tcPr>
          <w:p w:rsidR="007B5009" w:rsidRPr="004150FC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B5009" w:rsidRPr="001A571D" w:rsidRDefault="007B5009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 xml:space="preserve">дачный </w:t>
            </w:r>
            <w:proofErr w:type="gramStart"/>
            <w:r w:rsidRPr="001A571D">
              <w:rPr>
                <w:rFonts w:ascii="Times New Roman" w:hAnsi="Times New Roman"/>
                <w:sz w:val="20"/>
                <w:szCs w:val="20"/>
              </w:rPr>
              <w:t>земель-</w:t>
            </w:r>
            <w:proofErr w:type="spellStart"/>
            <w:r w:rsidRPr="001A571D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1A571D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A571D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1A571D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7B5009" w:rsidRPr="001A571D" w:rsidRDefault="007B5009" w:rsidP="00E6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7B5009" w:rsidRPr="00991539" w:rsidRDefault="007B5009" w:rsidP="00E6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</w:p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1A571D"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1A57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571D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1A571D">
              <w:rPr>
                <w:rFonts w:ascii="Times New Roman" w:hAnsi="Times New Roman"/>
                <w:sz w:val="20"/>
                <w:szCs w:val="20"/>
              </w:rPr>
              <w:t xml:space="preserve"> 2011 года выпуска </w:t>
            </w:r>
          </w:p>
          <w:p w:rsidR="007B5009" w:rsidRPr="001A571D" w:rsidRDefault="007B5009" w:rsidP="001A571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1A571D">
              <w:rPr>
                <w:rFonts w:ascii="Times New Roman" w:hAnsi="Times New Roman"/>
                <w:sz w:val="20"/>
                <w:szCs w:val="20"/>
                <w:lang w:val="en-US"/>
              </w:rPr>
              <w:t>Peugeot</w:t>
            </w:r>
            <w:r w:rsidRPr="001A571D">
              <w:rPr>
                <w:rFonts w:ascii="Times New Roman" w:hAnsi="Times New Roman"/>
                <w:sz w:val="20"/>
                <w:szCs w:val="20"/>
              </w:rPr>
              <w:t xml:space="preserve"> 208 </w:t>
            </w:r>
            <w:r w:rsidRPr="001A57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2013 года выпуска </w:t>
            </w:r>
          </w:p>
        </w:tc>
        <w:tc>
          <w:tcPr>
            <w:tcW w:w="1417" w:type="dxa"/>
          </w:tcPr>
          <w:p w:rsidR="007B5009" w:rsidRPr="001A571D" w:rsidRDefault="007B5009" w:rsidP="001A571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lastRenderedPageBreak/>
              <w:t>105 872,09</w:t>
            </w:r>
          </w:p>
        </w:tc>
        <w:tc>
          <w:tcPr>
            <w:tcW w:w="1715" w:type="dxa"/>
          </w:tcPr>
          <w:p w:rsidR="007B5009" w:rsidRPr="001A571D" w:rsidRDefault="007B5009" w:rsidP="00465D6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В 2014 г. сделок не производила</w:t>
            </w:r>
          </w:p>
        </w:tc>
      </w:tr>
      <w:tr w:rsidR="007B5009" w:rsidRPr="00B00BB6" w:rsidTr="00984DE2">
        <w:tc>
          <w:tcPr>
            <w:tcW w:w="604" w:type="dxa"/>
            <w:tcBorders>
              <w:top w:val="nil"/>
              <w:bottom w:val="nil"/>
            </w:tcBorders>
          </w:tcPr>
          <w:p w:rsidR="007B5009" w:rsidRPr="004150FC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B5009" w:rsidRPr="001A571D" w:rsidRDefault="007B5009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7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B5009" w:rsidRPr="001A571D" w:rsidRDefault="007B5009" w:rsidP="00E6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7B5009" w:rsidRPr="00991539" w:rsidRDefault="007B5009" w:rsidP="00E6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5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B5009" w:rsidRPr="00B00BB6" w:rsidTr="00984DE2">
        <w:tc>
          <w:tcPr>
            <w:tcW w:w="604" w:type="dxa"/>
            <w:tcBorders>
              <w:top w:val="nil"/>
              <w:bottom w:val="single" w:sz="4" w:space="0" w:color="000000"/>
            </w:tcBorders>
          </w:tcPr>
          <w:p w:rsidR="007B5009" w:rsidRPr="004150FC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B5009" w:rsidRPr="001A571D" w:rsidRDefault="007B5009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7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B5009" w:rsidRPr="001A571D" w:rsidRDefault="007B5009" w:rsidP="00E6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7B5009" w:rsidRPr="00991539" w:rsidRDefault="007B5009" w:rsidP="00E6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5" w:type="dxa"/>
          </w:tcPr>
          <w:p w:rsidR="007B5009" w:rsidRPr="001A571D" w:rsidRDefault="007B5009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71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DE2" w:rsidRPr="003D0390" w:rsidTr="00984DE2">
        <w:tc>
          <w:tcPr>
            <w:tcW w:w="604" w:type="dxa"/>
            <w:tcBorders>
              <w:bottom w:val="nil"/>
            </w:tcBorders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74" w:type="dxa"/>
          </w:tcPr>
          <w:p w:rsidR="00984DE2" w:rsidRPr="00B81E55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Сидоров П.А.</w:t>
            </w:r>
          </w:p>
        </w:tc>
        <w:tc>
          <w:tcPr>
            <w:tcW w:w="147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B81E55" w:rsidRDefault="00465D68" w:rsidP="00465D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 xml:space="preserve">комната в </w:t>
            </w:r>
            <w:r w:rsidR="00984DE2" w:rsidRPr="00B81E55">
              <w:rPr>
                <w:rFonts w:ascii="Times New Roman" w:hAnsi="Times New Roman"/>
                <w:sz w:val="20"/>
                <w:szCs w:val="20"/>
              </w:rPr>
              <w:t>квартир</w:t>
            </w:r>
            <w:r w:rsidRPr="00B81E55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1133" w:type="dxa"/>
          </w:tcPr>
          <w:p w:rsidR="00984DE2" w:rsidRPr="00B81E55" w:rsidRDefault="00465D6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3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465D68" w:rsidRPr="00B81E55">
              <w:rPr>
                <w:rFonts w:ascii="Times New Roman" w:hAnsi="Times New Roman"/>
                <w:sz w:val="20"/>
                <w:szCs w:val="20"/>
              </w:rPr>
              <w:t>и</w:t>
            </w:r>
            <w:r w:rsidRPr="00B81E55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465D68" w:rsidRPr="00B81E55">
              <w:rPr>
                <w:rFonts w:ascii="Times New Roman" w:hAnsi="Times New Roman"/>
                <w:sz w:val="20"/>
                <w:szCs w:val="20"/>
              </w:rPr>
              <w:t>ые:</w:t>
            </w:r>
            <w:r w:rsidRPr="00B81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84DE2" w:rsidRPr="00B81E55" w:rsidRDefault="00465D68" w:rsidP="00465D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984DE2" w:rsidRPr="00B81E55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 w:rsidR="00984DE2" w:rsidRPr="00B81E55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="00984DE2" w:rsidRPr="00B81E55">
              <w:rPr>
                <w:rFonts w:ascii="Times New Roman" w:hAnsi="Times New Roman"/>
                <w:sz w:val="20"/>
                <w:szCs w:val="20"/>
              </w:rPr>
              <w:t xml:space="preserve"> 2013 года выпуска </w:t>
            </w:r>
          </w:p>
          <w:p w:rsidR="00465D68" w:rsidRPr="00B81E55" w:rsidRDefault="00465D68" w:rsidP="00465D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B81E55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B81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1E55"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  <w:r w:rsidRPr="00B81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E55">
              <w:rPr>
                <w:rFonts w:ascii="Times New Roman" w:hAnsi="Times New Roman"/>
                <w:sz w:val="20"/>
                <w:szCs w:val="20"/>
                <w:lang w:val="en-US"/>
              </w:rPr>
              <w:t>Discovery</w:t>
            </w:r>
            <w:r w:rsidRPr="00B81E55">
              <w:rPr>
                <w:rFonts w:ascii="Times New Roman" w:hAnsi="Times New Roman"/>
                <w:sz w:val="20"/>
                <w:szCs w:val="20"/>
              </w:rPr>
              <w:t xml:space="preserve"> 3 2007 года выпуска</w:t>
            </w:r>
          </w:p>
        </w:tc>
        <w:tc>
          <w:tcPr>
            <w:tcW w:w="1417" w:type="dxa"/>
          </w:tcPr>
          <w:p w:rsidR="00984DE2" w:rsidRPr="00B81E55" w:rsidRDefault="00465D6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1 065 378,74</w:t>
            </w:r>
          </w:p>
        </w:tc>
        <w:tc>
          <w:tcPr>
            <w:tcW w:w="1715" w:type="dxa"/>
          </w:tcPr>
          <w:p w:rsidR="00984DE2" w:rsidRPr="00B81E55" w:rsidRDefault="00465D68" w:rsidP="00465D6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81E55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B81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1E55"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  <w:r w:rsidRPr="00B81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E55">
              <w:rPr>
                <w:rFonts w:ascii="Times New Roman" w:hAnsi="Times New Roman"/>
                <w:sz w:val="20"/>
                <w:szCs w:val="20"/>
                <w:lang w:val="en-US"/>
              </w:rPr>
              <w:t>Discovery</w:t>
            </w:r>
            <w:r w:rsidRPr="00B81E55">
              <w:rPr>
                <w:rFonts w:ascii="Times New Roman" w:hAnsi="Times New Roman"/>
                <w:sz w:val="20"/>
                <w:szCs w:val="20"/>
              </w:rPr>
              <w:t xml:space="preserve"> 3 2007 года выпуска приобретен за счет накоплений</w:t>
            </w:r>
          </w:p>
        </w:tc>
      </w:tr>
      <w:tr w:rsidR="00984DE2" w:rsidRPr="003D0390" w:rsidTr="00984DE2">
        <w:tc>
          <w:tcPr>
            <w:tcW w:w="604" w:type="dxa"/>
            <w:tcBorders>
              <w:top w:val="nil"/>
              <w:bottom w:val="nil"/>
            </w:tcBorders>
          </w:tcPr>
          <w:p w:rsidR="00984DE2" w:rsidRPr="003D0390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84DE2" w:rsidRPr="00B81E55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4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14,3</w:t>
            </w: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993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1E55" w:rsidRPr="00B81E55" w:rsidRDefault="00B81E55" w:rsidP="00B81E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81E55" w:rsidRPr="00B81E55" w:rsidRDefault="00B81E55" w:rsidP="00B81E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1. ВАЗ 2112 2003 года выпуска.</w:t>
            </w:r>
          </w:p>
          <w:p w:rsidR="00984DE2" w:rsidRPr="00B81E55" w:rsidRDefault="00B81E55" w:rsidP="00B81E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 xml:space="preserve">2. Тойота </w:t>
            </w:r>
            <w:r w:rsidRPr="00B81E55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B81E55">
              <w:rPr>
                <w:rFonts w:ascii="Times New Roman" w:hAnsi="Times New Roman"/>
                <w:sz w:val="20"/>
                <w:szCs w:val="20"/>
              </w:rPr>
              <w:t>4 2011 года выпуска</w:t>
            </w:r>
          </w:p>
        </w:tc>
        <w:tc>
          <w:tcPr>
            <w:tcW w:w="1417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884 478,26</w:t>
            </w:r>
          </w:p>
        </w:tc>
        <w:tc>
          <w:tcPr>
            <w:tcW w:w="1715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r w:rsidRPr="00B81E55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B81E55">
              <w:rPr>
                <w:rFonts w:ascii="Times New Roman" w:hAnsi="Times New Roman"/>
                <w:sz w:val="20"/>
                <w:szCs w:val="20"/>
              </w:rPr>
              <w:t xml:space="preserve">4 2011 года выпуска приобретен за счет средств от продажи легкового автомобиля </w:t>
            </w:r>
            <w:r w:rsidRPr="00B81E55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B81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E55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Pr="00B81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1E55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81E55">
              <w:rPr>
                <w:rFonts w:ascii="Times New Roman" w:hAnsi="Times New Roman"/>
                <w:sz w:val="20"/>
                <w:szCs w:val="20"/>
              </w:rPr>
              <w:t xml:space="preserve"> 2007 года выпуска и накоплений</w:t>
            </w:r>
          </w:p>
        </w:tc>
      </w:tr>
      <w:tr w:rsidR="00984DE2" w:rsidRPr="003D0390" w:rsidTr="00984DE2">
        <w:tc>
          <w:tcPr>
            <w:tcW w:w="604" w:type="dxa"/>
            <w:tcBorders>
              <w:top w:val="nil"/>
              <w:bottom w:val="nil"/>
            </w:tcBorders>
          </w:tcPr>
          <w:p w:rsidR="00984DE2" w:rsidRPr="003D0390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84DE2" w:rsidRPr="00B81E55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7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74</w:t>
            </w:r>
            <w:r w:rsidR="00465D68" w:rsidRPr="00B81E5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5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DE2" w:rsidRPr="003D0390" w:rsidTr="00984DE2">
        <w:tc>
          <w:tcPr>
            <w:tcW w:w="604" w:type="dxa"/>
            <w:tcBorders>
              <w:top w:val="nil"/>
              <w:bottom w:val="nil"/>
            </w:tcBorders>
          </w:tcPr>
          <w:p w:rsidR="00984DE2" w:rsidRPr="003D0390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84DE2" w:rsidRPr="00B81E55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7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74</w:t>
            </w:r>
            <w:r w:rsidR="00465D68" w:rsidRPr="00B81E5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5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1E55" w:rsidRPr="003D0390" w:rsidTr="00984DE2">
        <w:tc>
          <w:tcPr>
            <w:tcW w:w="604" w:type="dxa"/>
            <w:tcBorders>
              <w:top w:val="nil"/>
            </w:tcBorders>
          </w:tcPr>
          <w:p w:rsidR="00B81E55" w:rsidRPr="003D0390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B81E55" w:rsidRPr="00B81E55" w:rsidRDefault="00B81E55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74" w:type="dxa"/>
          </w:tcPr>
          <w:p w:rsidR="00B81E55" w:rsidRPr="00B81E55" w:rsidRDefault="00B81E55" w:rsidP="00B81E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1E55" w:rsidRPr="00B81E55" w:rsidRDefault="00B81E55" w:rsidP="00B81E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81E55" w:rsidRPr="00B81E55" w:rsidRDefault="00B81E55" w:rsidP="00B81E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1E55" w:rsidRPr="00B81E55" w:rsidRDefault="00B81E55" w:rsidP="00B81E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81E55" w:rsidRPr="00B81E55" w:rsidRDefault="00B81E55" w:rsidP="00B81E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133" w:type="dxa"/>
          </w:tcPr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993" w:type="dxa"/>
          </w:tcPr>
          <w:p w:rsidR="00B81E55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81E55" w:rsidRPr="00B81E55" w:rsidRDefault="00B81E55" w:rsidP="00B81E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81E55" w:rsidRPr="00B81E55" w:rsidRDefault="00B81E55" w:rsidP="00B81E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5" w:type="dxa"/>
          </w:tcPr>
          <w:p w:rsidR="00B81E55" w:rsidRPr="00B81E55" w:rsidRDefault="00B81E55" w:rsidP="00B81E5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DE2" w:rsidRPr="003D0390" w:rsidTr="00984DE2">
        <w:tc>
          <w:tcPr>
            <w:tcW w:w="604" w:type="dxa"/>
          </w:tcPr>
          <w:p w:rsidR="00984DE2" w:rsidRPr="003D0390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Князева О.В.</w:t>
            </w:r>
          </w:p>
        </w:tc>
        <w:tc>
          <w:tcPr>
            <w:tcW w:w="147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503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1/2</w:t>
            </w: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503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="0029250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77,4</w:t>
            </w: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503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29250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503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1,6 2011 года выпуска</w:t>
            </w:r>
          </w:p>
        </w:tc>
        <w:tc>
          <w:tcPr>
            <w:tcW w:w="1417" w:type="dxa"/>
          </w:tcPr>
          <w:p w:rsidR="00984DE2" w:rsidRPr="004150FC" w:rsidRDefault="004A73D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1 039 344,78</w:t>
            </w:r>
          </w:p>
        </w:tc>
        <w:tc>
          <w:tcPr>
            <w:tcW w:w="1715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</w:t>
            </w:r>
            <w:r w:rsidR="00EA0D8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производила</w:t>
            </w:r>
          </w:p>
        </w:tc>
      </w:tr>
      <w:tr w:rsidR="00984DE2" w:rsidRPr="003D0390" w:rsidTr="00984DE2">
        <w:tc>
          <w:tcPr>
            <w:tcW w:w="604" w:type="dxa"/>
            <w:tcBorders>
              <w:bottom w:val="single" w:sz="4" w:space="0" w:color="000000"/>
            </w:tcBorders>
          </w:tcPr>
          <w:p w:rsidR="00984DE2" w:rsidRPr="003D0390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Багрова Е.В.</w:t>
            </w:r>
          </w:p>
        </w:tc>
        <w:tc>
          <w:tcPr>
            <w:tcW w:w="147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4DE2" w:rsidRPr="004150FC" w:rsidRDefault="00984DE2" w:rsidP="008E5FE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8E5FE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1134" w:type="dxa"/>
          </w:tcPr>
          <w:p w:rsidR="00984DE2" w:rsidRPr="004150FC" w:rsidRDefault="00EA0D8B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4DE2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811 449,11</w:t>
            </w:r>
          </w:p>
        </w:tc>
        <w:tc>
          <w:tcPr>
            <w:tcW w:w="1715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</w:t>
            </w:r>
            <w:r w:rsidR="00EA0D8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производила</w:t>
            </w:r>
          </w:p>
        </w:tc>
      </w:tr>
      <w:tr w:rsidR="008E5FE7" w:rsidRPr="003D0390" w:rsidTr="00984DE2">
        <w:tc>
          <w:tcPr>
            <w:tcW w:w="604" w:type="dxa"/>
            <w:tcBorders>
              <w:bottom w:val="nil"/>
            </w:tcBorders>
          </w:tcPr>
          <w:p w:rsidR="008E5FE7" w:rsidRPr="003D0390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574" w:type="dxa"/>
          </w:tcPr>
          <w:p w:rsidR="008E5FE7" w:rsidRPr="004150FC" w:rsidRDefault="008E5FE7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Шабанова О.А.</w:t>
            </w:r>
          </w:p>
        </w:tc>
        <w:tc>
          <w:tcPr>
            <w:tcW w:w="1474" w:type="dxa"/>
          </w:tcPr>
          <w:p w:rsidR="008E5FE7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E5FE7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E5FE7" w:rsidRPr="004150FC" w:rsidRDefault="008E5FE7" w:rsidP="00CF76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 1/2</w:t>
            </w:r>
          </w:p>
        </w:tc>
        <w:tc>
          <w:tcPr>
            <w:tcW w:w="1134" w:type="dxa"/>
          </w:tcPr>
          <w:p w:rsidR="008E5FE7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8E5FE7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E5FE7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8E5FE7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E5FE7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5FE7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E5FE7" w:rsidRPr="004150FC" w:rsidRDefault="00B7540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1 013 201,00</w:t>
            </w:r>
          </w:p>
        </w:tc>
        <w:tc>
          <w:tcPr>
            <w:tcW w:w="1715" w:type="dxa"/>
          </w:tcPr>
          <w:p w:rsidR="008E5FE7" w:rsidRPr="004150FC" w:rsidRDefault="008E5FE7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2014 г. сделок не производила</w:t>
            </w:r>
          </w:p>
        </w:tc>
      </w:tr>
      <w:tr w:rsidR="00984DE2" w:rsidRPr="003D0390" w:rsidTr="00984DE2">
        <w:tc>
          <w:tcPr>
            <w:tcW w:w="604" w:type="dxa"/>
            <w:tcBorders>
              <w:top w:val="nil"/>
              <w:bottom w:val="single" w:sz="4" w:space="0" w:color="000000"/>
            </w:tcBorders>
          </w:tcPr>
          <w:p w:rsidR="00984DE2" w:rsidRPr="003D0390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Pr="004150FC" w:rsidRDefault="00B7540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2014 года выпуска</w:t>
            </w:r>
          </w:p>
        </w:tc>
        <w:tc>
          <w:tcPr>
            <w:tcW w:w="1417" w:type="dxa"/>
          </w:tcPr>
          <w:p w:rsidR="00984DE2" w:rsidRPr="004150FC" w:rsidRDefault="00B7540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887 953,61</w:t>
            </w:r>
          </w:p>
        </w:tc>
        <w:tc>
          <w:tcPr>
            <w:tcW w:w="1715" w:type="dxa"/>
          </w:tcPr>
          <w:p w:rsidR="00984DE2" w:rsidRPr="004150FC" w:rsidRDefault="00B7540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легковой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2014 года выпуска приобретен за счет дохода по основному месту работы</w:t>
            </w:r>
          </w:p>
        </w:tc>
      </w:tr>
      <w:tr w:rsidR="00984DE2" w:rsidRPr="003D0390" w:rsidTr="00984DE2">
        <w:tc>
          <w:tcPr>
            <w:tcW w:w="604" w:type="dxa"/>
            <w:tcBorders>
              <w:bottom w:val="nil"/>
            </w:tcBorders>
          </w:tcPr>
          <w:p w:rsidR="00984DE2" w:rsidRPr="003D0390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74" w:type="dxa"/>
          </w:tcPr>
          <w:p w:rsidR="00984DE2" w:rsidRPr="00465D68" w:rsidRDefault="00984DE2" w:rsidP="00EA0D8B">
            <w:pPr>
              <w:ind w:firstLine="0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Кулешова О.В.</w:t>
            </w:r>
          </w:p>
        </w:tc>
        <w:tc>
          <w:tcPr>
            <w:tcW w:w="1474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E677A8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Pr="00E677A8" w:rsidRDefault="00E677A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</w:tcPr>
          <w:p w:rsidR="00984DE2" w:rsidRPr="00E677A8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Pr="00B81E55" w:rsidRDefault="00B81E55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916 886,22</w:t>
            </w:r>
          </w:p>
        </w:tc>
        <w:tc>
          <w:tcPr>
            <w:tcW w:w="1715" w:type="dxa"/>
          </w:tcPr>
          <w:p w:rsidR="00984DE2" w:rsidRPr="00B81E55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E55">
              <w:rPr>
                <w:rFonts w:ascii="Times New Roman" w:hAnsi="Times New Roman"/>
                <w:sz w:val="20"/>
                <w:szCs w:val="20"/>
              </w:rPr>
              <w:t>В 201</w:t>
            </w:r>
            <w:r w:rsidR="00EA0D8B" w:rsidRPr="00B81E55">
              <w:rPr>
                <w:rFonts w:ascii="Times New Roman" w:hAnsi="Times New Roman"/>
                <w:sz w:val="20"/>
                <w:szCs w:val="20"/>
              </w:rPr>
              <w:t>4</w:t>
            </w:r>
            <w:r w:rsidRPr="00B81E55"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производила</w:t>
            </w:r>
          </w:p>
        </w:tc>
      </w:tr>
      <w:tr w:rsidR="009951A4" w:rsidRPr="003D0390" w:rsidTr="00984DE2">
        <w:tc>
          <w:tcPr>
            <w:tcW w:w="604" w:type="dxa"/>
            <w:tcBorders>
              <w:top w:val="nil"/>
              <w:bottom w:val="nil"/>
            </w:tcBorders>
          </w:tcPr>
          <w:p w:rsidR="009951A4" w:rsidRPr="003D0390" w:rsidRDefault="009951A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951A4" w:rsidRPr="009951A4" w:rsidRDefault="009951A4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51A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4" w:type="dxa"/>
          </w:tcPr>
          <w:p w:rsidR="009951A4" w:rsidRPr="00465D68" w:rsidRDefault="009951A4" w:rsidP="001A571D">
            <w:pPr>
              <w:ind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5D68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951A4" w:rsidRPr="00E677A8" w:rsidRDefault="009951A4" w:rsidP="009951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51A4" w:rsidRPr="009951A4" w:rsidRDefault="009951A4" w:rsidP="009951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1A4">
              <w:rPr>
                <w:rFonts w:ascii="Times New Roman" w:hAnsi="Times New Roman"/>
                <w:sz w:val="20"/>
                <w:szCs w:val="20"/>
              </w:rPr>
              <w:t>Общая, Долевая 1/3</w:t>
            </w:r>
          </w:p>
        </w:tc>
        <w:tc>
          <w:tcPr>
            <w:tcW w:w="1134" w:type="dxa"/>
          </w:tcPr>
          <w:p w:rsidR="009951A4" w:rsidRPr="009951A4" w:rsidRDefault="009951A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1A4">
              <w:rPr>
                <w:rFonts w:ascii="Times New Roman" w:hAnsi="Times New Roman"/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9951A4" w:rsidRPr="00465D68" w:rsidRDefault="009951A4" w:rsidP="00EA0D8B">
            <w:pPr>
              <w:ind w:firstLine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951A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951A4" w:rsidRPr="00E677A8" w:rsidRDefault="009951A4" w:rsidP="00E6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951A4" w:rsidRPr="00E677A8" w:rsidRDefault="009951A4" w:rsidP="00E6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</w:tcPr>
          <w:p w:rsidR="009951A4" w:rsidRPr="00E677A8" w:rsidRDefault="009951A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951A4" w:rsidRPr="00E677A8" w:rsidRDefault="009951A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951A4" w:rsidRPr="00E677A8" w:rsidRDefault="009951A4" w:rsidP="00E6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Опель Астра, 2011 года выпуска</w:t>
            </w:r>
          </w:p>
        </w:tc>
        <w:tc>
          <w:tcPr>
            <w:tcW w:w="1417" w:type="dxa"/>
          </w:tcPr>
          <w:p w:rsidR="009951A4" w:rsidRPr="00E677A8" w:rsidRDefault="009951A4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111252,49</w:t>
            </w:r>
          </w:p>
        </w:tc>
        <w:tc>
          <w:tcPr>
            <w:tcW w:w="1715" w:type="dxa"/>
          </w:tcPr>
          <w:p w:rsidR="009951A4" w:rsidRPr="00E677A8" w:rsidRDefault="009951A4" w:rsidP="009951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951A4" w:rsidRPr="00E677A8" w:rsidRDefault="009951A4" w:rsidP="009951A4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Опель Астра,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2011 года выпуска приобретен за счет дохода по основному месту работы и кредита</w:t>
            </w:r>
          </w:p>
        </w:tc>
      </w:tr>
      <w:tr w:rsidR="00E677A8" w:rsidRPr="003D0390" w:rsidTr="00984DE2">
        <w:tc>
          <w:tcPr>
            <w:tcW w:w="604" w:type="dxa"/>
            <w:tcBorders>
              <w:top w:val="nil"/>
              <w:bottom w:val="single" w:sz="4" w:space="0" w:color="000000"/>
            </w:tcBorders>
          </w:tcPr>
          <w:p w:rsidR="00E677A8" w:rsidRPr="003D0390" w:rsidRDefault="00E677A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E677A8" w:rsidRPr="009951A4" w:rsidRDefault="00E677A8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951A4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74" w:type="dxa"/>
          </w:tcPr>
          <w:p w:rsidR="00E677A8" w:rsidRPr="009951A4" w:rsidRDefault="00E677A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77A8" w:rsidRPr="009951A4" w:rsidRDefault="00E677A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77A8" w:rsidRPr="009951A4" w:rsidRDefault="00E677A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77A8" w:rsidRPr="009951A4" w:rsidRDefault="00E677A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77A8" w:rsidRPr="009951A4" w:rsidRDefault="00E677A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51A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77A8" w:rsidRPr="00E677A8" w:rsidRDefault="00E677A8" w:rsidP="00E6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E677A8" w:rsidRPr="00E677A8" w:rsidRDefault="00E677A8" w:rsidP="00E677A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</w:tcPr>
          <w:p w:rsidR="00E677A8" w:rsidRPr="00E677A8" w:rsidRDefault="00E677A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677A8" w:rsidRPr="00E677A8" w:rsidRDefault="00E677A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677A8" w:rsidRPr="00E677A8" w:rsidRDefault="00E677A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5" w:type="dxa"/>
          </w:tcPr>
          <w:p w:rsidR="00E677A8" w:rsidRPr="00E677A8" w:rsidRDefault="00E677A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7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DE2" w:rsidRPr="003D0390" w:rsidTr="00984DE2">
        <w:tc>
          <w:tcPr>
            <w:tcW w:w="604" w:type="dxa"/>
            <w:tcBorders>
              <w:top w:val="single" w:sz="4" w:space="0" w:color="000000"/>
              <w:bottom w:val="nil"/>
            </w:tcBorders>
          </w:tcPr>
          <w:p w:rsidR="00984DE2" w:rsidRPr="003D0390" w:rsidRDefault="00984DE2" w:rsidP="001F2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F277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Проскурина Н.Н.</w:t>
            </w:r>
          </w:p>
        </w:tc>
        <w:tc>
          <w:tcPr>
            <w:tcW w:w="147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4DE2" w:rsidRPr="004150FC" w:rsidRDefault="00984DE2" w:rsidP="00CF764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 w:rsidR="00CF764F">
              <w:rPr>
                <w:rFonts w:ascii="Times New Roman" w:hAnsi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Pr="004150FC" w:rsidRDefault="00CF764F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1 033 007,30</w:t>
            </w:r>
          </w:p>
        </w:tc>
        <w:tc>
          <w:tcPr>
            <w:tcW w:w="1715" w:type="dxa"/>
          </w:tcPr>
          <w:p w:rsidR="00984DE2" w:rsidRPr="004150FC" w:rsidRDefault="00984DE2" w:rsidP="00B754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</w:t>
            </w:r>
            <w:r w:rsidR="00B7540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производила</w:t>
            </w:r>
          </w:p>
        </w:tc>
      </w:tr>
      <w:tr w:rsidR="00984DE2" w:rsidRPr="003D0390" w:rsidTr="00984DE2">
        <w:tc>
          <w:tcPr>
            <w:tcW w:w="604" w:type="dxa"/>
            <w:tcBorders>
              <w:top w:val="nil"/>
              <w:bottom w:val="single" w:sz="4" w:space="0" w:color="000000"/>
            </w:tcBorders>
          </w:tcPr>
          <w:p w:rsidR="00984DE2" w:rsidRPr="003D0390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4DE2" w:rsidRPr="004150FC" w:rsidRDefault="00CF764F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84DE2" w:rsidRPr="00136BE7" w:rsidRDefault="00984DE2" w:rsidP="00B754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Hover</w:t>
            </w:r>
            <w:r w:rsidRPr="00136B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136BE7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2011 года выпуска 2,</w:t>
            </w:r>
            <w:r w:rsidR="00B7540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</w:t>
            </w:r>
          </w:p>
        </w:tc>
        <w:tc>
          <w:tcPr>
            <w:tcW w:w="1417" w:type="dxa"/>
          </w:tcPr>
          <w:p w:rsidR="00984DE2" w:rsidRPr="004150FC" w:rsidRDefault="00B75408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413 952,13</w:t>
            </w:r>
          </w:p>
        </w:tc>
        <w:tc>
          <w:tcPr>
            <w:tcW w:w="1715" w:type="dxa"/>
          </w:tcPr>
          <w:p w:rsidR="00984DE2" w:rsidRPr="004150FC" w:rsidRDefault="00984DE2" w:rsidP="00B754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</w:t>
            </w:r>
            <w:r w:rsidR="00B7540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</w:t>
            </w:r>
          </w:p>
        </w:tc>
      </w:tr>
      <w:tr w:rsidR="00984DE2" w:rsidRPr="003D0390" w:rsidTr="00984DE2">
        <w:tc>
          <w:tcPr>
            <w:tcW w:w="604" w:type="dxa"/>
            <w:tcBorders>
              <w:bottom w:val="nil"/>
            </w:tcBorders>
          </w:tcPr>
          <w:p w:rsidR="00984DE2" w:rsidRPr="003D0390" w:rsidRDefault="00984DE2" w:rsidP="001F277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1F277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Бахирева А.В.</w:t>
            </w:r>
          </w:p>
        </w:tc>
        <w:tc>
          <w:tcPr>
            <w:tcW w:w="147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советник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84DE2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2503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503" w:rsidRPr="004150FC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Default="00984DE2" w:rsidP="0029250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</w:t>
            </w:r>
            <w:r w:rsidR="00292503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292503" w:rsidRDefault="00292503" w:rsidP="0029250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503" w:rsidRPr="004150FC" w:rsidRDefault="00292503" w:rsidP="00292503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2503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2503" w:rsidRPr="004150FC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Pr="004150FC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771 357,17</w:t>
            </w:r>
          </w:p>
        </w:tc>
        <w:tc>
          <w:tcPr>
            <w:tcW w:w="1715" w:type="dxa"/>
          </w:tcPr>
          <w:p w:rsidR="00984DE2" w:rsidRPr="004150FC" w:rsidRDefault="00984DE2" w:rsidP="00B754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</w:t>
            </w:r>
            <w:r w:rsidR="00B7540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производила</w:t>
            </w:r>
          </w:p>
        </w:tc>
      </w:tr>
      <w:tr w:rsidR="00984DE2" w:rsidRPr="003D0390" w:rsidTr="00984DE2">
        <w:tc>
          <w:tcPr>
            <w:tcW w:w="604" w:type="dxa"/>
            <w:tcBorders>
              <w:top w:val="nil"/>
              <w:bottom w:val="nil"/>
            </w:tcBorders>
          </w:tcPr>
          <w:p w:rsidR="00984DE2" w:rsidRPr="003D0390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4DE2" w:rsidRPr="004150FC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84DE2">
              <w:rPr>
                <w:rFonts w:ascii="Times New Roman" w:hAnsi="Times New Roman"/>
                <w:sz w:val="20"/>
                <w:szCs w:val="20"/>
              </w:rPr>
              <w:t>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84DE2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А3 2008 года выпуска 125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лс</w:t>
            </w:r>
            <w:proofErr w:type="spellEnd"/>
          </w:p>
        </w:tc>
        <w:tc>
          <w:tcPr>
            <w:tcW w:w="1417" w:type="dxa"/>
          </w:tcPr>
          <w:p w:rsidR="00984DE2" w:rsidRPr="004150FC" w:rsidRDefault="00292503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824 348,35</w:t>
            </w:r>
          </w:p>
        </w:tc>
        <w:tc>
          <w:tcPr>
            <w:tcW w:w="1715" w:type="dxa"/>
          </w:tcPr>
          <w:p w:rsidR="00984DE2" w:rsidRPr="004150FC" w:rsidRDefault="00984DE2" w:rsidP="00B7540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</w:t>
            </w:r>
            <w:r w:rsidR="00B75408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сделок не производил</w:t>
            </w:r>
          </w:p>
        </w:tc>
      </w:tr>
      <w:tr w:rsidR="00984DE2" w:rsidRPr="003D0390" w:rsidTr="00984DE2">
        <w:tc>
          <w:tcPr>
            <w:tcW w:w="604" w:type="dxa"/>
            <w:tcBorders>
              <w:top w:val="nil"/>
            </w:tcBorders>
          </w:tcPr>
          <w:p w:rsidR="00984DE2" w:rsidRPr="003D0390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984DE2" w:rsidRPr="004150FC" w:rsidRDefault="00984DE2" w:rsidP="00EA0D8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7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84DE2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15" w:type="dxa"/>
          </w:tcPr>
          <w:p w:rsidR="00984DE2" w:rsidRPr="004150FC" w:rsidRDefault="00984DE2" w:rsidP="00EA0D8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84DE2" w:rsidRPr="003D0390" w:rsidRDefault="00984DE2" w:rsidP="00984DE2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B500A" w:rsidRDefault="00FB500A"/>
    <w:sectPr w:rsidR="00FB500A" w:rsidSect="00EA0D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E2"/>
    <w:rsid w:val="001A571D"/>
    <w:rsid w:val="001F277D"/>
    <w:rsid w:val="00292503"/>
    <w:rsid w:val="00465D68"/>
    <w:rsid w:val="004A73D3"/>
    <w:rsid w:val="006425FC"/>
    <w:rsid w:val="007648B6"/>
    <w:rsid w:val="007B5009"/>
    <w:rsid w:val="008E5FE7"/>
    <w:rsid w:val="00984DE2"/>
    <w:rsid w:val="00991539"/>
    <w:rsid w:val="009951A4"/>
    <w:rsid w:val="00B75408"/>
    <w:rsid w:val="00B81E55"/>
    <w:rsid w:val="00CF764F"/>
    <w:rsid w:val="00CF7AB4"/>
    <w:rsid w:val="00D23A84"/>
    <w:rsid w:val="00D85AC2"/>
    <w:rsid w:val="00E677A8"/>
    <w:rsid w:val="00EA0D8B"/>
    <w:rsid w:val="00FB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E2"/>
    <w:pPr>
      <w:spacing w:after="0" w:line="24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E2"/>
    <w:pPr>
      <w:spacing w:after="0" w:line="24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B498B767</Template>
  <TotalTime>154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Багрова Елена Валерьевна</dc:creator>
  <cp:lastModifiedBy>Багрова Елена Валерьевна</cp:lastModifiedBy>
  <cp:revision>12</cp:revision>
  <dcterms:created xsi:type="dcterms:W3CDTF">2015-04-13T06:42:00Z</dcterms:created>
  <dcterms:modified xsi:type="dcterms:W3CDTF">2015-04-28T06:19:00Z</dcterms:modified>
</cp:coreProperties>
</file>