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9C" w:rsidRDefault="0092569C" w:rsidP="00D97941">
      <w:pPr>
        <w:spacing w:after="0"/>
        <w:ind w:left="-142"/>
      </w:pPr>
      <w:bookmarkStart w:id="0" w:name="_GoBack"/>
      <w:bookmarkEnd w:id="0"/>
    </w:p>
    <w:p w:rsidR="00D97941" w:rsidRPr="0092569C" w:rsidRDefault="0092569C" w:rsidP="0092569C">
      <w:pPr>
        <w:spacing w:after="0"/>
        <w:ind w:left="1701" w:right="1559"/>
        <w:jc w:val="center"/>
        <w:rPr>
          <w:b/>
          <w:sz w:val="32"/>
          <w:szCs w:val="32"/>
        </w:rPr>
      </w:pPr>
      <w:r w:rsidRPr="0092569C"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за период с 1 января 201</w:t>
      </w:r>
      <w:r w:rsidR="00583409">
        <w:rPr>
          <w:b/>
          <w:sz w:val="32"/>
          <w:szCs w:val="32"/>
        </w:rPr>
        <w:t>4</w:t>
      </w:r>
      <w:r w:rsidRPr="0092569C">
        <w:rPr>
          <w:b/>
          <w:sz w:val="32"/>
          <w:szCs w:val="32"/>
        </w:rPr>
        <w:t xml:space="preserve"> г. по 31 декабря 201</w:t>
      </w:r>
      <w:r w:rsidR="00583409">
        <w:rPr>
          <w:b/>
          <w:sz w:val="32"/>
          <w:szCs w:val="32"/>
        </w:rPr>
        <w:t>4</w:t>
      </w:r>
      <w:r w:rsidRPr="0092569C">
        <w:rPr>
          <w:b/>
          <w:sz w:val="32"/>
          <w:szCs w:val="32"/>
        </w:rPr>
        <w:t xml:space="preserve"> г.</w:t>
      </w:r>
    </w:p>
    <w:p w:rsidR="00D97941" w:rsidRDefault="00D97941" w:rsidP="00D97941">
      <w:pPr>
        <w:spacing w:after="0"/>
        <w:ind w:left="-142"/>
      </w:pPr>
    </w:p>
    <w:tbl>
      <w:tblPr>
        <w:tblStyle w:val="a3"/>
        <w:tblW w:w="16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134"/>
        <w:gridCol w:w="1559"/>
        <w:gridCol w:w="1134"/>
        <w:gridCol w:w="1276"/>
        <w:gridCol w:w="1134"/>
        <w:gridCol w:w="992"/>
        <w:gridCol w:w="1276"/>
        <w:gridCol w:w="1701"/>
        <w:gridCol w:w="1134"/>
        <w:gridCol w:w="1842"/>
      </w:tblGrid>
      <w:tr w:rsidR="00AF78ED" w:rsidTr="00A5345C">
        <w:tc>
          <w:tcPr>
            <w:tcW w:w="568" w:type="dxa"/>
            <w:vMerge w:val="restart"/>
          </w:tcPr>
          <w:p w:rsidR="00AF78ED" w:rsidRPr="00D97941" w:rsidRDefault="00AF78ED" w:rsidP="00AF78ED">
            <w:pPr>
              <w:jc w:val="center"/>
              <w:rPr>
                <w:sz w:val="20"/>
                <w:szCs w:val="20"/>
              </w:rPr>
            </w:pPr>
            <w:r w:rsidRPr="00D97941">
              <w:rPr>
                <w:sz w:val="20"/>
                <w:szCs w:val="20"/>
              </w:rPr>
              <w:t xml:space="preserve">№ </w:t>
            </w:r>
            <w:proofErr w:type="gramStart"/>
            <w:r w:rsidRPr="00D97941">
              <w:rPr>
                <w:sz w:val="20"/>
                <w:szCs w:val="20"/>
              </w:rPr>
              <w:t>п</w:t>
            </w:r>
            <w:proofErr w:type="gramEnd"/>
            <w:r w:rsidRPr="00D97941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AF78ED" w:rsidRPr="00D97941" w:rsidRDefault="00AF78ED" w:rsidP="00AF78ED">
            <w:pPr>
              <w:jc w:val="center"/>
              <w:rPr>
                <w:sz w:val="20"/>
                <w:szCs w:val="20"/>
              </w:rPr>
            </w:pPr>
            <w:r w:rsidRPr="00D97941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AF78ED" w:rsidRDefault="00AF78ED" w:rsidP="00AF78E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8ED" w:rsidTr="00A5345C">
        <w:tc>
          <w:tcPr>
            <w:tcW w:w="568" w:type="dxa"/>
            <w:vMerge/>
          </w:tcPr>
          <w:p w:rsidR="00AF78ED" w:rsidRDefault="00AF78ED" w:rsidP="00D97941"/>
        </w:tc>
        <w:tc>
          <w:tcPr>
            <w:tcW w:w="1559" w:type="dxa"/>
            <w:vMerge/>
          </w:tcPr>
          <w:p w:rsidR="00AF78ED" w:rsidRDefault="00AF78ED" w:rsidP="00D97941"/>
        </w:tc>
        <w:tc>
          <w:tcPr>
            <w:tcW w:w="1276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Площадь (кв</w:t>
            </w:r>
            <w:proofErr w:type="gramStart"/>
            <w:r w:rsidRPr="00AF78ED">
              <w:rPr>
                <w:sz w:val="20"/>
                <w:szCs w:val="20"/>
              </w:rPr>
              <w:t>.м</w:t>
            </w:r>
            <w:proofErr w:type="gramEnd"/>
            <w:r w:rsidRPr="00AF78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D" w:rsidRPr="00CE0EF6" w:rsidRDefault="00AF78ED" w:rsidP="00AF78ED">
            <w:pPr>
              <w:jc w:val="center"/>
              <w:rPr>
                <w:sz w:val="20"/>
                <w:szCs w:val="20"/>
              </w:rPr>
            </w:pPr>
            <w:r w:rsidRPr="00CE0E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F78ED" w:rsidRPr="00AF78ED" w:rsidRDefault="00AF78ED" w:rsidP="00AF78ED">
            <w:pPr>
              <w:jc w:val="center"/>
              <w:rPr>
                <w:sz w:val="20"/>
                <w:szCs w:val="20"/>
              </w:rPr>
            </w:pPr>
            <w:r w:rsidRPr="00AF78ED">
              <w:rPr>
                <w:sz w:val="20"/>
                <w:szCs w:val="20"/>
              </w:rPr>
              <w:t>Площадь (кв</w:t>
            </w:r>
            <w:proofErr w:type="gramStart"/>
            <w:r w:rsidRPr="00AF78ED">
              <w:rPr>
                <w:sz w:val="20"/>
                <w:szCs w:val="20"/>
              </w:rPr>
              <w:t>.м</w:t>
            </w:r>
            <w:proofErr w:type="gramEnd"/>
            <w:r w:rsidRPr="00AF78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F78ED" w:rsidRPr="00CE0EF6" w:rsidRDefault="00AF78ED" w:rsidP="00AF78ED">
            <w:pPr>
              <w:jc w:val="center"/>
              <w:rPr>
                <w:sz w:val="20"/>
                <w:szCs w:val="20"/>
              </w:rPr>
            </w:pPr>
            <w:r w:rsidRPr="00CE0E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8ED" w:rsidRPr="00AF78ED" w:rsidRDefault="00AF78ED" w:rsidP="00D9794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78ED" w:rsidRDefault="00AF78ED" w:rsidP="00D97941"/>
        </w:tc>
      </w:tr>
      <w:tr w:rsidR="00583409" w:rsidRPr="00AF78ED" w:rsidTr="00A5345C">
        <w:tc>
          <w:tcPr>
            <w:tcW w:w="568" w:type="dxa"/>
          </w:tcPr>
          <w:p w:rsidR="00583409" w:rsidRPr="00602365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60236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В.В.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583409">
            <w:pPr>
              <w:rPr>
                <w:sz w:val="20"/>
                <w:szCs w:val="20"/>
              </w:rPr>
            </w:pPr>
          </w:p>
          <w:p w:rsidR="00583409" w:rsidRPr="00583409" w:rsidRDefault="00583409" w:rsidP="00583409">
            <w:pPr>
              <w:rPr>
                <w:sz w:val="18"/>
                <w:szCs w:val="18"/>
              </w:rPr>
            </w:pPr>
            <w:r w:rsidRPr="0058340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</w:tcPr>
          <w:p w:rsidR="00583409" w:rsidRDefault="00583409" w:rsidP="00583409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Default="00583409" w:rsidP="00583409">
            <w:pPr>
              <w:jc w:val="center"/>
              <w:rPr>
                <w:sz w:val="18"/>
                <w:szCs w:val="18"/>
              </w:rPr>
            </w:pPr>
          </w:p>
          <w:p w:rsidR="00583409" w:rsidRPr="0023343B" w:rsidRDefault="00583409" w:rsidP="00583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</w:p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1515611</w:t>
            </w:r>
          </w:p>
          <w:p w:rsidR="00583409" w:rsidRPr="00583409" w:rsidRDefault="00583409" w:rsidP="0058340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6416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</w:tcPr>
          <w:p w:rsidR="00583409" w:rsidRDefault="00583409" w:rsidP="00964169">
            <w:pPr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964169" w:rsidRDefault="00964169" w:rsidP="00964169">
            <w:pPr>
              <w:rPr>
                <w:sz w:val="18"/>
                <w:szCs w:val="18"/>
              </w:rPr>
            </w:pPr>
          </w:p>
          <w:p w:rsidR="00964169" w:rsidRDefault="00964169" w:rsidP="00964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83409">
              <w:rPr>
                <w:sz w:val="20"/>
                <w:szCs w:val="20"/>
              </w:rPr>
              <w:t>1000</w:t>
            </w:r>
          </w:p>
          <w:p w:rsidR="00964169" w:rsidRDefault="00964169" w:rsidP="00964169">
            <w:pPr>
              <w:rPr>
                <w:sz w:val="20"/>
                <w:szCs w:val="20"/>
              </w:rPr>
            </w:pPr>
          </w:p>
          <w:p w:rsidR="0096416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320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22</w:t>
            </w:r>
          </w:p>
        </w:tc>
        <w:tc>
          <w:tcPr>
            <w:tcW w:w="1276" w:type="dxa"/>
          </w:tcPr>
          <w:p w:rsidR="0058340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83409">
              <w:rPr>
                <w:sz w:val="20"/>
                <w:szCs w:val="20"/>
              </w:rPr>
              <w:t>Россия</w:t>
            </w:r>
          </w:p>
          <w:p w:rsidR="00964169" w:rsidRDefault="00964169" w:rsidP="00964169">
            <w:pPr>
              <w:rPr>
                <w:sz w:val="20"/>
                <w:szCs w:val="20"/>
              </w:rPr>
            </w:pPr>
          </w:p>
          <w:p w:rsidR="00964169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</w:tc>
        <w:tc>
          <w:tcPr>
            <w:tcW w:w="1276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Pr="00AF78ED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244195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9641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964169" w:rsidRPr="00AF78ED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4169">
              <w:rPr>
                <w:sz w:val="20"/>
                <w:szCs w:val="20"/>
              </w:rPr>
              <w:t>617</w:t>
            </w: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F320F4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964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01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F320F4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3409" w:rsidRPr="00AF78ED" w:rsidRDefault="00583409" w:rsidP="00602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участок</w:t>
            </w:r>
          </w:p>
          <w:p w:rsidR="00964169" w:rsidRDefault="00964169" w:rsidP="00964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участок</w:t>
            </w:r>
          </w:p>
          <w:p w:rsidR="00964169" w:rsidRPr="00AF78ED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4169" w:rsidRDefault="00964169" w:rsidP="00A5345C">
            <w:pPr>
              <w:jc w:val="center"/>
              <w:rPr>
                <w:sz w:val="20"/>
                <w:szCs w:val="20"/>
              </w:rPr>
            </w:pPr>
          </w:p>
          <w:p w:rsidR="00964169" w:rsidRPr="00AF78ED" w:rsidRDefault="0096416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602365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602365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В.А.</w:t>
            </w:r>
          </w:p>
        </w:tc>
        <w:tc>
          <w:tcPr>
            <w:tcW w:w="1276" w:type="dxa"/>
          </w:tcPr>
          <w:p w:rsidR="00583409" w:rsidRPr="00AF78ED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</w:tcPr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3409" w:rsidRPr="00557F5B" w:rsidRDefault="00583409" w:rsidP="00C03BCE">
            <w:pPr>
              <w:jc w:val="center"/>
              <w:rPr>
                <w:sz w:val="14"/>
                <w:szCs w:val="14"/>
              </w:rPr>
            </w:pPr>
            <w:r w:rsidRPr="00557F5B">
              <w:rPr>
                <w:sz w:val="14"/>
                <w:szCs w:val="14"/>
              </w:rPr>
              <w:t>Земельный участок для приусадебного пользования</w:t>
            </w:r>
          </w:p>
        </w:tc>
        <w:tc>
          <w:tcPr>
            <w:tcW w:w="1559" w:type="dxa"/>
          </w:tcPr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Pr="0023343B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  <w:p w:rsidR="00583409" w:rsidRPr="0023343B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Default="00583409" w:rsidP="00C03BCE">
            <w:pPr>
              <w:jc w:val="center"/>
              <w:rPr>
                <w:sz w:val="18"/>
                <w:szCs w:val="18"/>
              </w:rPr>
            </w:pPr>
          </w:p>
          <w:p w:rsidR="00583409" w:rsidRPr="0023343B" w:rsidRDefault="00583409" w:rsidP="00C03BC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Default="00583409" w:rsidP="00C03BCE">
            <w:pPr>
              <w:jc w:val="center"/>
              <w:rPr>
                <w:sz w:val="20"/>
                <w:szCs w:val="20"/>
              </w:rPr>
            </w:pPr>
          </w:p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57F5B" w:rsidRDefault="00C002FB" w:rsidP="00C03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1298444</w:t>
            </w:r>
          </w:p>
        </w:tc>
        <w:tc>
          <w:tcPr>
            <w:tcW w:w="1842" w:type="dxa"/>
          </w:tcPr>
          <w:p w:rsidR="00583409" w:rsidRPr="00AF78ED" w:rsidRDefault="00583409" w:rsidP="00C03BCE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5345C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A5345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Михайлов С.Н.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Зам. главы управы</w:t>
            </w: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A5345C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Легковой, Ниссан</w:t>
            </w:r>
          </w:p>
        </w:tc>
        <w:tc>
          <w:tcPr>
            <w:tcW w:w="1134" w:type="dxa"/>
          </w:tcPr>
          <w:p w:rsidR="00583409" w:rsidRPr="00A5345C" w:rsidRDefault="00583409" w:rsidP="00C002F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1</w:t>
            </w:r>
            <w:r w:rsidR="00C002FB">
              <w:rPr>
                <w:sz w:val="20"/>
                <w:szCs w:val="20"/>
              </w:rPr>
              <w:t>277417</w:t>
            </w:r>
          </w:p>
        </w:tc>
        <w:tc>
          <w:tcPr>
            <w:tcW w:w="1842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83409" w:rsidRPr="00A5345C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A5345C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107454</w:t>
            </w:r>
          </w:p>
        </w:tc>
        <w:tc>
          <w:tcPr>
            <w:tcW w:w="1842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23343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A5345C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A5345C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5345C" w:rsidRDefault="00C002FB" w:rsidP="00A5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842" w:type="dxa"/>
          </w:tcPr>
          <w:p w:rsidR="00583409" w:rsidRPr="00A5345C" w:rsidRDefault="00583409" w:rsidP="00A5345C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979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23343B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83409" w:rsidRPr="00AF78ED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713163">
              <w:rPr>
                <w:sz w:val="20"/>
                <w:szCs w:val="20"/>
              </w:rPr>
              <w:t>вартира</w:t>
            </w:r>
            <w:proofErr w:type="spellEnd"/>
            <w:proofErr w:type="gramEnd"/>
          </w:p>
        </w:tc>
        <w:tc>
          <w:tcPr>
            <w:tcW w:w="992" w:type="dxa"/>
          </w:tcPr>
          <w:p w:rsidR="00583409" w:rsidRPr="00713163" w:rsidRDefault="00C002FB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52,7        48,8</w:t>
            </w:r>
          </w:p>
        </w:tc>
        <w:tc>
          <w:tcPr>
            <w:tcW w:w="1276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  <w:r w:rsidRPr="00713163">
              <w:rPr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713163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713163" w:rsidRDefault="00583409" w:rsidP="00713163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713163" w:rsidRDefault="00583409" w:rsidP="00557F5B">
            <w:pPr>
              <w:jc w:val="center"/>
              <w:rPr>
                <w:b/>
                <w:sz w:val="20"/>
                <w:szCs w:val="20"/>
              </w:rPr>
            </w:pPr>
            <w:r w:rsidRPr="0071316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583409" w:rsidRPr="00AF78ED" w:rsidRDefault="00583409" w:rsidP="0071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Иванова-Даль М.М.</w:t>
            </w:r>
          </w:p>
        </w:tc>
        <w:tc>
          <w:tcPr>
            <w:tcW w:w="1276" w:type="dxa"/>
          </w:tcPr>
          <w:p w:rsidR="00583409" w:rsidRPr="00AF78ED" w:rsidRDefault="00583409" w:rsidP="00713163">
            <w:pPr>
              <w:jc w:val="center"/>
              <w:rPr>
                <w:sz w:val="20"/>
                <w:szCs w:val="20"/>
              </w:rPr>
            </w:pPr>
            <w:r w:rsidRPr="00A5345C">
              <w:rPr>
                <w:sz w:val="20"/>
                <w:szCs w:val="20"/>
              </w:rPr>
              <w:t>Зам. главы управы</w:t>
            </w: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proofErr w:type="spellStart"/>
            <w:r w:rsidRPr="00741222">
              <w:rPr>
                <w:sz w:val="20"/>
                <w:szCs w:val="20"/>
              </w:rPr>
              <w:t>Киа</w:t>
            </w:r>
            <w:proofErr w:type="spellEnd"/>
            <w:r w:rsidRPr="00741222">
              <w:rPr>
                <w:sz w:val="20"/>
                <w:szCs w:val="20"/>
              </w:rPr>
              <w:t xml:space="preserve"> </w:t>
            </w:r>
            <w:proofErr w:type="spellStart"/>
            <w:r w:rsidRPr="00741222">
              <w:rPr>
                <w:sz w:val="20"/>
                <w:szCs w:val="20"/>
              </w:rPr>
              <w:t>Спортейдж</w:t>
            </w:r>
            <w:proofErr w:type="spellEnd"/>
          </w:p>
          <w:p w:rsidR="00583409" w:rsidRPr="00510053" w:rsidRDefault="00583409" w:rsidP="00A670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10053" w:rsidRDefault="00E74318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1233235</w:t>
            </w:r>
          </w:p>
        </w:tc>
        <w:tc>
          <w:tcPr>
            <w:tcW w:w="1842" w:type="dxa"/>
          </w:tcPr>
          <w:p w:rsidR="00583409" w:rsidRPr="00A5345C" w:rsidRDefault="00583409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10053" w:rsidRDefault="00583409" w:rsidP="00D2121E">
            <w:pPr>
              <w:jc w:val="center"/>
              <w:rPr>
                <w:sz w:val="18"/>
                <w:szCs w:val="18"/>
              </w:rPr>
            </w:pPr>
            <w:r w:rsidRPr="00510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83409" w:rsidRPr="0023343B" w:rsidRDefault="00583409" w:rsidP="00D2121E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</w:tcPr>
          <w:p w:rsidR="00583409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510053" w:rsidRDefault="00E74318" w:rsidP="00D21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692325</w:t>
            </w:r>
          </w:p>
        </w:tc>
        <w:tc>
          <w:tcPr>
            <w:tcW w:w="1842" w:type="dxa"/>
          </w:tcPr>
          <w:p w:rsidR="00583409" w:rsidRPr="00713163" w:rsidRDefault="00583409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583409" w:rsidRPr="00AF78ED" w:rsidTr="00A5345C">
        <w:tc>
          <w:tcPr>
            <w:tcW w:w="568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Default="00583409" w:rsidP="0023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002FB" w:rsidRDefault="00C002FB" w:rsidP="0023343B">
            <w:pPr>
              <w:jc w:val="center"/>
              <w:rPr>
                <w:sz w:val="20"/>
                <w:szCs w:val="20"/>
              </w:rPr>
            </w:pPr>
          </w:p>
          <w:p w:rsidR="00C002FB" w:rsidRDefault="00C002FB" w:rsidP="0023343B">
            <w:pPr>
              <w:jc w:val="center"/>
              <w:rPr>
                <w:sz w:val="20"/>
                <w:szCs w:val="20"/>
              </w:rPr>
            </w:pPr>
          </w:p>
          <w:p w:rsidR="00C002FB" w:rsidRDefault="00C002FB" w:rsidP="0023343B">
            <w:pPr>
              <w:jc w:val="center"/>
              <w:rPr>
                <w:sz w:val="20"/>
                <w:szCs w:val="20"/>
              </w:rPr>
            </w:pPr>
          </w:p>
          <w:p w:rsidR="00C002FB" w:rsidRDefault="00C002FB" w:rsidP="0023343B">
            <w:pPr>
              <w:jc w:val="center"/>
              <w:rPr>
                <w:sz w:val="20"/>
                <w:szCs w:val="20"/>
              </w:rPr>
            </w:pPr>
          </w:p>
          <w:p w:rsidR="00C002FB" w:rsidRPr="00AF78ED" w:rsidRDefault="00C002FB" w:rsidP="00233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3409" w:rsidRPr="00AF78ED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3409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583409" w:rsidRPr="00AF78ED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</w:tcPr>
          <w:p w:rsidR="00583409" w:rsidRDefault="00583409" w:rsidP="0016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3409" w:rsidRPr="00AF78ED" w:rsidRDefault="00583409" w:rsidP="00C0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409" w:rsidRPr="00AF78ED" w:rsidRDefault="00583409" w:rsidP="00D2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83409" w:rsidRPr="00A5345C" w:rsidRDefault="00583409" w:rsidP="001472D5">
            <w:pPr>
              <w:jc w:val="center"/>
              <w:rPr>
                <w:sz w:val="20"/>
                <w:szCs w:val="20"/>
              </w:rPr>
            </w:pPr>
          </w:p>
        </w:tc>
      </w:tr>
      <w:tr w:rsidR="001E2C68" w:rsidRPr="00AF78ED" w:rsidTr="00AF728F">
        <w:tc>
          <w:tcPr>
            <w:tcW w:w="568" w:type="dxa"/>
          </w:tcPr>
          <w:p w:rsidR="001E2C68" w:rsidRPr="001472D5" w:rsidRDefault="001E2C68" w:rsidP="00AF728F">
            <w:pPr>
              <w:jc w:val="center"/>
              <w:rPr>
                <w:b/>
                <w:sz w:val="20"/>
                <w:szCs w:val="20"/>
              </w:rPr>
            </w:pPr>
            <w:r w:rsidRPr="001472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1E2C68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 Е.С.</w:t>
            </w:r>
          </w:p>
        </w:tc>
        <w:tc>
          <w:tcPr>
            <w:tcW w:w="1276" w:type="dxa"/>
          </w:tcPr>
          <w:p w:rsidR="001E2C68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финансово-кредитного отдела</w:t>
            </w:r>
          </w:p>
        </w:tc>
        <w:tc>
          <w:tcPr>
            <w:tcW w:w="1134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501E2">
              <w:rPr>
                <w:sz w:val="20"/>
                <w:szCs w:val="20"/>
              </w:rPr>
              <w:t>,6</w:t>
            </w:r>
          </w:p>
        </w:tc>
        <w:tc>
          <w:tcPr>
            <w:tcW w:w="1276" w:type="dxa"/>
          </w:tcPr>
          <w:p w:rsidR="001E2C68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54A" w:rsidRDefault="00D5354A" w:rsidP="00AF728F">
            <w:pPr>
              <w:jc w:val="center"/>
              <w:rPr>
                <w:sz w:val="20"/>
                <w:szCs w:val="20"/>
              </w:rPr>
            </w:pPr>
          </w:p>
          <w:p w:rsidR="00D5354A" w:rsidRPr="00AF78ED" w:rsidRDefault="00D5354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E2C68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2C68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1E2C68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2C68" w:rsidRPr="00AF78ED" w:rsidRDefault="001E2C68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2C68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906522</w:t>
            </w:r>
          </w:p>
        </w:tc>
        <w:tc>
          <w:tcPr>
            <w:tcW w:w="1842" w:type="dxa"/>
          </w:tcPr>
          <w:p w:rsidR="001E2C68" w:rsidRPr="00AF78ED" w:rsidRDefault="001E2C68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1472D5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C3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3151A" w:rsidRDefault="00C3151A" w:rsidP="00C3151A">
            <w:pPr>
              <w:rPr>
                <w:sz w:val="20"/>
                <w:szCs w:val="20"/>
              </w:rPr>
            </w:pP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C3151A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Тойота </w:t>
            </w:r>
            <w:r>
              <w:rPr>
                <w:sz w:val="20"/>
                <w:szCs w:val="20"/>
              </w:rPr>
              <w:lastRenderedPageBreak/>
              <w:t>Авенсис</w:t>
            </w:r>
          </w:p>
        </w:tc>
        <w:tc>
          <w:tcPr>
            <w:tcW w:w="1134" w:type="dxa"/>
          </w:tcPr>
          <w:p w:rsidR="00C3151A" w:rsidRPr="00AF78ED" w:rsidRDefault="008501E2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659216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1472D5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3151A" w:rsidRPr="00AF78ED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8501E2" w:rsidRDefault="008501E2" w:rsidP="008501E2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8501E2" w:rsidP="00850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C3151A" w:rsidRPr="00245390" w:rsidRDefault="008501E2" w:rsidP="00AF728F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  <w:p w:rsidR="008501E2" w:rsidRPr="00245390" w:rsidRDefault="008501E2" w:rsidP="00AF728F">
            <w:pPr>
              <w:jc w:val="center"/>
              <w:rPr>
                <w:sz w:val="20"/>
                <w:szCs w:val="20"/>
              </w:rPr>
            </w:pPr>
          </w:p>
          <w:p w:rsidR="008501E2" w:rsidRPr="00245390" w:rsidRDefault="008501E2" w:rsidP="00AF728F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912B3A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C3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912B3A" w:rsidRDefault="00C3151A" w:rsidP="00AF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45390" w:rsidRDefault="00245390" w:rsidP="00245390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245390" w:rsidRPr="00245390" w:rsidRDefault="00245390" w:rsidP="00245390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  <w:p w:rsidR="00245390" w:rsidRPr="00245390" w:rsidRDefault="00245390" w:rsidP="00245390">
            <w:pPr>
              <w:jc w:val="center"/>
              <w:rPr>
                <w:sz w:val="20"/>
                <w:szCs w:val="20"/>
              </w:rPr>
            </w:pPr>
          </w:p>
          <w:p w:rsidR="00C3151A" w:rsidRPr="00245390" w:rsidRDefault="00245390" w:rsidP="00245390">
            <w:pPr>
              <w:jc w:val="center"/>
              <w:rPr>
                <w:sz w:val="20"/>
                <w:szCs w:val="20"/>
              </w:rPr>
            </w:pPr>
            <w:r w:rsidRPr="002453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245390" w:rsidP="0024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2F1EAC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200495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Хозяенок И.Ю.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Легковая, </w:t>
            </w:r>
            <w:r w:rsidRPr="00504E4B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</w:tcPr>
          <w:p w:rsidR="00C3151A" w:rsidRPr="00504E4B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959451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200495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926161" w:rsidP="00AF72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Л.В.</w:t>
            </w:r>
          </w:p>
        </w:tc>
        <w:tc>
          <w:tcPr>
            <w:tcW w:w="1276" w:type="dxa"/>
          </w:tcPr>
          <w:p w:rsidR="00C3151A" w:rsidRPr="00B9042F" w:rsidRDefault="00C3151A" w:rsidP="00AF728F">
            <w:pPr>
              <w:jc w:val="center"/>
              <w:rPr>
                <w:sz w:val="18"/>
                <w:szCs w:val="18"/>
              </w:rPr>
            </w:pPr>
            <w:r w:rsidRPr="00B9042F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, Ниссан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935242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92468A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151A" w:rsidRPr="00242B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Евликов А.В.</w:t>
            </w:r>
          </w:p>
        </w:tc>
        <w:tc>
          <w:tcPr>
            <w:tcW w:w="1276" w:type="dxa"/>
          </w:tcPr>
          <w:p w:rsidR="00C3151A" w:rsidRPr="00CF7FDB" w:rsidRDefault="00C3151A" w:rsidP="00AF728F">
            <w:pPr>
              <w:jc w:val="center"/>
              <w:rPr>
                <w:sz w:val="18"/>
                <w:szCs w:val="18"/>
              </w:rPr>
            </w:pPr>
            <w:r w:rsidRPr="00CF7FDB">
              <w:rPr>
                <w:sz w:val="18"/>
                <w:szCs w:val="18"/>
              </w:rPr>
              <w:t>Заведующий сектором экономики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3151A" w:rsidRPr="0023343B" w:rsidRDefault="00C3151A" w:rsidP="00AF728F">
            <w:pPr>
              <w:jc w:val="center"/>
              <w:rPr>
                <w:sz w:val="18"/>
                <w:szCs w:val="18"/>
              </w:rPr>
            </w:pPr>
            <w:r w:rsidRPr="002334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571886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C3151A">
        <w:trPr>
          <w:trHeight w:val="606"/>
        </w:trPr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C3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51A" w:rsidRPr="00AF78ED" w:rsidRDefault="00C3151A" w:rsidP="00C315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992836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242BDD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3151A" w:rsidRPr="008826A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Самоданова Л.Н.</w:t>
            </w:r>
          </w:p>
        </w:tc>
        <w:tc>
          <w:tcPr>
            <w:tcW w:w="1276" w:type="dxa"/>
          </w:tcPr>
          <w:p w:rsidR="00C3151A" w:rsidRPr="00775880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комиссии по делам несовершеннолетних и защите их </w:t>
            </w:r>
            <w:r>
              <w:rPr>
                <w:sz w:val="20"/>
                <w:szCs w:val="20"/>
              </w:rPr>
              <w:lastRenderedPageBreak/>
              <w:t>прав</w:t>
            </w:r>
          </w:p>
        </w:tc>
        <w:tc>
          <w:tcPr>
            <w:tcW w:w="1134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3151A" w:rsidRPr="00775880" w:rsidRDefault="00775880" w:rsidP="00AF728F">
            <w:pPr>
              <w:jc w:val="center"/>
              <w:rPr>
                <w:sz w:val="18"/>
                <w:szCs w:val="18"/>
              </w:rPr>
            </w:pPr>
            <w:r w:rsidRPr="007758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775880" w:rsidP="0077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473235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926161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 w:rsidRPr="00926161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9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Базарнова Л.Н.</w:t>
            </w:r>
          </w:p>
        </w:tc>
        <w:tc>
          <w:tcPr>
            <w:tcW w:w="1276" w:type="dxa"/>
          </w:tcPr>
          <w:p w:rsidR="00C3151A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социального отдела</w:t>
            </w:r>
          </w:p>
        </w:tc>
        <w:tc>
          <w:tcPr>
            <w:tcW w:w="1134" w:type="dxa"/>
          </w:tcPr>
          <w:p w:rsidR="00C3151A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7745" w:rsidRPr="00AF78ED" w:rsidRDefault="00217745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217745" w:rsidP="00217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17745" w:rsidRDefault="00217745" w:rsidP="00217745">
            <w:pPr>
              <w:jc w:val="center"/>
              <w:rPr>
                <w:sz w:val="18"/>
                <w:szCs w:val="18"/>
              </w:rPr>
            </w:pPr>
          </w:p>
          <w:p w:rsidR="00217745" w:rsidRDefault="00217745" w:rsidP="00217745">
            <w:pPr>
              <w:jc w:val="center"/>
              <w:rPr>
                <w:sz w:val="18"/>
                <w:szCs w:val="18"/>
              </w:rPr>
            </w:pPr>
          </w:p>
          <w:p w:rsidR="00217745" w:rsidRDefault="00217745" w:rsidP="00217745">
            <w:pPr>
              <w:jc w:val="center"/>
              <w:rPr>
                <w:sz w:val="18"/>
                <w:szCs w:val="18"/>
              </w:rPr>
            </w:pPr>
          </w:p>
          <w:p w:rsidR="00217745" w:rsidRPr="00217745" w:rsidRDefault="00217745" w:rsidP="00217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C3151A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Pr="00AF78ED" w:rsidRDefault="00217745" w:rsidP="00217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34,6</w:t>
            </w:r>
          </w:p>
        </w:tc>
        <w:tc>
          <w:tcPr>
            <w:tcW w:w="1276" w:type="dxa"/>
          </w:tcPr>
          <w:p w:rsidR="00C3151A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  <w:p w:rsidR="00217745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Фольксваген </w:t>
            </w:r>
            <w:proofErr w:type="spellStart"/>
            <w:r>
              <w:rPr>
                <w:sz w:val="20"/>
                <w:szCs w:val="20"/>
              </w:rPr>
              <w:t>Пассад</w:t>
            </w:r>
            <w:proofErr w:type="spellEnd"/>
          </w:p>
        </w:tc>
        <w:tc>
          <w:tcPr>
            <w:tcW w:w="1134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821206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775880" w:rsidRPr="00AF78ED" w:rsidTr="00AF728F">
        <w:tc>
          <w:tcPr>
            <w:tcW w:w="568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80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17745" w:rsidRDefault="00217745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80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775880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</w:tcPr>
          <w:p w:rsidR="00775880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745" w:rsidRPr="00AF78ED" w:rsidRDefault="00217745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152909</w:t>
            </w:r>
          </w:p>
        </w:tc>
        <w:tc>
          <w:tcPr>
            <w:tcW w:w="1842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Pr="00217745" w:rsidRDefault="00217745" w:rsidP="00AF7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C3151A" w:rsidRPr="00AF78ED" w:rsidRDefault="00217745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775880" w:rsidRPr="00AF78ED" w:rsidTr="00217745">
        <w:trPr>
          <w:trHeight w:val="2307"/>
        </w:trPr>
        <w:tc>
          <w:tcPr>
            <w:tcW w:w="568" w:type="dxa"/>
          </w:tcPr>
          <w:p w:rsidR="00775880" w:rsidRPr="00AF78ED" w:rsidRDefault="00926161" w:rsidP="00AF728F">
            <w:pPr>
              <w:jc w:val="center"/>
              <w:rPr>
                <w:sz w:val="20"/>
                <w:szCs w:val="20"/>
              </w:rPr>
            </w:pPr>
            <w:r w:rsidRPr="00926161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М.В.</w:t>
            </w: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организации физкультурно-досуговой работы</w:t>
            </w:r>
          </w:p>
        </w:tc>
        <w:tc>
          <w:tcPr>
            <w:tcW w:w="1134" w:type="dxa"/>
          </w:tcPr>
          <w:p w:rsidR="00775880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80" w:rsidRPr="00775880" w:rsidRDefault="00775880" w:rsidP="00AF728F">
            <w:pPr>
              <w:jc w:val="center"/>
              <w:rPr>
                <w:sz w:val="18"/>
                <w:szCs w:val="18"/>
              </w:rPr>
            </w:pPr>
            <w:r w:rsidRPr="00775880">
              <w:rPr>
                <w:sz w:val="18"/>
                <w:szCs w:val="18"/>
              </w:rPr>
              <w:t>Индивидуальная</w:t>
            </w:r>
          </w:p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Опель </w:t>
            </w:r>
            <w:proofErr w:type="spellStart"/>
            <w:r>
              <w:rPr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134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643621</w:t>
            </w:r>
          </w:p>
        </w:tc>
        <w:tc>
          <w:tcPr>
            <w:tcW w:w="1842" w:type="dxa"/>
          </w:tcPr>
          <w:p w:rsidR="00775880" w:rsidRPr="00AF78ED" w:rsidRDefault="00775880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8826A3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C3151A" w:rsidRPr="001A4F6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Бруевич</w:t>
            </w:r>
            <w:proofErr w:type="spellEnd"/>
            <w:r>
              <w:rPr>
                <w:sz w:val="20"/>
                <w:szCs w:val="20"/>
              </w:rPr>
              <w:t xml:space="preserve"> П.Ю.</w:t>
            </w:r>
          </w:p>
        </w:tc>
        <w:tc>
          <w:tcPr>
            <w:tcW w:w="1276" w:type="dxa"/>
          </w:tcPr>
          <w:p w:rsidR="00C3151A" w:rsidRPr="008826A3" w:rsidRDefault="00C3151A" w:rsidP="00AF728F">
            <w:pPr>
              <w:jc w:val="center"/>
              <w:rPr>
                <w:sz w:val="18"/>
                <w:szCs w:val="18"/>
              </w:rPr>
            </w:pPr>
            <w:r w:rsidRPr="008826A3"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910855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390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76" w:type="dxa"/>
          </w:tcPr>
          <w:p w:rsidR="00C3151A" w:rsidRDefault="00245390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B9042F" w:rsidRDefault="00926161" w:rsidP="009261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Меженков Ю.Е.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ЖКХ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581613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3B0A24" w:rsidRDefault="00926161" w:rsidP="00AF7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C3151A" w:rsidRPr="003B0A2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Шереметьева Н.В.</w:t>
            </w: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кадровой службы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336946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  <w:tr w:rsidR="00C3151A" w:rsidRPr="00AF78ED" w:rsidTr="00AF728F">
        <w:tc>
          <w:tcPr>
            <w:tcW w:w="568" w:type="dxa"/>
          </w:tcPr>
          <w:p w:rsidR="00C3151A" w:rsidRPr="003B0A24" w:rsidRDefault="00C3151A" w:rsidP="00AF72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51A" w:rsidRDefault="00C3151A" w:rsidP="00AF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176840</w:t>
            </w:r>
          </w:p>
        </w:tc>
        <w:tc>
          <w:tcPr>
            <w:tcW w:w="1842" w:type="dxa"/>
          </w:tcPr>
          <w:p w:rsidR="00C3151A" w:rsidRPr="00AF78ED" w:rsidRDefault="00C3151A" w:rsidP="00AF72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2C68" w:rsidRPr="00AF78ED" w:rsidRDefault="001E2C68" w:rsidP="001E2C68">
      <w:pPr>
        <w:spacing w:after="0"/>
        <w:ind w:left="-142"/>
        <w:rPr>
          <w:sz w:val="20"/>
          <w:szCs w:val="20"/>
        </w:rPr>
      </w:pPr>
    </w:p>
    <w:p w:rsidR="00D97941" w:rsidRPr="00AF78ED" w:rsidRDefault="00D97941" w:rsidP="00D97941">
      <w:pPr>
        <w:spacing w:after="0"/>
        <w:ind w:left="-142"/>
        <w:rPr>
          <w:sz w:val="20"/>
          <w:szCs w:val="20"/>
        </w:rPr>
      </w:pPr>
    </w:p>
    <w:sectPr w:rsidR="00D97941" w:rsidRPr="00AF78ED" w:rsidSect="0092569C">
      <w:pgSz w:w="16838" w:h="11906" w:orient="landscape"/>
      <w:pgMar w:top="568" w:right="253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17"/>
    <w:rsid w:val="0000048B"/>
    <w:rsid w:val="000044B7"/>
    <w:rsid w:val="000104B7"/>
    <w:rsid w:val="00013C4C"/>
    <w:rsid w:val="00013D93"/>
    <w:rsid w:val="00014AF9"/>
    <w:rsid w:val="00017261"/>
    <w:rsid w:val="00022964"/>
    <w:rsid w:val="000234CA"/>
    <w:rsid w:val="000244AA"/>
    <w:rsid w:val="000256B2"/>
    <w:rsid w:val="00027266"/>
    <w:rsid w:val="000306F8"/>
    <w:rsid w:val="00030D2E"/>
    <w:rsid w:val="00031D89"/>
    <w:rsid w:val="000347CB"/>
    <w:rsid w:val="00034E0B"/>
    <w:rsid w:val="000431BB"/>
    <w:rsid w:val="00043BCC"/>
    <w:rsid w:val="00043E2F"/>
    <w:rsid w:val="00044FD7"/>
    <w:rsid w:val="00045AD2"/>
    <w:rsid w:val="00052771"/>
    <w:rsid w:val="0005378D"/>
    <w:rsid w:val="00057B3A"/>
    <w:rsid w:val="00057E63"/>
    <w:rsid w:val="00063022"/>
    <w:rsid w:val="0006415B"/>
    <w:rsid w:val="00065FF0"/>
    <w:rsid w:val="000722E6"/>
    <w:rsid w:val="00075675"/>
    <w:rsid w:val="000758F2"/>
    <w:rsid w:val="00075E00"/>
    <w:rsid w:val="00083D92"/>
    <w:rsid w:val="00090A17"/>
    <w:rsid w:val="0009493A"/>
    <w:rsid w:val="0009570C"/>
    <w:rsid w:val="000961E5"/>
    <w:rsid w:val="00096FC6"/>
    <w:rsid w:val="000A10D3"/>
    <w:rsid w:val="000A4E25"/>
    <w:rsid w:val="000B1798"/>
    <w:rsid w:val="000B18B0"/>
    <w:rsid w:val="000B2D71"/>
    <w:rsid w:val="000B3462"/>
    <w:rsid w:val="000B4E98"/>
    <w:rsid w:val="000B7AF8"/>
    <w:rsid w:val="000C374A"/>
    <w:rsid w:val="000C3B91"/>
    <w:rsid w:val="000C5100"/>
    <w:rsid w:val="000C56BF"/>
    <w:rsid w:val="000D0AD7"/>
    <w:rsid w:val="000D17B5"/>
    <w:rsid w:val="000D2C97"/>
    <w:rsid w:val="000D52BB"/>
    <w:rsid w:val="000D69AB"/>
    <w:rsid w:val="000E186A"/>
    <w:rsid w:val="000F0A73"/>
    <w:rsid w:val="000F173C"/>
    <w:rsid w:val="000F2430"/>
    <w:rsid w:val="000F4B04"/>
    <w:rsid w:val="000F58A5"/>
    <w:rsid w:val="00101C40"/>
    <w:rsid w:val="00102DDF"/>
    <w:rsid w:val="001032B4"/>
    <w:rsid w:val="0010621F"/>
    <w:rsid w:val="00106BE2"/>
    <w:rsid w:val="001072A5"/>
    <w:rsid w:val="001074CB"/>
    <w:rsid w:val="0011125C"/>
    <w:rsid w:val="00115A79"/>
    <w:rsid w:val="00116EEC"/>
    <w:rsid w:val="001177A2"/>
    <w:rsid w:val="00117B20"/>
    <w:rsid w:val="0012005C"/>
    <w:rsid w:val="001208FF"/>
    <w:rsid w:val="00121E73"/>
    <w:rsid w:val="00121F57"/>
    <w:rsid w:val="001222E3"/>
    <w:rsid w:val="00127EBD"/>
    <w:rsid w:val="001314CB"/>
    <w:rsid w:val="00140DA3"/>
    <w:rsid w:val="00140E79"/>
    <w:rsid w:val="00143E4C"/>
    <w:rsid w:val="0014428D"/>
    <w:rsid w:val="0014644D"/>
    <w:rsid w:val="001472D5"/>
    <w:rsid w:val="00151D56"/>
    <w:rsid w:val="00153559"/>
    <w:rsid w:val="0015411D"/>
    <w:rsid w:val="00155938"/>
    <w:rsid w:val="00155E03"/>
    <w:rsid w:val="00156E57"/>
    <w:rsid w:val="001571FB"/>
    <w:rsid w:val="00157A8C"/>
    <w:rsid w:val="001603FD"/>
    <w:rsid w:val="00162A58"/>
    <w:rsid w:val="00163399"/>
    <w:rsid w:val="00167AF1"/>
    <w:rsid w:val="00170D9C"/>
    <w:rsid w:val="00174A53"/>
    <w:rsid w:val="00175724"/>
    <w:rsid w:val="00176303"/>
    <w:rsid w:val="001768FC"/>
    <w:rsid w:val="0018101C"/>
    <w:rsid w:val="00181817"/>
    <w:rsid w:val="001826DA"/>
    <w:rsid w:val="00185A4A"/>
    <w:rsid w:val="00187186"/>
    <w:rsid w:val="00187843"/>
    <w:rsid w:val="00190701"/>
    <w:rsid w:val="00191348"/>
    <w:rsid w:val="001929A4"/>
    <w:rsid w:val="00193BF2"/>
    <w:rsid w:val="001940E9"/>
    <w:rsid w:val="00195427"/>
    <w:rsid w:val="001967A0"/>
    <w:rsid w:val="001A1DDC"/>
    <w:rsid w:val="001A2A77"/>
    <w:rsid w:val="001A2C73"/>
    <w:rsid w:val="001A4F62"/>
    <w:rsid w:val="001B2F9B"/>
    <w:rsid w:val="001B3D19"/>
    <w:rsid w:val="001B42DF"/>
    <w:rsid w:val="001B7B72"/>
    <w:rsid w:val="001C0125"/>
    <w:rsid w:val="001C0998"/>
    <w:rsid w:val="001C15F9"/>
    <w:rsid w:val="001C2B9D"/>
    <w:rsid w:val="001C2E79"/>
    <w:rsid w:val="001C3032"/>
    <w:rsid w:val="001C32F8"/>
    <w:rsid w:val="001C435B"/>
    <w:rsid w:val="001C529C"/>
    <w:rsid w:val="001C61B1"/>
    <w:rsid w:val="001C62DF"/>
    <w:rsid w:val="001C736E"/>
    <w:rsid w:val="001D0D7E"/>
    <w:rsid w:val="001D2533"/>
    <w:rsid w:val="001D2D88"/>
    <w:rsid w:val="001D437D"/>
    <w:rsid w:val="001D47D9"/>
    <w:rsid w:val="001D55E2"/>
    <w:rsid w:val="001D74F8"/>
    <w:rsid w:val="001D7771"/>
    <w:rsid w:val="001E2728"/>
    <w:rsid w:val="001E2C68"/>
    <w:rsid w:val="001E39F0"/>
    <w:rsid w:val="001E58C6"/>
    <w:rsid w:val="001E765E"/>
    <w:rsid w:val="001E772A"/>
    <w:rsid w:val="001F0434"/>
    <w:rsid w:val="001F2A28"/>
    <w:rsid w:val="001F4B56"/>
    <w:rsid w:val="00200495"/>
    <w:rsid w:val="00200D40"/>
    <w:rsid w:val="00201B16"/>
    <w:rsid w:val="0020324B"/>
    <w:rsid w:val="002033D1"/>
    <w:rsid w:val="00206985"/>
    <w:rsid w:val="00206AD5"/>
    <w:rsid w:val="00210AB1"/>
    <w:rsid w:val="00211F4F"/>
    <w:rsid w:val="00213DDE"/>
    <w:rsid w:val="00216DFD"/>
    <w:rsid w:val="00217745"/>
    <w:rsid w:val="002273C4"/>
    <w:rsid w:val="0023343B"/>
    <w:rsid w:val="00234457"/>
    <w:rsid w:val="00234A10"/>
    <w:rsid w:val="00234C65"/>
    <w:rsid w:val="00235DC5"/>
    <w:rsid w:val="00235FDD"/>
    <w:rsid w:val="0024217F"/>
    <w:rsid w:val="00242BDD"/>
    <w:rsid w:val="00243A0C"/>
    <w:rsid w:val="00244195"/>
    <w:rsid w:val="00244F6E"/>
    <w:rsid w:val="00245390"/>
    <w:rsid w:val="002470C5"/>
    <w:rsid w:val="002479D6"/>
    <w:rsid w:val="00252BBD"/>
    <w:rsid w:val="00253933"/>
    <w:rsid w:val="0025660D"/>
    <w:rsid w:val="00257D32"/>
    <w:rsid w:val="00260107"/>
    <w:rsid w:val="00260285"/>
    <w:rsid w:val="002605B0"/>
    <w:rsid w:val="00262094"/>
    <w:rsid w:val="002655E7"/>
    <w:rsid w:val="00266E9C"/>
    <w:rsid w:val="00270121"/>
    <w:rsid w:val="00270FE3"/>
    <w:rsid w:val="002721BD"/>
    <w:rsid w:val="0028069B"/>
    <w:rsid w:val="002807CA"/>
    <w:rsid w:val="00280932"/>
    <w:rsid w:val="00280F70"/>
    <w:rsid w:val="002844AC"/>
    <w:rsid w:val="00284BB7"/>
    <w:rsid w:val="002A13C0"/>
    <w:rsid w:val="002A2142"/>
    <w:rsid w:val="002A3107"/>
    <w:rsid w:val="002A3C77"/>
    <w:rsid w:val="002B0835"/>
    <w:rsid w:val="002B12F0"/>
    <w:rsid w:val="002B1F1D"/>
    <w:rsid w:val="002B2D41"/>
    <w:rsid w:val="002B34EE"/>
    <w:rsid w:val="002B5E59"/>
    <w:rsid w:val="002B6A9D"/>
    <w:rsid w:val="002B7968"/>
    <w:rsid w:val="002C0AEA"/>
    <w:rsid w:val="002C5416"/>
    <w:rsid w:val="002D1B36"/>
    <w:rsid w:val="002D341B"/>
    <w:rsid w:val="002D478C"/>
    <w:rsid w:val="002D560A"/>
    <w:rsid w:val="002D5C63"/>
    <w:rsid w:val="002D6635"/>
    <w:rsid w:val="002E21AC"/>
    <w:rsid w:val="002E2C04"/>
    <w:rsid w:val="002E369B"/>
    <w:rsid w:val="002E468B"/>
    <w:rsid w:val="002E6C76"/>
    <w:rsid w:val="002F0693"/>
    <w:rsid w:val="002F1EAC"/>
    <w:rsid w:val="002F46AF"/>
    <w:rsid w:val="002F49CC"/>
    <w:rsid w:val="002F4E2A"/>
    <w:rsid w:val="002F4F17"/>
    <w:rsid w:val="002F636C"/>
    <w:rsid w:val="00300085"/>
    <w:rsid w:val="00300599"/>
    <w:rsid w:val="003033EE"/>
    <w:rsid w:val="003033FC"/>
    <w:rsid w:val="00303776"/>
    <w:rsid w:val="003061D2"/>
    <w:rsid w:val="00306713"/>
    <w:rsid w:val="00307085"/>
    <w:rsid w:val="003106AC"/>
    <w:rsid w:val="003112B9"/>
    <w:rsid w:val="00311F57"/>
    <w:rsid w:val="00312A19"/>
    <w:rsid w:val="00313BB2"/>
    <w:rsid w:val="00313CCE"/>
    <w:rsid w:val="00314FC9"/>
    <w:rsid w:val="00316A3F"/>
    <w:rsid w:val="00316EC3"/>
    <w:rsid w:val="00320695"/>
    <w:rsid w:val="0032121B"/>
    <w:rsid w:val="003213B6"/>
    <w:rsid w:val="00321803"/>
    <w:rsid w:val="00321E45"/>
    <w:rsid w:val="00323BF2"/>
    <w:rsid w:val="00325CF0"/>
    <w:rsid w:val="00342CAC"/>
    <w:rsid w:val="00342CB0"/>
    <w:rsid w:val="00343D09"/>
    <w:rsid w:val="00343EC9"/>
    <w:rsid w:val="00344546"/>
    <w:rsid w:val="00351FF2"/>
    <w:rsid w:val="00355FB7"/>
    <w:rsid w:val="00357C78"/>
    <w:rsid w:val="00360464"/>
    <w:rsid w:val="0036135B"/>
    <w:rsid w:val="00361504"/>
    <w:rsid w:val="0036434B"/>
    <w:rsid w:val="003656CD"/>
    <w:rsid w:val="00365B7A"/>
    <w:rsid w:val="003664E3"/>
    <w:rsid w:val="003673C0"/>
    <w:rsid w:val="0036772A"/>
    <w:rsid w:val="0036795E"/>
    <w:rsid w:val="003711D0"/>
    <w:rsid w:val="003713A8"/>
    <w:rsid w:val="003728D3"/>
    <w:rsid w:val="00373185"/>
    <w:rsid w:val="00374DE6"/>
    <w:rsid w:val="00377109"/>
    <w:rsid w:val="003772F6"/>
    <w:rsid w:val="003820CB"/>
    <w:rsid w:val="00383E62"/>
    <w:rsid w:val="00384229"/>
    <w:rsid w:val="0039091B"/>
    <w:rsid w:val="00391BF3"/>
    <w:rsid w:val="003947ED"/>
    <w:rsid w:val="0039621A"/>
    <w:rsid w:val="003A0826"/>
    <w:rsid w:val="003A3145"/>
    <w:rsid w:val="003A5462"/>
    <w:rsid w:val="003A7817"/>
    <w:rsid w:val="003A7E99"/>
    <w:rsid w:val="003B00C3"/>
    <w:rsid w:val="003B0511"/>
    <w:rsid w:val="003B0A24"/>
    <w:rsid w:val="003B4399"/>
    <w:rsid w:val="003B44B6"/>
    <w:rsid w:val="003C06AC"/>
    <w:rsid w:val="003C0B6A"/>
    <w:rsid w:val="003C29FF"/>
    <w:rsid w:val="003C4C5C"/>
    <w:rsid w:val="003C7102"/>
    <w:rsid w:val="003D09C2"/>
    <w:rsid w:val="003D2734"/>
    <w:rsid w:val="003D5247"/>
    <w:rsid w:val="003D5781"/>
    <w:rsid w:val="003D61F6"/>
    <w:rsid w:val="003E0265"/>
    <w:rsid w:val="003E298B"/>
    <w:rsid w:val="003E32D3"/>
    <w:rsid w:val="003E55F2"/>
    <w:rsid w:val="003E5A43"/>
    <w:rsid w:val="003E773D"/>
    <w:rsid w:val="003F011F"/>
    <w:rsid w:val="003F2F77"/>
    <w:rsid w:val="003F4F61"/>
    <w:rsid w:val="003F5CFC"/>
    <w:rsid w:val="0040293E"/>
    <w:rsid w:val="00402C9E"/>
    <w:rsid w:val="004046A7"/>
    <w:rsid w:val="00406185"/>
    <w:rsid w:val="004156B7"/>
    <w:rsid w:val="00415E2F"/>
    <w:rsid w:val="00415E8C"/>
    <w:rsid w:val="00416785"/>
    <w:rsid w:val="004168BC"/>
    <w:rsid w:val="00417218"/>
    <w:rsid w:val="00417E2E"/>
    <w:rsid w:val="00420202"/>
    <w:rsid w:val="00423D49"/>
    <w:rsid w:val="00424D2E"/>
    <w:rsid w:val="00424E45"/>
    <w:rsid w:val="00434481"/>
    <w:rsid w:val="00442984"/>
    <w:rsid w:val="00443AB6"/>
    <w:rsid w:val="00444042"/>
    <w:rsid w:val="00446408"/>
    <w:rsid w:val="0044655F"/>
    <w:rsid w:val="0045100F"/>
    <w:rsid w:val="00451CD3"/>
    <w:rsid w:val="004525B1"/>
    <w:rsid w:val="00452993"/>
    <w:rsid w:val="004530CA"/>
    <w:rsid w:val="00454773"/>
    <w:rsid w:val="004560F4"/>
    <w:rsid w:val="004561DF"/>
    <w:rsid w:val="0046195F"/>
    <w:rsid w:val="004634B3"/>
    <w:rsid w:val="00464726"/>
    <w:rsid w:val="004652FF"/>
    <w:rsid w:val="00466531"/>
    <w:rsid w:val="00467AAC"/>
    <w:rsid w:val="00467F8D"/>
    <w:rsid w:val="0047065F"/>
    <w:rsid w:val="00470B29"/>
    <w:rsid w:val="00471248"/>
    <w:rsid w:val="004741FE"/>
    <w:rsid w:val="0047500B"/>
    <w:rsid w:val="0047599A"/>
    <w:rsid w:val="00482959"/>
    <w:rsid w:val="00484225"/>
    <w:rsid w:val="00486C0C"/>
    <w:rsid w:val="004907F0"/>
    <w:rsid w:val="004918E1"/>
    <w:rsid w:val="00493DFA"/>
    <w:rsid w:val="0049406F"/>
    <w:rsid w:val="00495D40"/>
    <w:rsid w:val="004A193A"/>
    <w:rsid w:val="004A20BE"/>
    <w:rsid w:val="004A2912"/>
    <w:rsid w:val="004A67A6"/>
    <w:rsid w:val="004A6AD3"/>
    <w:rsid w:val="004A6B8F"/>
    <w:rsid w:val="004A6C10"/>
    <w:rsid w:val="004A7330"/>
    <w:rsid w:val="004B02DD"/>
    <w:rsid w:val="004B4A41"/>
    <w:rsid w:val="004B50C8"/>
    <w:rsid w:val="004B70F6"/>
    <w:rsid w:val="004C2A80"/>
    <w:rsid w:val="004D00D3"/>
    <w:rsid w:val="004D0FFC"/>
    <w:rsid w:val="004D1A34"/>
    <w:rsid w:val="004D5B67"/>
    <w:rsid w:val="004D632F"/>
    <w:rsid w:val="004E3034"/>
    <w:rsid w:val="004E3139"/>
    <w:rsid w:val="004E34B4"/>
    <w:rsid w:val="004E3DEA"/>
    <w:rsid w:val="004F3DF9"/>
    <w:rsid w:val="004F419B"/>
    <w:rsid w:val="004F4D49"/>
    <w:rsid w:val="00500BB5"/>
    <w:rsid w:val="00504145"/>
    <w:rsid w:val="005045C2"/>
    <w:rsid w:val="00504E4B"/>
    <w:rsid w:val="00504F81"/>
    <w:rsid w:val="00505B98"/>
    <w:rsid w:val="00510053"/>
    <w:rsid w:val="00513B5B"/>
    <w:rsid w:val="00515D04"/>
    <w:rsid w:val="0051787E"/>
    <w:rsid w:val="00521FF4"/>
    <w:rsid w:val="005221AB"/>
    <w:rsid w:val="0052521A"/>
    <w:rsid w:val="00525B8D"/>
    <w:rsid w:val="00530CC2"/>
    <w:rsid w:val="00532AEA"/>
    <w:rsid w:val="00541018"/>
    <w:rsid w:val="00541A67"/>
    <w:rsid w:val="005421DA"/>
    <w:rsid w:val="00542B0E"/>
    <w:rsid w:val="00542F9F"/>
    <w:rsid w:val="0054578B"/>
    <w:rsid w:val="00545FBF"/>
    <w:rsid w:val="00547021"/>
    <w:rsid w:val="00547245"/>
    <w:rsid w:val="00547A52"/>
    <w:rsid w:val="00551249"/>
    <w:rsid w:val="00552115"/>
    <w:rsid w:val="00556972"/>
    <w:rsid w:val="00557F5B"/>
    <w:rsid w:val="00557FF2"/>
    <w:rsid w:val="00561621"/>
    <w:rsid w:val="005619A9"/>
    <w:rsid w:val="00564747"/>
    <w:rsid w:val="00564B9F"/>
    <w:rsid w:val="00566FAD"/>
    <w:rsid w:val="0057082B"/>
    <w:rsid w:val="005735BB"/>
    <w:rsid w:val="00575727"/>
    <w:rsid w:val="005759D9"/>
    <w:rsid w:val="00576C6D"/>
    <w:rsid w:val="005805D2"/>
    <w:rsid w:val="00582821"/>
    <w:rsid w:val="00583409"/>
    <w:rsid w:val="005835B9"/>
    <w:rsid w:val="005849EB"/>
    <w:rsid w:val="00584D5B"/>
    <w:rsid w:val="00584F7B"/>
    <w:rsid w:val="005902C4"/>
    <w:rsid w:val="005919E5"/>
    <w:rsid w:val="00595152"/>
    <w:rsid w:val="00596178"/>
    <w:rsid w:val="00596AB1"/>
    <w:rsid w:val="005A547A"/>
    <w:rsid w:val="005A7587"/>
    <w:rsid w:val="005B577D"/>
    <w:rsid w:val="005B57DC"/>
    <w:rsid w:val="005B7B58"/>
    <w:rsid w:val="005B7C25"/>
    <w:rsid w:val="005C107A"/>
    <w:rsid w:val="005C25FB"/>
    <w:rsid w:val="005C7165"/>
    <w:rsid w:val="005C74CA"/>
    <w:rsid w:val="005D1090"/>
    <w:rsid w:val="005D2A3D"/>
    <w:rsid w:val="005D4626"/>
    <w:rsid w:val="005D551D"/>
    <w:rsid w:val="005D6F4E"/>
    <w:rsid w:val="005E0170"/>
    <w:rsid w:val="005E017E"/>
    <w:rsid w:val="005E1DCA"/>
    <w:rsid w:val="005E1ED4"/>
    <w:rsid w:val="005E547C"/>
    <w:rsid w:val="005E6BBB"/>
    <w:rsid w:val="005E6EB4"/>
    <w:rsid w:val="005E77D7"/>
    <w:rsid w:val="005F1FAC"/>
    <w:rsid w:val="005F401A"/>
    <w:rsid w:val="005F651B"/>
    <w:rsid w:val="00601E8F"/>
    <w:rsid w:val="00602365"/>
    <w:rsid w:val="00602840"/>
    <w:rsid w:val="006052B7"/>
    <w:rsid w:val="00607062"/>
    <w:rsid w:val="00607A90"/>
    <w:rsid w:val="006128A8"/>
    <w:rsid w:val="00612C58"/>
    <w:rsid w:val="00613F33"/>
    <w:rsid w:val="0061549D"/>
    <w:rsid w:val="0061580D"/>
    <w:rsid w:val="00616FB8"/>
    <w:rsid w:val="006178BD"/>
    <w:rsid w:val="006209A3"/>
    <w:rsid w:val="00623A95"/>
    <w:rsid w:val="00624025"/>
    <w:rsid w:val="00625479"/>
    <w:rsid w:val="0062635C"/>
    <w:rsid w:val="00631175"/>
    <w:rsid w:val="006329CC"/>
    <w:rsid w:val="00633F76"/>
    <w:rsid w:val="00634669"/>
    <w:rsid w:val="00636B5F"/>
    <w:rsid w:val="00637F46"/>
    <w:rsid w:val="006416D5"/>
    <w:rsid w:val="00642E85"/>
    <w:rsid w:val="00643749"/>
    <w:rsid w:val="0064512E"/>
    <w:rsid w:val="00651402"/>
    <w:rsid w:val="006514B1"/>
    <w:rsid w:val="006529B8"/>
    <w:rsid w:val="006559DE"/>
    <w:rsid w:val="00661766"/>
    <w:rsid w:val="006626C6"/>
    <w:rsid w:val="00662A07"/>
    <w:rsid w:val="0066403E"/>
    <w:rsid w:val="00665347"/>
    <w:rsid w:val="00671028"/>
    <w:rsid w:val="006717D4"/>
    <w:rsid w:val="00672C1A"/>
    <w:rsid w:val="00674A30"/>
    <w:rsid w:val="0067608E"/>
    <w:rsid w:val="0067679F"/>
    <w:rsid w:val="00681BE4"/>
    <w:rsid w:val="00683115"/>
    <w:rsid w:val="006840AB"/>
    <w:rsid w:val="00684475"/>
    <w:rsid w:val="006939AA"/>
    <w:rsid w:val="006959F1"/>
    <w:rsid w:val="006A019B"/>
    <w:rsid w:val="006A09B7"/>
    <w:rsid w:val="006A3A0F"/>
    <w:rsid w:val="006A3ECF"/>
    <w:rsid w:val="006A4E9E"/>
    <w:rsid w:val="006B3B2E"/>
    <w:rsid w:val="006B6C6D"/>
    <w:rsid w:val="006C0756"/>
    <w:rsid w:val="006C0C26"/>
    <w:rsid w:val="006C47C1"/>
    <w:rsid w:val="006C5BCD"/>
    <w:rsid w:val="006C636F"/>
    <w:rsid w:val="006D14D4"/>
    <w:rsid w:val="006E213B"/>
    <w:rsid w:val="006E491D"/>
    <w:rsid w:val="006E5CBB"/>
    <w:rsid w:val="006E60B2"/>
    <w:rsid w:val="006E6CF2"/>
    <w:rsid w:val="006F11EE"/>
    <w:rsid w:val="006F145C"/>
    <w:rsid w:val="006F3D3D"/>
    <w:rsid w:val="006F4636"/>
    <w:rsid w:val="006F4A2C"/>
    <w:rsid w:val="006F4D79"/>
    <w:rsid w:val="006F63D2"/>
    <w:rsid w:val="00701602"/>
    <w:rsid w:val="0070210B"/>
    <w:rsid w:val="007031BD"/>
    <w:rsid w:val="00706250"/>
    <w:rsid w:val="00711A3D"/>
    <w:rsid w:val="00713163"/>
    <w:rsid w:val="00713FE1"/>
    <w:rsid w:val="0071450F"/>
    <w:rsid w:val="00715100"/>
    <w:rsid w:val="00715B55"/>
    <w:rsid w:val="007173A2"/>
    <w:rsid w:val="00721EEC"/>
    <w:rsid w:val="00727AD8"/>
    <w:rsid w:val="00727B2E"/>
    <w:rsid w:val="00730371"/>
    <w:rsid w:val="00732D50"/>
    <w:rsid w:val="007334F9"/>
    <w:rsid w:val="00736636"/>
    <w:rsid w:val="00737A76"/>
    <w:rsid w:val="00741222"/>
    <w:rsid w:val="00741362"/>
    <w:rsid w:val="00743B67"/>
    <w:rsid w:val="00744F81"/>
    <w:rsid w:val="00746369"/>
    <w:rsid w:val="00746BEC"/>
    <w:rsid w:val="0074761C"/>
    <w:rsid w:val="0075346E"/>
    <w:rsid w:val="0075629C"/>
    <w:rsid w:val="007677AD"/>
    <w:rsid w:val="00771C48"/>
    <w:rsid w:val="00772B56"/>
    <w:rsid w:val="00774B59"/>
    <w:rsid w:val="00775880"/>
    <w:rsid w:val="0077760F"/>
    <w:rsid w:val="007802D6"/>
    <w:rsid w:val="00781E68"/>
    <w:rsid w:val="00782FAD"/>
    <w:rsid w:val="00783BBA"/>
    <w:rsid w:val="00784FB7"/>
    <w:rsid w:val="0078533F"/>
    <w:rsid w:val="00792792"/>
    <w:rsid w:val="00793C95"/>
    <w:rsid w:val="00793D05"/>
    <w:rsid w:val="00795234"/>
    <w:rsid w:val="007A0543"/>
    <w:rsid w:val="007A27E6"/>
    <w:rsid w:val="007A2D0D"/>
    <w:rsid w:val="007A3325"/>
    <w:rsid w:val="007A7FBF"/>
    <w:rsid w:val="007B20CA"/>
    <w:rsid w:val="007B260E"/>
    <w:rsid w:val="007B3FCC"/>
    <w:rsid w:val="007B7E1E"/>
    <w:rsid w:val="007C3201"/>
    <w:rsid w:val="007C3F65"/>
    <w:rsid w:val="007C4717"/>
    <w:rsid w:val="007C7348"/>
    <w:rsid w:val="007C7B44"/>
    <w:rsid w:val="007D1272"/>
    <w:rsid w:val="007D1BA9"/>
    <w:rsid w:val="007D2888"/>
    <w:rsid w:val="007D4FF2"/>
    <w:rsid w:val="007D5466"/>
    <w:rsid w:val="007D7719"/>
    <w:rsid w:val="007E19E6"/>
    <w:rsid w:val="007E3675"/>
    <w:rsid w:val="007E4526"/>
    <w:rsid w:val="007E5D63"/>
    <w:rsid w:val="007E6159"/>
    <w:rsid w:val="007F12D8"/>
    <w:rsid w:val="007F1D05"/>
    <w:rsid w:val="007F2942"/>
    <w:rsid w:val="007F5CCA"/>
    <w:rsid w:val="007F692D"/>
    <w:rsid w:val="007F6A0E"/>
    <w:rsid w:val="00803FC1"/>
    <w:rsid w:val="00811273"/>
    <w:rsid w:val="00815D51"/>
    <w:rsid w:val="008213A7"/>
    <w:rsid w:val="008215D6"/>
    <w:rsid w:val="008236DF"/>
    <w:rsid w:val="0082457D"/>
    <w:rsid w:val="008268E7"/>
    <w:rsid w:val="00826C5E"/>
    <w:rsid w:val="00835CA7"/>
    <w:rsid w:val="008429BE"/>
    <w:rsid w:val="00844CFA"/>
    <w:rsid w:val="0084594C"/>
    <w:rsid w:val="00846C91"/>
    <w:rsid w:val="008501E2"/>
    <w:rsid w:val="0085197E"/>
    <w:rsid w:val="00855666"/>
    <w:rsid w:val="00856695"/>
    <w:rsid w:val="00856DC5"/>
    <w:rsid w:val="00857070"/>
    <w:rsid w:val="00857A03"/>
    <w:rsid w:val="00857EAF"/>
    <w:rsid w:val="00865473"/>
    <w:rsid w:val="008655F0"/>
    <w:rsid w:val="0086656E"/>
    <w:rsid w:val="00867CA8"/>
    <w:rsid w:val="00872D5D"/>
    <w:rsid w:val="008826A3"/>
    <w:rsid w:val="008839B2"/>
    <w:rsid w:val="0088417A"/>
    <w:rsid w:val="008843C7"/>
    <w:rsid w:val="00884CE8"/>
    <w:rsid w:val="00890412"/>
    <w:rsid w:val="00890BDD"/>
    <w:rsid w:val="00891170"/>
    <w:rsid w:val="00892421"/>
    <w:rsid w:val="008936C3"/>
    <w:rsid w:val="00894942"/>
    <w:rsid w:val="00897D0A"/>
    <w:rsid w:val="00897E4D"/>
    <w:rsid w:val="008A1D42"/>
    <w:rsid w:val="008A3071"/>
    <w:rsid w:val="008A4034"/>
    <w:rsid w:val="008A5580"/>
    <w:rsid w:val="008A5A0F"/>
    <w:rsid w:val="008A6496"/>
    <w:rsid w:val="008A6976"/>
    <w:rsid w:val="008B00E0"/>
    <w:rsid w:val="008B1B9C"/>
    <w:rsid w:val="008B1EBD"/>
    <w:rsid w:val="008B27D8"/>
    <w:rsid w:val="008B5B45"/>
    <w:rsid w:val="008B6FEA"/>
    <w:rsid w:val="008B791B"/>
    <w:rsid w:val="008B7BE9"/>
    <w:rsid w:val="008C05CF"/>
    <w:rsid w:val="008C258E"/>
    <w:rsid w:val="008C3733"/>
    <w:rsid w:val="008D26A5"/>
    <w:rsid w:val="008D4248"/>
    <w:rsid w:val="008D4DB0"/>
    <w:rsid w:val="008E110A"/>
    <w:rsid w:val="008E15BB"/>
    <w:rsid w:val="008E1A85"/>
    <w:rsid w:val="008F0523"/>
    <w:rsid w:val="008F1BF0"/>
    <w:rsid w:val="008F22DC"/>
    <w:rsid w:val="008F2584"/>
    <w:rsid w:val="008F4028"/>
    <w:rsid w:val="008F427F"/>
    <w:rsid w:val="008F48A9"/>
    <w:rsid w:val="008F5586"/>
    <w:rsid w:val="008F68F8"/>
    <w:rsid w:val="008F6E41"/>
    <w:rsid w:val="008F7F29"/>
    <w:rsid w:val="00900ACF"/>
    <w:rsid w:val="00903188"/>
    <w:rsid w:val="00904779"/>
    <w:rsid w:val="00904BC5"/>
    <w:rsid w:val="00904C94"/>
    <w:rsid w:val="00910CDF"/>
    <w:rsid w:val="009116E5"/>
    <w:rsid w:val="00911C61"/>
    <w:rsid w:val="00912B3A"/>
    <w:rsid w:val="0091527A"/>
    <w:rsid w:val="00916787"/>
    <w:rsid w:val="0092468A"/>
    <w:rsid w:val="0092534C"/>
    <w:rsid w:val="0092569C"/>
    <w:rsid w:val="0092581B"/>
    <w:rsid w:val="00926135"/>
    <w:rsid w:val="00926161"/>
    <w:rsid w:val="009277F7"/>
    <w:rsid w:val="009329F8"/>
    <w:rsid w:val="00934933"/>
    <w:rsid w:val="00940B05"/>
    <w:rsid w:val="00942505"/>
    <w:rsid w:val="00943ACB"/>
    <w:rsid w:val="0094463D"/>
    <w:rsid w:val="00945D5E"/>
    <w:rsid w:val="009513B9"/>
    <w:rsid w:val="0095191E"/>
    <w:rsid w:val="00956CD4"/>
    <w:rsid w:val="00956FF1"/>
    <w:rsid w:val="00957699"/>
    <w:rsid w:val="00964169"/>
    <w:rsid w:val="00965B3F"/>
    <w:rsid w:val="00965CFA"/>
    <w:rsid w:val="009677BD"/>
    <w:rsid w:val="00976749"/>
    <w:rsid w:val="00980273"/>
    <w:rsid w:val="009823C1"/>
    <w:rsid w:val="009840F9"/>
    <w:rsid w:val="009868CA"/>
    <w:rsid w:val="009874EB"/>
    <w:rsid w:val="009875C2"/>
    <w:rsid w:val="00990B29"/>
    <w:rsid w:val="00990BB0"/>
    <w:rsid w:val="009927C9"/>
    <w:rsid w:val="00992BB9"/>
    <w:rsid w:val="009935D0"/>
    <w:rsid w:val="00997466"/>
    <w:rsid w:val="009A0CF2"/>
    <w:rsid w:val="009A3499"/>
    <w:rsid w:val="009A4CCF"/>
    <w:rsid w:val="009B0015"/>
    <w:rsid w:val="009B3CAF"/>
    <w:rsid w:val="009C0D44"/>
    <w:rsid w:val="009C4B8D"/>
    <w:rsid w:val="009C6EC3"/>
    <w:rsid w:val="009C7182"/>
    <w:rsid w:val="009C75E3"/>
    <w:rsid w:val="009C7959"/>
    <w:rsid w:val="009D1020"/>
    <w:rsid w:val="009D170A"/>
    <w:rsid w:val="009D47FB"/>
    <w:rsid w:val="009D6CC8"/>
    <w:rsid w:val="009D73EB"/>
    <w:rsid w:val="009D770C"/>
    <w:rsid w:val="009D7D2B"/>
    <w:rsid w:val="009E0643"/>
    <w:rsid w:val="009E5E0B"/>
    <w:rsid w:val="009F0471"/>
    <w:rsid w:val="009F1082"/>
    <w:rsid w:val="009F564F"/>
    <w:rsid w:val="009F6724"/>
    <w:rsid w:val="009F746D"/>
    <w:rsid w:val="009F7843"/>
    <w:rsid w:val="00A057E7"/>
    <w:rsid w:val="00A06B90"/>
    <w:rsid w:val="00A076B7"/>
    <w:rsid w:val="00A14446"/>
    <w:rsid w:val="00A14630"/>
    <w:rsid w:val="00A15FBC"/>
    <w:rsid w:val="00A235FA"/>
    <w:rsid w:val="00A26B2D"/>
    <w:rsid w:val="00A3179F"/>
    <w:rsid w:val="00A32668"/>
    <w:rsid w:val="00A425DE"/>
    <w:rsid w:val="00A439DD"/>
    <w:rsid w:val="00A442EF"/>
    <w:rsid w:val="00A45C1D"/>
    <w:rsid w:val="00A476D8"/>
    <w:rsid w:val="00A51745"/>
    <w:rsid w:val="00A52018"/>
    <w:rsid w:val="00A52CD6"/>
    <w:rsid w:val="00A5345C"/>
    <w:rsid w:val="00A54762"/>
    <w:rsid w:val="00A62C33"/>
    <w:rsid w:val="00A6705C"/>
    <w:rsid w:val="00A7014C"/>
    <w:rsid w:val="00A73B59"/>
    <w:rsid w:val="00A74021"/>
    <w:rsid w:val="00A75BA5"/>
    <w:rsid w:val="00A80313"/>
    <w:rsid w:val="00A811E2"/>
    <w:rsid w:val="00A8231D"/>
    <w:rsid w:val="00A8270C"/>
    <w:rsid w:val="00A82775"/>
    <w:rsid w:val="00A828CF"/>
    <w:rsid w:val="00A82981"/>
    <w:rsid w:val="00A868B8"/>
    <w:rsid w:val="00A87C9A"/>
    <w:rsid w:val="00A97BE5"/>
    <w:rsid w:val="00AA2587"/>
    <w:rsid w:val="00AA3D19"/>
    <w:rsid w:val="00AA57D4"/>
    <w:rsid w:val="00AB45B0"/>
    <w:rsid w:val="00AB53F6"/>
    <w:rsid w:val="00AB78BD"/>
    <w:rsid w:val="00AC1C5B"/>
    <w:rsid w:val="00AC5060"/>
    <w:rsid w:val="00AC5F6D"/>
    <w:rsid w:val="00AD325B"/>
    <w:rsid w:val="00AD4C28"/>
    <w:rsid w:val="00AD4FD6"/>
    <w:rsid w:val="00AD5A88"/>
    <w:rsid w:val="00AD66D1"/>
    <w:rsid w:val="00AD6832"/>
    <w:rsid w:val="00AD7142"/>
    <w:rsid w:val="00AD7F6F"/>
    <w:rsid w:val="00AE2138"/>
    <w:rsid w:val="00AE28DA"/>
    <w:rsid w:val="00AE305F"/>
    <w:rsid w:val="00AE3A12"/>
    <w:rsid w:val="00AE61F7"/>
    <w:rsid w:val="00AE6602"/>
    <w:rsid w:val="00AF1319"/>
    <w:rsid w:val="00AF48F3"/>
    <w:rsid w:val="00AF5C4F"/>
    <w:rsid w:val="00AF5E8B"/>
    <w:rsid w:val="00AF60C5"/>
    <w:rsid w:val="00AF6B0F"/>
    <w:rsid w:val="00AF728F"/>
    <w:rsid w:val="00AF7713"/>
    <w:rsid w:val="00AF787B"/>
    <w:rsid w:val="00AF78ED"/>
    <w:rsid w:val="00B00DF6"/>
    <w:rsid w:val="00B036D2"/>
    <w:rsid w:val="00B07E0A"/>
    <w:rsid w:val="00B14199"/>
    <w:rsid w:val="00B167B2"/>
    <w:rsid w:val="00B179F9"/>
    <w:rsid w:val="00B2263D"/>
    <w:rsid w:val="00B23F67"/>
    <w:rsid w:val="00B24817"/>
    <w:rsid w:val="00B25AA1"/>
    <w:rsid w:val="00B27A95"/>
    <w:rsid w:val="00B32DAF"/>
    <w:rsid w:val="00B46D72"/>
    <w:rsid w:val="00B501BD"/>
    <w:rsid w:val="00B5285C"/>
    <w:rsid w:val="00B53D9A"/>
    <w:rsid w:val="00B56732"/>
    <w:rsid w:val="00B56F6C"/>
    <w:rsid w:val="00B634B8"/>
    <w:rsid w:val="00B6531F"/>
    <w:rsid w:val="00B7049A"/>
    <w:rsid w:val="00B75633"/>
    <w:rsid w:val="00B75CEE"/>
    <w:rsid w:val="00B76294"/>
    <w:rsid w:val="00B76494"/>
    <w:rsid w:val="00B76EDD"/>
    <w:rsid w:val="00B81C9E"/>
    <w:rsid w:val="00B83F9B"/>
    <w:rsid w:val="00B903BC"/>
    <w:rsid w:val="00B9042F"/>
    <w:rsid w:val="00B94A99"/>
    <w:rsid w:val="00B95FBB"/>
    <w:rsid w:val="00B96FEF"/>
    <w:rsid w:val="00B9749B"/>
    <w:rsid w:val="00BA0ADC"/>
    <w:rsid w:val="00BA2C80"/>
    <w:rsid w:val="00BA455C"/>
    <w:rsid w:val="00BA6EA0"/>
    <w:rsid w:val="00BA712F"/>
    <w:rsid w:val="00BA7745"/>
    <w:rsid w:val="00BB3101"/>
    <w:rsid w:val="00BB3927"/>
    <w:rsid w:val="00BB3C6D"/>
    <w:rsid w:val="00BB44CE"/>
    <w:rsid w:val="00BB4593"/>
    <w:rsid w:val="00BB5954"/>
    <w:rsid w:val="00BB6A68"/>
    <w:rsid w:val="00BB77B0"/>
    <w:rsid w:val="00BC0501"/>
    <w:rsid w:val="00BC4DB2"/>
    <w:rsid w:val="00BC74F2"/>
    <w:rsid w:val="00BD312D"/>
    <w:rsid w:val="00BD338A"/>
    <w:rsid w:val="00BD4208"/>
    <w:rsid w:val="00BD5CDC"/>
    <w:rsid w:val="00BD7442"/>
    <w:rsid w:val="00BE002A"/>
    <w:rsid w:val="00BE33A4"/>
    <w:rsid w:val="00BE5195"/>
    <w:rsid w:val="00BE5444"/>
    <w:rsid w:val="00BE7736"/>
    <w:rsid w:val="00BE7B42"/>
    <w:rsid w:val="00BF2094"/>
    <w:rsid w:val="00BF3CF1"/>
    <w:rsid w:val="00BF6947"/>
    <w:rsid w:val="00BF6D15"/>
    <w:rsid w:val="00C002FB"/>
    <w:rsid w:val="00C008F0"/>
    <w:rsid w:val="00C00B0B"/>
    <w:rsid w:val="00C01395"/>
    <w:rsid w:val="00C03BCE"/>
    <w:rsid w:val="00C03F77"/>
    <w:rsid w:val="00C067A8"/>
    <w:rsid w:val="00C12E32"/>
    <w:rsid w:val="00C15506"/>
    <w:rsid w:val="00C15764"/>
    <w:rsid w:val="00C2035D"/>
    <w:rsid w:val="00C22B66"/>
    <w:rsid w:val="00C23D3F"/>
    <w:rsid w:val="00C24041"/>
    <w:rsid w:val="00C24DA5"/>
    <w:rsid w:val="00C255CA"/>
    <w:rsid w:val="00C26CAE"/>
    <w:rsid w:val="00C3151A"/>
    <w:rsid w:val="00C33150"/>
    <w:rsid w:val="00C40324"/>
    <w:rsid w:val="00C4452C"/>
    <w:rsid w:val="00C469F4"/>
    <w:rsid w:val="00C47E52"/>
    <w:rsid w:val="00C5208B"/>
    <w:rsid w:val="00C5257B"/>
    <w:rsid w:val="00C53679"/>
    <w:rsid w:val="00C607F9"/>
    <w:rsid w:val="00C634BB"/>
    <w:rsid w:val="00C65C2A"/>
    <w:rsid w:val="00C65C66"/>
    <w:rsid w:val="00C6602E"/>
    <w:rsid w:val="00C73F6F"/>
    <w:rsid w:val="00C73FE3"/>
    <w:rsid w:val="00C741DC"/>
    <w:rsid w:val="00C7724E"/>
    <w:rsid w:val="00C77BDD"/>
    <w:rsid w:val="00C83C8E"/>
    <w:rsid w:val="00C91B20"/>
    <w:rsid w:val="00C91C14"/>
    <w:rsid w:val="00C923D0"/>
    <w:rsid w:val="00C947EC"/>
    <w:rsid w:val="00C94B95"/>
    <w:rsid w:val="00C95524"/>
    <w:rsid w:val="00C95D76"/>
    <w:rsid w:val="00CA378F"/>
    <w:rsid w:val="00CA497C"/>
    <w:rsid w:val="00CB1D92"/>
    <w:rsid w:val="00CB21BC"/>
    <w:rsid w:val="00CB23E3"/>
    <w:rsid w:val="00CB551C"/>
    <w:rsid w:val="00CB68D4"/>
    <w:rsid w:val="00CB6919"/>
    <w:rsid w:val="00CB766F"/>
    <w:rsid w:val="00CC03E8"/>
    <w:rsid w:val="00CC1DB6"/>
    <w:rsid w:val="00CC2E13"/>
    <w:rsid w:val="00CC3E08"/>
    <w:rsid w:val="00CC517B"/>
    <w:rsid w:val="00CC612E"/>
    <w:rsid w:val="00CC7242"/>
    <w:rsid w:val="00CD0263"/>
    <w:rsid w:val="00CD131F"/>
    <w:rsid w:val="00CD1903"/>
    <w:rsid w:val="00CD27AE"/>
    <w:rsid w:val="00CD7984"/>
    <w:rsid w:val="00CE0EF6"/>
    <w:rsid w:val="00CE184F"/>
    <w:rsid w:val="00CE1C56"/>
    <w:rsid w:val="00CE70C1"/>
    <w:rsid w:val="00CE74F1"/>
    <w:rsid w:val="00CE77F4"/>
    <w:rsid w:val="00CE7CE0"/>
    <w:rsid w:val="00CF0933"/>
    <w:rsid w:val="00CF1B44"/>
    <w:rsid w:val="00CF36AC"/>
    <w:rsid w:val="00CF407B"/>
    <w:rsid w:val="00CF4106"/>
    <w:rsid w:val="00CF5896"/>
    <w:rsid w:val="00CF7FDB"/>
    <w:rsid w:val="00D008AF"/>
    <w:rsid w:val="00D039DB"/>
    <w:rsid w:val="00D04A50"/>
    <w:rsid w:val="00D10605"/>
    <w:rsid w:val="00D1544B"/>
    <w:rsid w:val="00D16349"/>
    <w:rsid w:val="00D16590"/>
    <w:rsid w:val="00D16DE6"/>
    <w:rsid w:val="00D172D1"/>
    <w:rsid w:val="00D2121E"/>
    <w:rsid w:val="00D251DC"/>
    <w:rsid w:val="00D270E1"/>
    <w:rsid w:val="00D30526"/>
    <w:rsid w:val="00D40232"/>
    <w:rsid w:val="00D41CAF"/>
    <w:rsid w:val="00D425E3"/>
    <w:rsid w:val="00D430A2"/>
    <w:rsid w:val="00D45EA7"/>
    <w:rsid w:val="00D51F92"/>
    <w:rsid w:val="00D5354A"/>
    <w:rsid w:val="00D56FA3"/>
    <w:rsid w:val="00D60D84"/>
    <w:rsid w:val="00D615BD"/>
    <w:rsid w:val="00D6258B"/>
    <w:rsid w:val="00D634CE"/>
    <w:rsid w:val="00D67BA9"/>
    <w:rsid w:val="00D67C99"/>
    <w:rsid w:val="00D73CE8"/>
    <w:rsid w:val="00D76CD9"/>
    <w:rsid w:val="00D804FD"/>
    <w:rsid w:val="00D8250E"/>
    <w:rsid w:val="00D8368A"/>
    <w:rsid w:val="00D8618C"/>
    <w:rsid w:val="00D91032"/>
    <w:rsid w:val="00D910B6"/>
    <w:rsid w:val="00D9216F"/>
    <w:rsid w:val="00D926B7"/>
    <w:rsid w:val="00D93F26"/>
    <w:rsid w:val="00D9457F"/>
    <w:rsid w:val="00D97941"/>
    <w:rsid w:val="00DA2693"/>
    <w:rsid w:val="00DB3EE1"/>
    <w:rsid w:val="00DB7C8F"/>
    <w:rsid w:val="00DC3810"/>
    <w:rsid w:val="00DC47FC"/>
    <w:rsid w:val="00DC4CAE"/>
    <w:rsid w:val="00DC7892"/>
    <w:rsid w:val="00DD044C"/>
    <w:rsid w:val="00DD0DC9"/>
    <w:rsid w:val="00DD204B"/>
    <w:rsid w:val="00DD3DA5"/>
    <w:rsid w:val="00DD48AA"/>
    <w:rsid w:val="00DE1AEC"/>
    <w:rsid w:val="00DE1C4A"/>
    <w:rsid w:val="00DE39B2"/>
    <w:rsid w:val="00DE4FF7"/>
    <w:rsid w:val="00DE639A"/>
    <w:rsid w:val="00DE7077"/>
    <w:rsid w:val="00DF34F6"/>
    <w:rsid w:val="00DF4F22"/>
    <w:rsid w:val="00DF531B"/>
    <w:rsid w:val="00DF6B8C"/>
    <w:rsid w:val="00E02CA1"/>
    <w:rsid w:val="00E02FCA"/>
    <w:rsid w:val="00E03FEE"/>
    <w:rsid w:val="00E0617C"/>
    <w:rsid w:val="00E075FB"/>
    <w:rsid w:val="00E07FF1"/>
    <w:rsid w:val="00E104D9"/>
    <w:rsid w:val="00E11C66"/>
    <w:rsid w:val="00E1261E"/>
    <w:rsid w:val="00E157F1"/>
    <w:rsid w:val="00E24A32"/>
    <w:rsid w:val="00E27B08"/>
    <w:rsid w:val="00E30F51"/>
    <w:rsid w:val="00E312DD"/>
    <w:rsid w:val="00E31CE4"/>
    <w:rsid w:val="00E33865"/>
    <w:rsid w:val="00E35CAB"/>
    <w:rsid w:val="00E4112A"/>
    <w:rsid w:val="00E459F6"/>
    <w:rsid w:val="00E460FE"/>
    <w:rsid w:val="00E47DD4"/>
    <w:rsid w:val="00E5143A"/>
    <w:rsid w:val="00E5186A"/>
    <w:rsid w:val="00E524D1"/>
    <w:rsid w:val="00E52F2F"/>
    <w:rsid w:val="00E54949"/>
    <w:rsid w:val="00E54C62"/>
    <w:rsid w:val="00E551D6"/>
    <w:rsid w:val="00E55D58"/>
    <w:rsid w:val="00E61749"/>
    <w:rsid w:val="00E6214B"/>
    <w:rsid w:val="00E65CD9"/>
    <w:rsid w:val="00E66172"/>
    <w:rsid w:val="00E70241"/>
    <w:rsid w:val="00E73CCE"/>
    <w:rsid w:val="00E74318"/>
    <w:rsid w:val="00E7435D"/>
    <w:rsid w:val="00E75361"/>
    <w:rsid w:val="00E7735A"/>
    <w:rsid w:val="00E83548"/>
    <w:rsid w:val="00E83C0D"/>
    <w:rsid w:val="00E85A8D"/>
    <w:rsid w:val="00E864C0"/>
    <w:rsid w:val="00E86B4C"/>
    <w:rsid w:val="00E90AC8"/>
    <w:rsid w:val="00E91CAE"/>
    <w:rsid w:val="00E921C9"/>
    <w:rsid w:val="00E9321F"/>
    <w:rsid w:val="00E939FE"/>
    <w:rsid w:val="00EA06E3"/>
    <w:rsid w:val="00EA1964"/>
    <w:rsid w:val="00EA2EC6"/>
    <w:rsid w:val="00EA412E"/>
    <w:rsid w:val="00EA63A4"/>
    <w:rsid w:val="00EA74CC"/>
    <w:rsid w:val="00EB0CC6"/>
    <w:rsid w:val="00EB1356"/>
    <w:rsid w:val="00EB4120"/>
    <w:rsid w:val="00EB4B97"/>
    <w:rsid w:val="00EB5A88"/>
    <w:rsid w:val="00EB752F"/>
    <w:rsid w:val="00EB7868"/>
    <w:rsid w:val="00EC2517"/>
    <w:rsid w:val="00EC5781"/>
    <w:rsid w:val="00ED31FA"/>
    <w:rsid w:val="00ED4BA9"/>
    <w:rsid w:val="00ED51C1"/>
    <w:rsid w:val="00EE30EC"/>
    <w:rsid w:val="00EE451B"/>
    <w:rsid w:val="00EE4AFA"/>
    <w:rsid w:val="00EE564A"/>
    <w:rsid w:val="00EE5CBB"/>
    <w:rsid w:val="00EE5F92"/>
    <w:rsid w:val="00EF09F3"/>
    <w:rsid w:val="00EF2EFA"/>
    <w:rsid w:val="00F01687"/>
    <w:rsid w:val="00F0510F"/>
    <w:rsid w:val="00F1069A"/>
    <w:rsid w:val="00F10928"/>
    <w:rsid w:val="00F1472A"/>
    <w:rsid w:val="00F15E19"/>
    <w:rsid w:val="00F2057B"/>
    <w:rsid w:val="00F20806"/>
    <w:rsid w:val="00F20B21"/>
    <w:rsid w:val="00F22F3A"/>
    <w:rsid w:val="00F245D6"/>
    <w:rsid w:val="00F24914"/>
    <w:rsid w:val="00F25193"/>
    <w:rsid w:val="00F258BC"/>
    <w:rsid w:val="00F26593"/>
    <w:rsid w:val="00F2689A"/>
    <w:rsid w:val="00F26C14"/>
    <w:rsid w:val="00F320F4"/>
    <w:rsid w:val="00F32AFE"/>
    <w:rsid w:val="00F406BC"/>
    <w:rsid w:val="00F44ACA"/>
    <w:rsid w:val="00F45B41"/>
    <w:rsid w:val="00F4680E"/>
    <w:rsid w:val="00F505C3"/>
    <w:rsid w:val="00F513A3"/>
    <w:rsid w:val="00F545E3"/>
    <w:rsid w:val="00F5531C"/>
    <w:rsid w:val="00F553AA"/>
    <w:rsid w:val="00F55C83"/>
    <w:rsid w:val="00F57FC3"/>
    <w:rsid w:val="00F6034E"/>
    <w:rsid w:val="00F61599"/>
    <w:rsid w:val="00F61DAB"/>
    <w:rsid w:val="00F6307E"/>
    <w:rsid w:val="00F65FE4"/>
    <w:rsid w:val="00F66B6E"/>
    <w:rsid w:val="00F66CC2"/>
    <w:rsid w:val="00F7033E"/>
    <w:rsid w:val="00F70F0D"/>
    <w:rsid w:val="00F72239"/>
    <w:rsid w:val="00F75E2E"/>
    <w:rsid w:val="00F82112"/>
    <w:rsid w:val="00F82265"/>
    <w:rsid w:val="00F826B8"/>
    <w:rsid w:val="00F8361C"/>
    <w:rsid w:val="00F92810"/>
    <w:rsid w:val="00F9381D"/>
    <w:rsid w:val="00F94BA2"/>
    <w:rsid w:val="00FA0446"/>
    <w:rsid w:val="00FA0C95"/>
    <w:rsid w:val="00FA29A5"/>
    <w:rsid w:val="00FA2A14"/>
    <w:rsid w:val="00FA2EB8"/>
    <w:rsid w:val="00FA44A0"/>
    <w:rsid w:val="00FA61EE"/>
    <w:rsid w:val="00FB08E3"/>
    <w:rsid w:val="00FB1F03"/>
    <w:rsid w:val="00FB429D"/>
    <w:rsid w:val="00FB4ACA"/>
    <w:rsid w:val="00FB54CB"/>
    <w:rsid w:val="00FC0B90"/>
    <w:rsid w:val="00FC2898"/>
    <w:rsid w:val="00FC45D2"/>
    <w:rsid w:val="00FC504E"/>
    <w:rsid w:val="00FC52F1"/>
    <w:rsid w:val="00FC7D28"/>
    <w:rsid w:val="00FD19C8"/>
    <w:rsid w:val="00FD244C"/>
    <w:rsid w:val="00FD2A3E"/>
    <w:rsid w:val="00FD4557"/>
    <w:rsid w:val="00FD4908"/>
    <w:rsid w:val="00FD4D98"/>
    <w:rsid w:val="00FE54F3"/>
    <w:rsid w:val="00FF01C8"/>
    <w:rsid w:val="00FF0AB0"/>
    <w:rsid w:val="00FF35EC"/>
    <w:rsid w:val="00FF36C9"/>
    <w:rsid w:val="00FF76BE"/>
    <w:rsid w:val="00FF7B1D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FFCB5E0B</Template>
  <TotalTime>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Бруевич</dc:creator>
  <cp:lastModifiedBy>Лаврушин Олег Юрьевич</cp:lastModifiedBy>
  <cp:revision>2</cp:revision>
  <cp:lastPrinted>2015-05-08T10:13:00Z</cp:lastPrinted>
  <dcterms:created xsi:type="dcterms:W3CDTF">2015-11-11T11:44:00Z</dcterms:created>
  <dcterms:modified xsi:type="dcterms:W3CDTF">2015-11-11T11:44:00Z</dcterms:modified>
</cp:coreProperties>
</file>