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23" w:rsidRDefault="00192A23" w:rsidP="00316059">
      <w:pPr>
        <w:jc w:val="center"/>
        <w:rPr>
          <w:b/>
        </w:rPr>
      </w:pPr>
    </w:p>
    <w:p w:rsidR="00192A23" w:rsidRDefault="00192A23" w:rsidP="00316059">
      <w:pPr>
        <w:jc w:val="center"/>
        <w:rPr>
          <w:b/>
        </w:rPr>
      </w:pPr>
    </w:p>
    <w:p w:rsidR="00192A23" w:rsidRPr="00A856C0" w:rsidRDefault="00192A23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192A23" w:rsidRDefault="00192A23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>
        <w:rPr>
          <w:b/>
        </w:rPr>
        <w:t>4</w:t>
      </w:r>
      <w:r w:rsidRPr="00A856C0">
        <w:rPr>
          <w:b/>
        </w:rPr>
        <w:t xml:space="preserve"> года</w:t>
      </w:r>
    </w:p>
    <w:p w:rsidR="00192A23" w:rsidRPr="004E4555" w:rsidRDefault="00192A23" w:rsidP="00316059">
      <w:pPr>
        <w:jc w:val="center"/>
        <w:rPr>
          <w:sz w:val="18"/>
          <w:szCs w:val="18"/>
        </w:rPr>
      </w:pPr>
    </w:p>
    <w:tbl>
      <w:tblPr>
        <w:tblW w:w="15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8"/>
        <w:gridCol w:w="1892"/>
        <w:gridCol w:w="1147"/>
        <w:gridCol w:w="1159"/>
        <w:gridCol w:w="1471"/>
        <w:gridCol w:w="926"/>
        <w:gridCol w:w="976"/>
        <w:gridCol w:w="1047"/>
        <w:gridCol w:w="900"/>
        <w:gridCol w:w="862"/>
        <w:gridCol w:w="1820"/>
        <w:gridCol w:w="1260"/>
        <w:gridCol w:w="1680"/>
      </w:tblGrid>
      <w:tr w:rsidR="00192A23" w:rsidRPr="006F6D38" w:rsidTr="006F6D38">
        <w:trPr>
          <w:trHeight w:val="225"/>
        </w:trPr>
        <w:tc>
          <w:tcPr>
            <w:tcW w:w="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№</w:t>
            </w:r>
          </w:p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EC43A4">
            <w:pPr>
              <w:jc w:val="center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Объекты недвижимости,</w:t>
            </w:r>
          </w:p>
          <w:p w:rsidR="00192A23" w:rsidRPr="006F6D38" w:rsidRDefault="00192A23" w:rsidP="00EC43A4">
            <w:pPr>
              <w:jc w:val="center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EC43A4">
            <w:pPr>
              <w:jc w:val="center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 xml:space="preserve">Транспортные средства </w:t>
            </w:r>
          </w:p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 xml:space="preserve">Декларированный годовой доход  (руб) </w:t>
            </w:r>
            <w:r w:rsidRPr="006F6D38">
              <w:rPr>
                <w:sz w:val="10"/>
                <w:szCs w:val="10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0"/>
                <w:szCs w:val="10"/>
              </w:rPr>
              <w:t>2</w:t>
            </w:r>
            <w:r w:rsidRPr="006F6D38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192A23" w:rsidRPr="006F6D38" w:rsidTr="001B681D">
        <w:trPr>
          <w:cantSplit/>
          <w:trHeight w:val="1134"/>
        </w:trPr>
        <w:tc>
          <w:tcPr>
            <w:tcW w:w="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92A23" w:rsidRPr="006F6D38" w:rsidRDefault="00192A23" w:rsidP="00EC43A4">
            <w:pPr>
              <w:ind w:left="113" w:right="113"/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top w:val="single" w:sz="8" w:space="0" w:color="auto"/>
              <w:lef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1.</w:t>
            </w:r>
          </w:p>
        </w:tc>
        <w:tc>
          <w:tcPr>
            <w:tcW w:w="1892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Бахров С.А.</w:t>
            </w: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  <w:tcBorders>
              <w:top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1500</w:t>
            </w:r>
          </w:p>
        </w:tc>
        <w:tc>
          <w:tcPr>
            <w:tcW w:w="976" w:type="dxa"/>
            <w:tcBorders>
              <w:top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42,9</w:t>
            </w:r>
          </w:p>
        </w:tc>
        <w:tc>
          <w:tcPr>
            <w:tcW w:w="862" w:type="dxa"/>
            <w:tcBorders>
              <w:top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1 726 392,74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lef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192A23" w:rsidRPr="006F6D38" w:rsidRDefault="00192A23" w:rsidP="008158BC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47" w:type="dxa"/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192A23" w:rsidRPr="006F6D38" w:rsidRDefault="00192A23" w:rsidP="0086292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192A23" w:rsidRPr="006F6D38" w:rsidRDefault="00192A23" w:rsidP="0086292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926" w:type="dxa"/>
          </w:tcPr>
          <w:p w:rsidR="00192A23" w:rsidRPr="006F6D38" w:rsidRDefault="00192A23" w:rsidP="006B5056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42,9</w:t>
            </w:r>
          </w:p>
        </w:tc>
        <w:tc>
          <w:tcPr>
            <w:tcW w:w="976" w:type="dxa"/>
          </w:tcPr>
          <w:p w:rsidR="00192A23" w:rsidRPr="006F6D38" w:rsidRDefault="00192A23" w:rsidP="006B5056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lef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192A23" w:rsidRPr="006F6D38" w:rsidRDefault="00192A23" w:rsidP="008158BC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несовершеннолетний</w:t>
            </w:r>
          </w:p>
          <w:p w:rsidR="00192A23" w:rsidRPr="006F6D38" w:rsidRDefault="00192A23" w:rsidP="008158BC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926" w:type="dxa"/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42,9</w:t>
            </w:r>
          </w:p>
        </w:tc>
        <w:tc>
          <w:tcPr>
            <w:tcW w:w="976" w:type="dxa"/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left w:val="single" w:sz="8" w:space="0" w:color="auto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bottom w:val="single" w:sz="8" w:space="0" w:color="auto"/>
            </w:tcBorders>
          </w:tcPr>
          <w:p w:rsidR="00192A23" w:rsidRPr="006F6D38" w:rsidRDefault="00192A23" w:rsidP="008158BC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несовершеннолетний</w:t>
            </w:r>
          </w:p>
          <w:p w:rsidR="00192A23" w:rsidRPr="006F6D38" w:rsidRDefault="00192A23" w:rsidP="008158BC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  <w:tcBorders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8" w:space="0" w:color="auto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bottom w:val="single" w:sz="8" w:space="0" w:color="auto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926" w:type="dxa"/>
            <w:tcBorders>
              <w:bottom w:val="single" w:sz="8" w:space="0" w:color="auto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42,9</w:t>
            </w:r>
          </w:p>
        </w:tc>
        <w:tc>
          <w:tcPr>
            <w:tcW w:w="976" w:type="dxa"/>
            <w:tcBorders>
              <w:bottom w:val="single" w:sz="8" w:space="0" w:color="auto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bottom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192A23" w:rsidRPr="006F6D38" w:rsidRDefault="00192A23" w:rsidP="00EC2B45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2.</w:t>
            </w:r>
          </w:p>
        </w:tc>
        <w:tc>
          <w:tcPr>
            <w:tcW w:w="1892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Синелобов А.В.</w:t>
            </w:r>
          </w:p>
        </w:tc>
        <w:tc>
          <w:tcPr>
            <w:tcW w:w="1147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9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38,8</w:t>
            </w:r>
          </w:p>
        </w:tc>
        <w:tc>
          <w:tcPr>
            <w:tcW w:w="862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  <w:lang w:val="en-US"/>
              </w:rPr>
            </w:pPr>
            <w:r w:rsidRPr="006F6D38">
              <w:rPr>
                <w:sz w:val="18"/>
                <w:szCs w:val="18"/>
              </w:rPr>
              <w:t>Автомобиль,</w:t>
            </w:r>
          </w:p>
          <w:p w:rsidR="00192A23" w:rsidRPr="006F6D38" w:rsidRDefault="00192A23" w:rsidP="001649D8">
            <w:pPr>
              <w:rPr>
                <w:sz w:val="18"/>
                <w:szCs w:val="18"/>
                <w:lang w:val="en-US"/>
              </w:rPr>
            </w:pPr>
            <w:r w:rsidRPr="006F6D38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1 091 053,35</w:t>
            </w:r>
          </w:p>
        </w:tc>
        <w:tc>
          <w:tcPr>
            <w:tcW w:w="168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top w:val="nil"/>
              <w:lef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  <w:r w:rsidRPr="006F6D38">
              <w:rPr>
                <w:sz w:val="18"/>
                <w:szCs w:val="18"/>
              </w:rPr>
              <w:t>Автомобиль</w:t>
            </w:r>
            <w:r w:rsidRPr="006F6D38">
              <w:rPr>
                <w:sz w:val="18"/>
                <w:szCs w:val="18"/>
                <w:lang w:val="en-US"/>
              </w:rPr>
              <w:t xml:space="preserve">, Mitsubishi Outlander  </w:t>
            </w:r>
          </w:p>
        </w:tc>
        <w:tc>
          <w:tcPr>
            <w:tcW w:w="1260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nil"/>
              <w:right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left w:val="single" w:sz="8" w:space="0" w:color="auto"/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 w:rsidR="00192A23" w:rsidRPr="006F6D38" w:rsidRDefault="00192A23" w:rsidP="007326E9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47" w:type="dxa"/>
            <w:tcBorders>
              <w:bottom w:val="nil"/>
            </w:tcBorders>
          </w:tcPr>
          <w:p w:rsidR="00192A23" w:rsidRPr="006F6D38" w:rsidRDefault="00192A23" w:rsidP="007326E9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:rsidR="00192A23" w:rsidRPr="006F6D38" w:rsidRDefault="00192A23" w:rsidP="007326E9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земельный участок</w:t>
            </w:r>
            <w:r w:rsidRPr="006F6D3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71" w:type="dxa"/>
            <w:tcBorders>
              <w:bottom w:val="nil"/>
            </w:tcBorders>
          </w:tcPr>
          <w:p w:rsidR="00192A23" w:rsidRPr="006F6D38" w:rsidRDefault="00192A23" w:rsidP="007326E9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  <w:tcBorders>
              <w:bottom w:val="nil"/>
            </w:tcBorders>
          </w:tcPr>
          <w:p w:rsidR="00192A23" w:rsidRPr="006F6D38" w:rsidRDefault="00192A23" w:rsidP="007326E9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2000</w:t>
            </w:r>
          </w:p>
        </w:tc>
        <w:tc>
          <w:tcPr>
            <w:tcW w:w="976" w:type="dxa"/>
            <w:tcBorders>
              <w:bottom w:val="nil"/>
            </w:tcBorders>
          </w:tcPr>
          <w:p w:rsidR="00192A23" w:rsidRPr="006F6D38" w:rsidRDefault="00192A23" w:rsidP="007326E9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38,8</w:t>
            </w:r>
          </w:p>
        </w:tc>
        <w:tc>
          <w:tcPr>
            <w:tcW w:w="862" w:type="dxa"/>
            <w:tcBorders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nil"/>
              <w:right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top w:val="nil"/>
              <w:lef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:rsidR="00192A23" w:rsidRPr="006F6D38" w:rsidRDefault="00192A23" w:rsidP="00C5598F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nil"/>
            </w:tcBorders>
          </w:tcPr>
          <w:p w:rsidR="00192A23" w:rsidRPr="006F6D38" w:rsidRDefault="00192A23" w:rsidP="00C5598F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62" w:type="dxa"/>
            <w:tcBorders>
              <w:top w:val="nil"/>
            </w:tcBorders>
          </w:tcPr>
          <w:p w:rsidR="00192A23" w:rsidRPr="006F6D38" w:rsidRDefault="00192A23" w:rsidP="00C5598F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right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left w:val="single" w:sz="8" w:space="0" w:color="auto"/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 w:rsidR="00192A23" w:rsidRPr="006F6D38" w:rsidRDefault="00192A23" w:rsidP="000663F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несовершеннолетний</w:t>
            </w:r>
          </w:p>
          <w:p w:rsidR="00192A23" w:rsidRPr="006F6D38" w:rsidRDefault="00192A23" w:rsidP="000663F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  <w:tcBorders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38,8</w:t>
            </w:r>
          </w:p>
        </w:tc>
        <w:tc>
          <w:tcPr>
            <w:tcW w:w="862" w:type="dxa"/>
            <w:tcBorders>
              <w:bottom w:val="nil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nil"/>
              <w:right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  <w:lang w:val="en-US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2000</w:t>
            </w:r>
          </w:p>
        </w:tc>
        <w:tc>
          <w:tcPr>
            <w:tcW w:w="862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A36AA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820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top w:val="single" w:sz="8" w:space="0" w:color="auto"/>
              <w:lef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3.</w:t>
            </w:r>
          </w:p>
        </w:tc>
        <w:tc>
          <w:tcPr>
            <w:tcW w:w="1892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Грачев А.А.</w:t>
            </w:r>
          </w:p>
        </w:tc>
        <w:tc>
          <w:tcPr>
            <w:tcW w:w="1147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26" w:type="dxa"/>
            <w:tcBorders>
              <w:top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59,6</w:t>
            </w:r>
          </w:p>
        </w:tc>
        <w:tc>
          <w:tcPr>
            <w:tcW w:w="976" w:type="dxa"/>
            <w:tcBorders>
              <w:top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925 894,75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</w:tr>
      <w:tr w:rsidR="00192A23" w:rsidRPr="006F6D38" w:rsidTr="006F6D38">
        <w:tc>
          <w:tcPr>
            <w:tcW w:w="508" w:type="dxa"/>
            <w:tcBorders>
              <w:left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несовершеннолетний</w:t>
            </w:r>
          </w:p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26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46</w:t>
            </w:r>
          </w:p>
        </w:tc>
        <w:tc>
          <w:tcPr>
            <w:tcW w:w="976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left w:val="single" w:sz="8" w:space="0" w:color="auto"/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несовершеннолетний</w:t>
            </w:r>
          </w:p>
          <w:p w:rsidR="00192A23" w:rsidRPr="006F6D38" w:rsidRDefault="00192A23" w:rsidP="002F62C2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ребенок</w:t>
            </w:r>
          </w:p>
        </w:tc>
        <w:tc>
          <w:tcPr>
            <w:tcW w:w="1147" w:type="dxa"/>
            <w:tcBorders>
              <w:bottom w:val="nil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:rsidR="00192A23" w:rsidRPr="006F6D38" w:rsidRDefault="00192A23" w:rsidP="007C3E2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bottom w:val="nil"/>
            </w:tcBorders>
          </w:tcPr>
          <w:p w:rsidR="00192A23" w:rsidRPr="006F6D38" w:rsidRDefault="00192A23" w:rsidP="007C3E2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26" w:type="dxa"/>
            <w:tcBorders>
              <w:bottom w:val="nil"/>
            </w:tcBorders>
          </w:tcPr>
          <w:p w:rsidR="00192A23" w:rsidRPr="006F6D38" w:rsidRDefault="00192A23" w:rsidP="007C3E2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46</w:t>
            </w:r>
          </w:p>
        </w:tc>
        <w:tc>
          <w:tcPr>
            <w:tcW w:w="976" w:type="dxa"/>
            <w:tcBorders>
              <w:bottom w:val="nil"/>
            </w:tcBorders>
          </w:tcPr>
          <w:p w:rsidR="00192A23" w:rsidRPr="006F6D38" w:rsidRDefault="00192A23" w:rsidP="007C3E25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nil"/>
              <w:right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</w:tr>
      <w:tr w:rsidR="00192A23" w:rsidRPr="006F6D38" w:rsidTr="001B681D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1649D8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4E40ED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4E40ED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26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4E40ED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53</w:t>
            </w:r>
          </w:p>
        </w:tc>
        <w:tc>
          <w:tcPr>
            <w:tcW w:w="976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4E40ED">
            <w:pPr>
              <w:rPr>
                <w:sz w:val="18"/>
                <w:szCs w:val="18"/>
              </w:rPr>
            </w:pPr>
            <w:r w:rsidRPr="006F6D38"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92A23" w:rsidRPr="006F6D38" w:rsidRDefault="00192A23" w:rsidP="002F62C2">
            <w:pPr>
              <w:rPr>
                <w:sz w:val="18"/>
                <w:szCs w:val="18"/>
              </w:rPr>
            </w:pPr>
          </w:p>
        </w:tc>
      </w:tr>
    </w:tbl>
    <w:p w:rsidR="00192A23" w:rsidRPr="004E4555" w:rsidRDefault="00192A23" w:rsidP="00A856C0">
      <w:pPr>
        <w:ind w:left="-709" w:firstLine="709"/>
        <w:jc w:val="both"/>
        <w:rPr>
          <w:sz w:val="18"/>
          <w:szCs w:val="18"/>
        </w:rPr>
      </w:pPr>
    </w:p>
    <w:p w:rsidR="00192A23" w:rsidRDefault="00192A23" w:rsidP="008368BD">
      <w:pPr>
        <w:ind w:left="-140" w:right="28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92A23" w:rsidRDefault="00192A23" w:rsidP="008368BD">
      <w:pPr>
        <w:ind w:left="-140" w:right="28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92A23" w:rsidRDefault="00192A23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p w:rsidR="00192A23" w:rsidRPr="00554ED3" w:rsidRDefault="00192A23" w:rsidP="00554ED3">
      <w:pPr>
        <w:jc w:val="center"/>
        <w:rPr>
          <w:b/>
        </w:rPr>
      </w:pPr>
    </w:p>
    <w:sectPr w:rsidR="00192A23" w:rsidRPr="00554ED3" w:rsidSect="008368BD">
      <w:pgSz w:w="16838" w:h="11906" w:orient="landscape"/>
      <w:pgMar w:top="381" w:right="458" w:bottom="284" w:left="84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5C1"/>
    <w:rsid w:val="00056E05"/>
    <w:rsid w:val="000663F8"/>
    <w:rsid w:val="00094F3A"/>
    <w:rsid w:val="000B11FC"/>
    <w:rsid w:val="000F4859"/>
    <w:rsid w:val="00120841"/>
    <w:rsid w:val="001649D8"/>
    <w:rsid w:val="00166F6E"/>
    <w:rsid w:val="001738C2"/>
    <w:rsid w:val="00192A23"/>
    <w:rsid w:val="001B681D"/>
    <w:rsid w:val="001D32D3"/>
    <w:rsid w:val="00213A0E"/>
    <w:rsid w:val="002336DD"/>
    <w:rsid w:val="0026149D"/>
    <w:rsid w:val="002A36AA"/>
    <w:rsid w:val="002B4584"/>
    <w:rsid w:val="002F62C2"/>
    <w:rsid w:val="002F7FF1"/>
    <w:rsid w:val="00316059"/>
    <w:rsid w:val="0036375C"/>
    <w:rsid w:val="003D104A"/>
    <w:rsid w:val="0041001F"/>
    <w:rsid w:val="00412EF2"/>
    <w:rsid w:val="00420063"/>
    <w:rsid w:val="004413DC"/>
    <w:rsid w:val="00480D5A"/>
    <w:rsid w:val="00482956"/>
    <w:rsid w:val="004D5DB6"/>
    <w:rsid w:val="004E40ED"/>
    <w:rsid w:val="004E4555"/>
    <w:rsid w:val="00534A57"/>
    <w:rsid w:val="00536B9D"/>
    <w:rsid w:val="00544907"/>
    <w:rsid w:val="00554ED3"/>
    <w:rsid w:val="00597CCE"/>
    <w:rsid w:val="005C34C4"/>
    <w:rsid w:val="00676272"/>
    <w:rsid w:val="00683001"/>
    <w:rsid w:val="00691215"/>
    <w:rsid w:val="006B2814"/>
    <w:rsid w:val="006B5056"/>
    <w:rsid w:val="006F6D38"/>
    <w:rsid w:val="00717F8A"/>
    <w:rsid w:val="007326E9"/>
    <w:rsid w:val="0076552D"/>
    <w:rsid w:val="007B1DCD"/>
    <w:rsid w:val="007B6112"/>
    <w:rsid w:val="007C3E25"/>
    <w:rsid w:val="007E3989"/>
    <w:rsid w:val="008158BC"/>
    <w:rsid w:val="008368BD"/>
    <w:rsid w:val="0084298C"/>
    <w:rsid w:val="0085166A"/>
    <w:rsid w:val="00862928"/>
    <w:rsid w:val="00865915"/>
    <w:rsid w:val="008C25E0"/>
    <w:rsid w:val="008E4F22"/>
    <w:rsid w:val="008F0A89"/>
    <w:rsid w:val="00920D5D"/>
    <w:rsid w:val="009D6A6E"/>
    <w:rsid w:val="00A60F02"/>
    <w:rsid w:val="00A8551C"/>
    <w:rsid w:val="00A856C0"/>
    <w:rsid w:val="00AE4935"/>
    <w:rsid w:val="00AE65C1"/>
    <w:rsid w:val="00B1381C"/>
    <w:rsid w:val="00B9614E"/>
    <w:rsid w:val="00BB149C"/>
    <w:rsid w:val="00BE274F"/>
    <w:rsid w:val="00BF651E"/>
    <w:rsid w:val="00C50151"/>
    <w:rsid w:val="00C5598F"/>
    <w:rsid w:val="00C82CEB"/>
    <w:rsid w:val="00CB61A1"/>
    <w:rsid w:val="00CD3401"/>
    <w:rsid w:val="00CE1862"/>
    <w:rsid w:val="00CE7168"/>
    <w:rsid w:val="00CF375E"/>
    <w:rsid w:val="00D1359B"/>
    <w:rsid w:val="00D63CD7"/>
    <w:rsid w:val="00D730F7"/>
    <w:rsid w:val="00D91726"/>
    <w:rsid w:val="00DD66C1"/>
    <w:rsid w:val="00E23584"/>
    <w:rsid w:val="00E43B3D"/>
    <w:rsid w:val="00EC2B45"/>
    <w:rsid w:val="00EC43A4"/>
    <w:rsid w:val="00FA1270"/>
    <w:rsid w:val="00FC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5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F7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CEB"/>
    <w:rPr>
      <w:rFonts w:eastAsia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324</Words>
  <Characters>1853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Секретарь префекта</dc:creator>
  <cp:keywords/>
  <dc:description/>
  <cp:lastModifiedBy>ooo1</cp:lastModifiedBy>
  <cp:revision>3</cp:revision>
  <cp:lastPrinted>2015-04-29T11:38:00Z</cp:lastPrinted>
  <dcterms:created xsi:type="dcterms:W3CDTF">2015-04-30T11:28:00Z</dcterms:created>
  <dcterms:modified xsi:type="dcterms:W3CDTF">2015-04-30T11:29:00Z</dcterms:modified>
</cp:coreProperties>
</file>