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306" w:rsidRDefault="00787306" w:rsidP="00EE7988">
      <w:pPr>
        <w:jc w:val="center"/>
        <w:rPr>
          <w:b/>
          <w:sz w:val="28"/>
          <w:szCs w:val="28"/>
        </w:rPr>
      </w:pPr>
      <w:r w:rsidRPr="00946EDE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787306" w:rsidRDefault="00787306" w:rsidP="00EE7988">
      <w:pPr>
        <w:jc w:val="center"/>
        <w:rPr>
          <w:b/>
          <w:sz w:val="28"/>
          <w:szCs w:val="28"/>
        </w:rPr>
      </w:pPr>
      <w:r w:rsidRPr="00946EDE">
        <w:rPr>
          <w:b/>
          <w:sz w:val="28"/>
          <w:szCs w:val="28"/>
        </w:rPr>
        <w:t xml:space="preserve">руководителей </w:t>
      </w:r>
      <w:r>
        <w:rPr>
          <w:b/>
          <w:sz w:val="28"/>
          <w:szCs w:val="28"/>
        </w:rPr>
        <w:t xml:space="preserve">государственных учреждений за период с 1 января </w:t>
      </w:r>
      <w:smartTag w:uri="urn:schemas-microsoft-com:office:smarttags" w:element="metricconverter">
        <w:smartTagPr>
          <w:attr w:name="ProductID" w:val="2014 г"/>
        </w:smartTagPr>
        <w:r>
          <w:rPr>
            <w:b/>
            <w:sz w:val="28"/>
            <w:szCs w:val="28"/>
          </w:rPr>
          <w:t>2014 г</w:t>
        </w:r>
      </w:smartTag>
      <w:r>
        <w:rPr>
          <w:b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4 г"/>
        </w:smartTagPr>
        <w:r>
          <w:rPr>
            <w:b/>
            <w:sz w:val="28"/>
            <w:szCs w:val="28"/>
          </w:rPr>
          <w:t>2014 г</w:t>
        </w:r>
      </w:smartTag>
      <w:r>
        <w:rPr>
          <w:b/>
          <w:sz w:val="28"/>
          <w:szCs w:val="28"/>
        </w:rPr>
        <w:t>.</w:t>
      </w:r>
    </w:p>
    <w:tbl>
      <w:tblPr>
        <w:tblW w:w="15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1855"/>
        <w:gridCol w:w="2090"/>
        <w:gridCol w:w="1320"/>
        <w:gridCol w:w="1210"/>
        <w:gridCol w:w="1015"/>
        <w:gridCol w:w="992"/>
        <w:gridCol w:w="1403"/>
        <w:gridCol w:w="741"/>
        <w:gridCol w:w="992"/>
        <w:gridCol w:w="1396"/>
        <w:gridCol w:w="1053"/>
        <w:gridCol w:w="1189"/>
      </w:tblGrid>
      <w:tr w:rsidR="00787306" w:rsidRPr="00694D37" w:rsidTr="006F60DA">
        <w:trPr>
          <w:trHeight w:val="375"/>
        </w:trPr>
        <w:tc>
          <w:tcPr>
            <w:tcW w:w="563" w:type="dxa"/>
            <w:vMerge w:val="restart"/>
          </w:tcPr>
          <w:p w:rsidR="00787306" w:rsidRPr="00694D37" w:rsidRDefault="00787306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№</w:t>
            </w:r>
          </w:p>
          <w:p w:rsidR="00787306" w:rsidRPr="00694D37" w:rsidRDefault="00787306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55" w:type="dxa"/>
            <w:vMerge w:val="restart"/>
          </w:tcPr>
          <w:p w:rsidR="00787306" w:rsidRPr="00694D37" w:rsidRDefault="00787306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90" w:type="dxa"/>
            <w:vMerge w:val="restart"/>
          </w:tcPr>
          <w:p w:rsidR="00787306" w:rsidRPr="00694D37" w:rsidRDefault="00787306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787306" w:rsidRPr="00694D37" w:rsidRDefault="00787306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6" w:type="dxa"/>
            <w:gridSpan w:val="3"/>
          </w:tcPr>
          <w:p w:rsidR="00787306" w:rsidRPr="00694D37" w:rsidRDefault="00787306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6" w:type="dxa"/>
            <w:vMerge w:val="restart"/>
          </w:tcPr>
          <w:p w:rsidR="00787306" w:rsidRPr="00694D37" w:rsidRDefault="00787306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Транспор-тные средства (вид, марка)</w:t>
            </w:r>
          </w:p>
        </w:tc>
        <w:tc>
          <w:tcPr>
            <w:tcW w:w="1053" w:type="dxa"/>
            <w:vMerge w:val="restart"/>
          </w:tcPr>
          <w:p w:rsidR="00787306" w:rsidRPr="00694D37" w:rsidRDefault="00787306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 xml:space="preserve">Декла-риро-ванный годовой доход </w:t>
            </w:r>
          </w:p>
          <w:p w:rsidR="00787306" w:rsidRPr="00694D37" w:rsidRDefault="00787306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189" w:type="dxa"/>
            <w:vMerge w:val="restart"/>
          </w:tcPr>
          <w:p w:rsidR="00787306" w:rsidRPr="00694D37" w:rsidRDefault="00787306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 xml:space="preserve">Сведения об источни-ках получения средств, </w:t>
            </w:r>
          </w:p>
          <w:p w:rsidR="00787306" w:rsidRPr="00694D37" w:rsidRDefault="00787306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за счет которых совершена сделка</w:t>
            </w:r>
          </w:p>
          <w:p w:rsidR="00787306" w:rsidRPr="00694D37" w:rsidRDefault="00787306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 xml:space="preserve"> (вид приобре-тенного имущества источники)</w:t>
            </w:r>
          </w:p>
        </w:tc>
      </w:tr>
      <w:tr w:rsidR="00787306" w:rsidRPr="00694D37" w:rsidTr="006F60DA">
        <w:trPr>
          <w:trHeight w:val="585"/>
        </w:trPr>
        <w:tc>
          <w:tcPr>
            <w:tcW w:w="563" w:type="dxa"/>
            <w:vMerge/>
          </w:tcPr>
          <w:p w:rsidR="00787306" w:rsidRPr="00694D37" w:rsidRDefault="00787306" w:rsidP="00694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787306" w:rsidRPr="00694D37" w:rsidRDefault="00787306" w:rsidP="00694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dxa"/>
            <w:vMerge/>
          </w:tcPr>
          <w:p w:rsidR="00787306" w:rsidRPr="00694D37" w:rsidRDefault="00787306" w:rsidP="00694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787306" w:rsidRPr="00694D37" w:rsidRDefault="00787306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10" w:type="dxa"/>
          </w:tcPr>
          <w:p w:rsidR="00787306" w:rsidRPr="00694D37" w:rsidRDefault="00787306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собствен-</w:t>
            </w:r>
            <w:r w:rsidRPr="00694D37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015" w:type="dxa"/>
          </w:tcPr>
          <w:p w:rsidR="00787306" w:rsidRPr="00694D37" w:rsidRDefault="00787306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787306" w:rsidRPr="00694D37" w:rsidRDefault="00787306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403" w:type="dxa"/>
          </w:tcPr>
          <w:p w:rsidR="00787306" w:rsidRPr="00694D37" w:rsidRDefault="00787306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41" w:type="dxa"/>
          </w:tcPr>
          <w:p w:rsidR="00787306" w:rsidRPr="00694D37" w:rsidRDefault="00787306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пло-щадь</w:t>
            </w:r>
          </w:p>
          <w:p w:rsidR="00787306" w:rsidRPr="00694D37" w:rsidRDefault="00787306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787306" w:rsidRPr="00694D37" w:rsidRDefault="00787306" w:rsidP="00694D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4D37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396" w:type="dxa"/>
            <w:vMerge/>
          </w:tcPr>
          <w:p w:rsidR="00787306" w:rsidRPr="00694D37" w:rsidRDefault="00787306" w:rsidP="00694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787306" w:rsidRPr="00694D37" w:rsidRDefault="00787306" w:rsidP="00694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787306" w:rsidRPr="00694D37" w:rsidRDefault="00787306" w:rsidP="00694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7306" w:rsidRPr="00694D37" w:rsidTr="006B1254">
        <w:tc>
          <w:tcPr>
            <w:tcW w:w="15819" w:type="dxa"/>
            <w:gridSpan w:val="13"/>
            <w:shd w:val="clear" w:color="auto" w:fill="D9D9D9"/>
          </w:tcPr>
          <w:p w:rsidR="00787306" w:rsidRPr="00D35680" w:rsidRDefault="00787306" w:rsidP="00D3568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35680">
              <w:rPr>
                <w:b/>
                <w:sz w:val="28"/>
                <w:szCs w:val="28"/>
              </w:rPr>
              <w:t>Государственные учреждения района Измайлово города Москвы</w:t>
            </w:r>
          </w:p>
        </w:tc>
      </w:tr>
      <w:tr w:rsidR="00787306" w:rsidRPr="00694D37" w:rsidTr="006F60DA">
        <w:tc>
          <w:tcPr>
            <w:tcW w:w="563" w:type="dxa"/>
          </w:tcPr>
          <w:p w:rsidR="00787306" w:rsidRPr="00694D37" w:rsidRDefault="00787306" w:rsidP="00694D37">
            <w:pPr>
              <w:spacing w:after="0" w:line="240" w:lineRule="auto"/>
              <w:jc w:val="both"/>
              <w:rPr>
                <w:b/>
              </w:rPr>
            </w:pPr>
            <w:r w:rsidRPr="00694D37">
              <w:rPr>
                <w:b/>
              </w:rPr>
              <w:t>1.</w:t>
            </w:r>
          </w:p>
        </w:tc>
        <w:tc>
          <w:tcPr>
            <w:tcW w:w="1855" w:type="dxa"/>
          </w:tcPr>
          <w:p w:rsidR="00787306" w:rsidRPr="00694D37" w:rsidRDefault="00787306" w:rsidP="00694D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Горбунов А.В.</w:t>
            </w:r>
          </w:p>
          <w:p w:rsidR="00787306" w:rsidRPr="00694D37" w:rsidRDefault="00787306" w:rsidP="00694D37">
            <w:pPr>
              <w:spacing w:after="0" w:line="240" w:lineRule="auto"/>
            </w:pPr>
          </w:p>
        </w:tc>
        <w:tc>
          <w:tcPr>
            <w:tcW w:w="2090" w:type="dxa"/>
          </w:tcPr>
          <w:p w:rsidR="00787306" w:rsidRPr="00946EDE" w:rsidRDefault="00787306" w:rsidP="00946EDE">
            <w:pPr>
              <w:spacing w:after="0" w:line="240" w:lineRule="auto"/>
              <w:jc w:val="center"/>
            </w:pPr>
            <w:r w:rsidRPr="00946EDE">
              <w:t>Руководитель Государственного бюджетного учреждения  «Жилищник района Измайлово» города Москвы</w:t>
            </w:r>
          </w:p>
        </w:tc>
        <w:tc>
          <w:tcPr>
            <w:tcW w:w="1320" w:type="dxa"/>
          </w:tcPr>
          <w:p w:rsidR="00787306" w:rsidRPr="00694D37" w:rsidRDefault="00787306" w:rsidP="00A4074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787306" w:rsidRPr="00694D37" w:rsidRDefault="00787306" w:rsidP="00694D37">
            <w:pPr>
              <w:spacing w:after="0" w:line="240" w:lineRule="auto"/>
              <w:jc w:val="center"/>
            </w:pPr>
            <w:r>
              <w:t>-</w:t>
            </w:r>
          </w:p>
          <w:p w:rsidR="00787306" w:rsidRPr="00694D37" w:rsidRDefault="00787306" w:rsidP="00694D37">
            <w:pPr>
              <w:spacing w:after="0" w:line="240" w:lineRule="auto"/>
              <w:jc w:val="center"/>
            </w:pPr>
          </w:p>
        </w:tc>
        <w:tc>
          <w:tcPr>
            <w:tcW w:w="1015" w:type="dxa"/>
          </w:tcPr>
          <w:p w:rsidR="00787306" w:rsidRPr="00694D37" w:rsidRDefault="00787306" w:rsidP="00694D37">
            <w:pPr>
              <w:spacing w:after="0" w:line="240" w:lineRule="auto"/>
              <w:jc w:val="center"/>
            </w:pPr>
            <w:r>
              <w:t>-</w:t>
            </w:r>
          </w:p>
          <w:p w:rsidR="00787306" w:rsidRPr="00694D37" w:rsidRDefault="00787306" w:rsidP="00694D37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787306" w:rsidRPr="00694D37" w:rsidRDefault="00787306" w:rsidP="00694D37">
            <w:pPr>
              <w:spacing w:after="0" w:line="240" w:lineRule="auto"/>
              <w:jc w:val="center"/>
            </w:pPr>
            <w:r>
              <w:t>-</w:t>
            </w:r>
          </w:p>
          <w:p w:rsidR="00787306" w:rsidRPr="00694D37" w:rsidRDefault="00787306" w:rsidP="00694D37">
            <w:pPr>
              <w:spacing w:after="0" w:line="240" w:lineRule="auto"/>
              <w:jc w:val="both"/>
            </w:pPr>
          </w:p>
        </w:tc>
        <w:tc>
          <w:tcPr>
            <w:tcW w:w="1403" w:type="dxa"/>
          </w:tcPr>
          <w:p w:rsidR="00787306" w:rsidRPr="00694D37" w:rsidRDefault="00787306" w:rsidP="00694D37">
            <w:pPr>
              <w:spacing w:after="0" w:line="240" w:lineRule="auto"/>
              <w:jc w:val="center"/>
            </w:pPr>
            <w:r w:rsidRPr="00694D37">
              <w:t>квартира</w:t>
            </w:r>
          </w:p>
          <w:p w:rsidR="00787306" w:rsidRDefault="00787306" w:rsidP="00694D37">
            <w:pPr>
              <w:spacing w:after="0" w:line="240" w:lineRule="auto"/>
              <w:jc w:val="center"/>
            </w:pPr>
          </w:p>
          <w:p w:rsidR="00787306" w:rsidRPr="00694D37" w:rsidRDefault="00787306" w:rsidP="00694D37">
            <w:pPr>
              <w:spacing w:after="0" w:line="240" w:lineRule="auto"/>
              <w:jc w:val="center"/>
            </w:pPr>
          </w:p>
        </w:tc>
        <w:tc>
          <w:tcPr>
            <w:tcW w:w="741" w:type="dxa"/>
          </w:tcPr>
          <w:p w:rsidR="00787306" w:rsidRDefault="00787306" w:rsidP="00694D37">
            <w:pPr>
              <w:spacing w:after="0" w:line="240" w:lineRule="auto"/>
              <w:jc w:val="center"/>
            </w:pPr>
            <w:r>
              <w:t>32,5</w:t>
            </w:r>
          </w:p>
          <w:p w:rsidR="00787306" w:rsidRDefault="00787306" w:rsidP="00694D37">
            <w:pPr>
              <w:spacing w:after="0" w:line="240" w:lineRule="auto"/>
              <w:jc w:val="center"/>
            </w:pPr>
          </w:p>
          <w:p w:rsidR="00787306" w:rsidRPr="00694D37" w:rsidRDefault="00787306" w:rsidP="00694D37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787306" w:rsidRPr="00694D37" w:rsidRDefault="00787306" w:rsidP="00694D37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787306" w:rsidRDefault="00787306" w:rsidP="00694D37">
            <w:pPr>
              <w:spacing w:after="0" w:line="240" w:lineRule="auto"/>
              <w:jc w:val="center"/>
            </w:pPr>
          </w:p>
          <w:p w:rsidR="00787306" w:rsidRPr="00694D37" w:rsidRDefault="00787306" w:rsidP="00694D37">
            <w:pPr>
              <w:spacing w:after="0" w:line="240" w:lineRule="auto"/>
              <w:jc w:val="center"/>
            </w:pPr>
          </w:p>
        </w:tc>
        <w:tc>
          <w:tcPr>
            <w:tcW w:w="1396" w:type="dxa"/>
          </w:tcPr>
          <w:p w:rsidR="00787306" w:rsidRPr="00946EDE" w:rsidRDefault="00787306" w:rsidP="00946EDE">
            <w:pPr>
              <w:pStyle w:val="Style6"/>
              <w:widowControl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46EDE">
              <w:rPr>
                <w:rFonts w:ascii="Calibri" w:hAnsi="Calibri"/>
                <w:sz w:val="22"/>
                <w:szCs w:val="22"/>
                <w:lang w:eastAsia="en-US"/>
              </w:rPr>
              <w:t>легковой автомобиль</w:t>
            </w:r>
          </w:p>
          <w:p w:rsidR="00787306" w:rsidRPr="00946EDE" w:rsidRDefault="00787306" w:rsidP="00946EDE">
            <w:pPr>
              <w:spacing w:after="0" w:line="240" w:lineRule="auto"/>
              <w:jc w:val="center"/>
            </w:pPr>
            <w:r w:rsidRPr="00946EDE">
              <w:t>ВАЗ 21213</w:t>
            </w:r>
          </w:p>
          <w:p w:rsidR="00787306" w:rsidRDefault="00787306" w:rsidP="00946EDE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  <w:p w:rsidR="00787306" w:rsidRPr="00946EDE" w:rsidRDefault="00787306" w:rsidP="00946EDE">
            <w:pPr>
              <w:pStyle w:val="Style6"/>
              <w:widowControl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46EDE">
              <w:rPr>
                <w:rFonts w:ascii="Calibri" w:hAnsi="Calibri"/>
                <w:sz w:val="22"/>
                <w:szCs w:val="22"/>
                <w:lang w:eastAsia="en-US"/>
              </w:rPr>
              <w:t>легковой автомобиль</w:t>
            </w:r>
          </w:p>
          <w:p w:rsidR="00787306" w:rsidRPr="00946EDE" w:rsidRDefault="00787306" w:rsidP="00946EDE">
            <w:pPr>
              <w:spacing w:after="0" w:line="240" w:lineRule="auto"/>
              <w:jc w:val="center"/>
            </w:pPr>
            <w:r w:rsidRPr="00946EDE">
              <w:t>ВАЗ 21060</w:t>
            </w:r>
          </w:p>
          <w:p w:rsidR="00787306" w:rsidRPr="00946EDE" w:rsidRDefault="00787306" w:rsidP="00946EDE">
            <w:pPr>
              <w:spacing w:after="0" w:line="240" w:lineRule="auto"/>
              <w:jc w:val="center"/>
            </w:pPr>
          </w:p>
          <w:p w:rsidR="00787306" w:rsidRPr="00946EDE" w:rsidRDefault="00787306" w:rsidP="00946EDE">
            <w:pPr>
              <w:pStyle w:val="Style6"/>
              <w:widowControl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46EDE">
              <w:rPr>
                <w:rFonts w:ascii="Calibri" w:hAnsi="Calibri"/>
                <w:sz w:val="22"/>
                <w:szCs w:val="22"/>
                <w:lang w:eastAsia="en-US"/>
              </w:rPr>
              <w:t>легковой автомобиль</w:t>
            </w:r>
          </w:p>
          <w:p w:rsidR="00787306" w:rsidRPr="00946EDE" w:rsidRDefault="00787306" w:rsidP="00946EDE">
            <w:pPr>
              <w:pStyle w:val="Style6"/>
              <w:widowControl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46EDE">
              <w:rPr>
                <w:rFonts w:ascii="Calibri" w:hAnsi="Calibri"/>
                <w:sz w:val="22"/>
                <w:szCs w:val="22"/>
                <w:lang w:eastAsia="en-US"/>
              </w:rPr>
              <w:t>Мицубиси L-200</w:t>
            </w:r>
          </w:p>
          <w:p w:rsidR="00787306" w:rsidRPr="00946EDE" w:rsidRDefault="00787306" w:rsidP="00946EDE">
            <w:pPr>
              <w:pStyle w:val="Style6"/>
              <w:widowControl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87306" w:rsidRPr="00946EDE" w:rsidRDefault="00787306" w:rsidP="00946EDE">
            <w:pPr>
              <w:pStyle w:val="Style6"/>
              <w:widowControl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46EDE">
              <w:rPr>
                <w:rFonts w:ascii="Calibri" w:hAnsi="Calibri"/>
                <w:sz w:val="22"/>
                <w:szCs w:val="22"/>
                <w:lang w:eastAsia="en-US"/>
              </w:rPr>
              <w:t>легковой автомобиль</w:t>
            </w:r>
          </w:p>
          <w:p w:rsidR="00787306" w:rsidRPr="00946EDE" w:rsidRDefault="00787306" w:rsidP="00946EDE">
            <w:pPr>
              <w:pStyle w:val="Style6"/>
              <w:widowControl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46EDE">
              <w:rPr>
                <w:rFonts w:ascii="Calibri" w:hAnsi="Calibri"/>
                <w:sz w:val="22"/>
                <w:szCs w:val="22"/>
                <w:lang w:eastAsia="en-US"/>
              </w:rPr>
              <w:t>ТайотаЛендКруизер</w:t>
            </w:r>
          </w:p>
          <w:p w:rsidR="00787306" w:rsidRDefault="00787306" w:rsidP="00946EDE">
            <w:pPr>
              <w:pStyle w:val="Style6"/>
              <w:widowControl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87306" w:rsidRPr="00946EDE" w:rsidRDefault="00787306" w:rsidP="00946EDE">
            <w:pPr>
              <w:pStyle w:val="Style6"/>
              <w:widowControl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87306" w:rsidRPr="00946EDE" w:rsidRDefault="00787306" w:rsidP="00946EDE">
            <w:pPr>
              <w:pStyle w:val="Style6"/>
              <w:widowControl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46EDE">
              <w:rPr>
                <w:rFonts w:ascii="Calibri" w:hAnsi="Calibri"/>
                <w:sz w:val="22"/>
                <w:szCs w:val="22"/>
                <w:lang w:eastAsia="en-US"/>
              </w:rPr>
              <w:t>грузовой автомобиль</w:t>
            </w:r>
          </w:p>
          <w:p w:rsidR="00787306" w:rsidRPr="00946EDE" w:rsidRDefault="00787306" w:rsidP="00946EDE">
            <w:pPr>
              <w:pStyle w:val="Style6"/>
              <w:widowControl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46EDE">
              <w:rPr>
                <w:rFonts w:ascii="Calibri" w:hAnsi="Calibri"/>
                <w:sz w:val="22"/>
                <w:szCs w:val="22"/>
                <w:lang w:eastAsia="en-US"/>
              </w:rPr>
              <w:t>ЗИЛ 131НА</w:t>
            </w:r>
          </w:p>
          <w:p w:rsidR="00787306" w:rsidRPr="00946EDE" w:rsidRDefault="00787306" w:rsidP="00946EDE">
            <w:pPr>
              <w:pStyle w:val="Style6"/>
              <w:widowControl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87306" w:rsidRPr="00946EDE" w:rsidRDefault="00787306" w:rsidP="00946EDE">
            <w:pPr>
              <w:pStyle w:val="Style6"/>
              <w:widowControl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46EDE">
              <w:rPr>
                <w:rFonts w:ascii="Calibri" w:hAnsi="Calibri"/>
                <w:sz w:val="22"/>
                <w:szCs w:val="22"/>
                <w:lang w:eastAsia="en-US"/>
              </w:rPr>
              <w:t>грузовой автомобиль</w:t>
            </w:r>
          </w:p>
          <w:p w:rsidR="00787306" w:rsidRPr="00946EDE" w:rsidRDefault="00787306" w:rsidP="00946EDE">
            <w:pPr>
              <w:pStyle w:val="Style6"/>
              <w:widowControl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46EDE">
              <w:rPr>
                <w:rFonts w:ascii="Calibri" w:hAnsi="Calibri"/>
                <w:sz w:val="22"/>
                <w:szCs w:val="22"/>
                <w:lang w:eastAsia="en-US"/>
              </w:rPr>
              <w:t>ГАЗ 3705-0000010-03</w:t>
            </w:r>
          </w:p>
          <w:p w:rsidR="00787306" w:rsidRPr="00946EDE" w:rsidRDefault="00787306" w:rsidP="00946EDE">
            <w:pPr>
              <w:pStyle w:val="Style6"/>
              <w:widowControl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87306" w:rsidRPr="00946EDE" w:rsidRDefault="00787306" w:rsidP="00946EDE">
            <w:pPr>
              <w:pStyle w:val="Style6"/>
              <w:widowControl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46EDE">
              <w:rPr>
                <w:rFonts w:ascii="Calibri" w:hAnsi="Calibri"/>
                <w:sz w:val="22"/>
                <w:szCs w:val="22"/>
                <w:lang w:eastAsia="en-US"/>
              </w:rPr>
              <w:t>снегоход</w:t>
            </w:r>
          </w:p>
          <w:p w:rsidR="00787306" w:rsidRPr="00946EDE" w:rsidRDefault="00787306" w:rsidP="00946EDE">
            <w:pPr>
              <w:pStyle w:val="Style6"/>
              <w:widowControl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46EDE">
              <w:rPr>
                <w:rFonts w:ascii="Calibri" w:hAnsi="Calibri"/>
                <w:sz w:val="22"/>
                <w:szCs w:val="22"/>
                <w:lang w:eastAsia="en-US"/>
              </w:rPr>
              <w:t>РЫСЬ УС-440</w:t>
            </w:r>
          </w:p>
          <w:p w:rsidR="00787306" w:rsidRPr="00694D37" w:rsidRDefault="00787306" w:rsidP="00946EDE">
            <w:pPr>
              <w:spacing w:after="0" w:line="240" w:lineRule="auto"/>
              <w:jc w:val="center"/>
            </w:pPr>
          </w:p>
        </w:tc>
        <w:tc>
          <w:tcPr>
            <w:tcW w:w="1053" w:type="dxa"/>
          </w:tcPr>
          <w:p w:rsidR="00787306" w:rsidRPr="00946EDE" w:rsidRDefault="00787306" w:rsidP="00946EDE">
            <w:pPr>
              <w:pStyle w:val="Style6"/>
              <w:widowControl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46EDE">
              <w:rPr>
                <w:rFonts w:ascii="Calibri" w:hAnsi="Calibri"/>
                <w:sz w:val="20"/>
                <w:szCs w:val="20"/>
                <w:lang w:eastAsia="en-US"/>
              </w:rPr>
              <w:t>285 478</w:t>
            </w:r>
          </w:p>
        </w:tc>
        <w:tc>
          <w:tcPr>
            <w:tcW w:w="1189" w:type="dxa"/>
          </w:tcPr>
          <w:p w:rsidR="00787306" w:rsidRPr="00694D37" w:rsidRDefault="00787306" w:rsidP="00694D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D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87306" w:rsidRPr="00694D37" w:rsidTr="006F60DA">
        <w:tc>
          <w:tcPr>
            <w:tcW w:w="563" w:type="dxa"/>
          </w:tcPr>
          <w:p w:rsidR="00787306" w:rsidRPr="00694D37" w:rsidRDefault="00787306" w:rsidP="00694D37">
            <w:pPr>
              <w:spacing w:after="0" w:line="240" w:lineRule="auto"/>
              <w:jc w:val="both"/>
            </w:pPr>
          </w:p>
        </w:tc>
        <w:tc>
          <w:tcPr>
            <w:tcW w:w="1855" w:type="dxa"/>
          </w:tcPr>
          <w:p w:rsidR="00787306" w:rsidRPr="00694D37" w:rsidRDefault="00787306" w:rsidP="00694D37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2090" w:type="dxa"/>
          </w:tcPr>
          <w:p w:rsidR="00787306" w:rsidRPr="00694D37" w:rsidRDefault="00787306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787306" w:rsidRPr="00694D37" w:rsidRDefault="00787306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787306" w:rsidRPr="00694D37" w:rsidRDefault="00787306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</w:tcPr>
          <w:p w:rsidR="00787306" w:rsidRPr="00694D37" w:rsidRDefault="00787306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87306" w:rsidRPr="00694D37" w:rsidRDefault="00787306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787306" w:rsidRPr="00694D37" w:rsidRDefault="00787306" w:rsidP="00A4074E">
            <w:pPr>
              <w:spacing w:after="0" w:line="240" w:lineRule="auto"/>
              <w:jc w:val="center"/>
            </w:pPr>
            <w:r w:rsidRPr="00694D37">
              <w:t>квартира</w:t>
            </w:r>
          </w:p>
          <w:p w:rsidR="00787306" w:rsidRDefault="00787306" w:rsidP="00A4074E">
            <w:pPr>
              <w:spacing w:after="0" w:line="240" w:lineRule="auto"/>
              <w:jc w:val="center"/>
            </w:pPr>
          </w:p>
          <w:p w:rsidR="00787306" w:rsidRPr="00694D37" w:rsidRDefault="00787306" w:rsidP="00A4074E">
            <w:pPr>
              <w:spacing w:after="0" w:line="240" w:lineRule="auto"/>
              <w:jc w:val="center"/>
            </w:pPr>
          </w:p>
        </w:tc>
        <w:tc>
          <w:tcPr>
            <w:tcW w:w="741" w:type="dxa"/>
          </w:tcPr>
          <w:p w:rsidR="00787306" w:rsidRDefault="00787306" w:rsidP="00A4074E">
            <w:pPr>
              <w:spacing w:after="0" w:line="240" w:lineRule="auto"/>
              <w:jc w:val="center"/>
            </w:pPr>
            <w:r>
              <w:t>32,5</w:t>
            </w:r>
          </w:p>
          <w:p w:rsidR="00787306" w:rsidRPr="00694D37" w:rsidRDefault="00787306" w:rsidP="00A4074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787306" w:rsidRPr="00694D37" w:rsidRDefault="00787306" w:rsidP="00A4074E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787306" w:rsidRDefault="00787306" w:rsidP="00A4074E">
            <w:pPr>
              <w:spacing w:after="0" w:line="240" w:lineRule="auto"/>
              <w:jc w:val="center"/>
            </w:pPr>
          </w:p>
          <w:p w:rsidR="00787306" w:rsidRPr="00694D37" w:rsidRDefault="00787306" w:rsidP="00A4074E">
            <w:pPr>
              <w:spacing w:after="0" w:line="240" w:lineRule="auto"/>
              <w:jc w:val="center"/>
            </w:pPr>
          </w:p>
        </w:tc>
        <w:tc>
          <w:tcPr>
            <w:tcW w:w="1396" w:type="dxa"/>
          </w:tcPr>
          <w:p w:rsidR="00787306" w:rsidRPr="00694D37" w:rsidRDefault="00787306" w:rsidP="00694D37">
            <w:pPr>
              <w:spacing w:after="0" w:line="240" w:lineRule="auto"/>
              <w:jc w:val="center"/>
            </w:pPr>
            <w:r w:rsidRPr="00694D37">
              <w:t>легковой автомо-биль</w:t>
            </w:r>
          </w:p>
          <w:p w:rsidR="00787306" w:rsidRPr="00694D37" w:rsidRDefault="00787306" w:rsidP="00A4074E">
            <w:pPr>
              <w:spacing w:after="0" w:line="240" w:lineRule="auto"/>
              <w:jc w:val="center"/>
            </w:pPr>
            <w:r w:rsidRPr="00946EDE">
              <w:t>Хенде – Туксон 2,7 GLS</w:t>
            </w:r>
          </w:p>
          <w:p w:rsidR="00787306" w:rsidRPr="00694D37" w:rsidRDefault="00787306" w:rsidP="00694D37">
            <w:pPr>
              <w:spacing w:after="0" w:line="240" w:lineRule="auto"/>
              <w:jc w:val="center"/>
            </w:pPr>
          </w:p>
        </w:tc>
        <w:tc>
          <w:tcPr>
            <w:tcW w:w="1053" w:type="dxa"/>
          </w:tcPr>
          <w:p w:rsidR="00787306" w:rsidRPr="00946EDE" w:rsidRDefault="00787306" w:rsidP="00946EDE">
            <w:pPr>
              <w:spacing w:after="0" w:line="240" w:lineRule="auto"/>
              <w:jc w:val="center"/>
            </w:pPr>
            <w:r w:rsidRPr="00946EDE">
              <w:t>324 000</w:t>
            </w:r>
          </w:p>
        </w:tc>
        <w:tc>
          <w:tcPr>
            <w:tcW w:w="1189" w:type="dxa"/>
          </w:tcPr>
          <w:p w:rsidR="00787306" w:rsidRPr="00694D37" w:rsidRDefault="00787306" w:rsidP="00694D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4D3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87306" w:rsidRPr="00694D37" w:rsidTr="001C56EF">
        <w:tc>
          <w:tcPr>
            <w:tcW w:w="15819" w:type="dxa"/>
            <w:gridSpan w:val="13"/>
            <w:shd w:val="clear" w:color="auto" w:fill="D9D9D9"/>
          </w:tcPr>
          <w:p w:rsidR="00787306" w:rsidRPr="00694D37" w:rsidRDefault="00787306" w:rsidP="00694D37">
            <w:pPr>
              <w:spacing w:after="0" w:line="240" w:lineRule="auto"/>
              <w:jc w:val="both"/>
            </w:pPr>
          </w:p>
        </w:tc>
      </w:tr>
      <w:tr w:rsidR="00787306" w:rsidRPr="00694D37" w:rsidTr="006F60DA">
        <w:tc>
          <w:tcPr>
            <w:tcW w:w="563" w:type="dxa"/>
          </w:tcPr>
          <w:p w:rsidR="00787306" w:rsidRPr="00694D37" w:rsidRDefault="00787306" w:rsidP="00694D37">
            <w:pPr>
              <w:spacing w:after="0" w:line="240" w:lineRule="auto"/>
              <w:jc w:val="both"/>
              <w:rPr>
                <w:b/>
              </w:rPr>
            </w:pPr>
            <w:r w:rsidRPr="00694D37">
              <w:rPr>
                <w:b/>
              </w:rPr>
              <w:t>2.</w:t>
            </w:r>
          </w:p>
        </w:tc>
        <w:tc>
          <w:tcPr>
            <w:tcW w:w="1855" w:type="dxa"/>
          </w:tcPr>
          <w:p w:rsidR="00787306" w:rsidRPr="00694D37" w:rsidRDefault="00787306" w:rsidP="00694D3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Сичинава Е.В.</w:t>
            </w:r>
          </w:p>
        </w:tc>
        <w:tc>
          <w:tcPr>
            <w:tcW w:w="2090" w:type="dxa"/>
          </w:tcPr>
          <w:p w:rsidR="00787306" w:rsidRPr="00694D37" w:rsidRDefault="00787306" w:rsidP="00694D37">
            <w:pPr>
              <w:spacing w:after="0" w:line="240" w:lineRule="auto"/>
              <w:jc w:val="center"/>
            </w:pPr>
            <w:r w:rsidRPr="00946EDE">
              <w:t>Руководитель Государственного казенного учреждения города Москвы «Инженерная служба района Измайлово»</w:t>
            </w:r>
          </w:p>
        </w:tc>
        <w:tc>
          <w:tcPr>
            <w:tcW w:w="1320" w:type="dxa"/>
          </w:tcPr>
          <w:p w:rsidR="00787306" w:rsidRPr="00694D37" w:rsidRDefault="00787306" w:rsidP="00693B0F">
            <w:pPr>
              <w:spacing w:after="0" w:line="240" w:lineRule="auto"/>
              <w:jc w:val="center"/>
            </w:pPr>
          </w:p>
        </w:tc>
        <w:tc>
          <w:tcPr>
            <w:tcW w:w="1210" w:type="dxa"/>
          </w:tcPr>
          <w:p w:rsidR="00787306" w:rsidRPr="00694D37" w:rsidRDefault="00787306" w:rsidP="00693B0F">
            <w:pPr>
              <w:spacing w:after="0" w:line="240" w:lineRule="auto"/>
              <w:jc w:val="center"/>
            </w:pPr>
          </w:p>
        </w:tc>
        <w:tc>
          <w:tcPr>
            <w:tcW w:w="1015" w:type="dxa"/>
          </w:tcPr>
          <w:p w:rsidR="00787306" w:rsidRPr="00694D37" w:rsidRDefault="00787306" w:rsidP="00693B0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787306" w:rsidRPr="00694D37" w:rsidRDefault="00787306" w:rsidP="00694D37">
            <w:pPr>
              <w:spacing w:after="0" w:line="240" w:lineRule="auto"/>
              <w:jc w:val="both"/>
            </w:pPr>
          </w:p>
        </w:tc>
        <w:tc>
          <w:tcPr>
            <w:tcW w:w="1403" w:type="dxa"/>
          </w:tcPr>
          <w:p w:rsidR="00787306" w:rsidRPr="00694D37" w:rsidRDefault="00787306" w:rsidP="00693B0F">
            <w:pPr>
              <w:spacing w:after="0" w:line="240" w:lineRule="auto"/>
              <w:jc w:val="center"/>
            </w:pPr>
            <w:r>
              <w:t>две комнаты в коммунальной квартире</w:t>
            </w:r>
          </w:p>
          <w:p w:rsidR="00787306" w:rsidRDefault="00787306" w:rsidP="00693B0F">
            <w:pPr>
              <w:spacing w:after="0" w:line="240" w:lineRule="auto"/>
              <w:jc w:val="center"/>
            </w:pPr>
          </w:p>
          <w:p w:rsidR="00787306" w:rsidRPr="00694D37" w:rsidRDefault="00787306" w:rsidP="006F60DA">
            <w:pPr>
              <w:spacing w:after="0" w:line="240" w:lineRule="auto"/>
              <w:jc w:val="center"/>
            </w:pPr>
          </w:p>
        </w:tc>
        <w:tc>
          <w:tcPr>
            <w:tcW w:w="741" w:type="dxa"/>
          </w:tcPr>
          <w:p w:rsidR="00787306" w:rsidRDefault="00787306" w:rsidP="00693B0F">
            <w:pPr>
              <w:spacing w:after="0" w:line="240" w:lineRule="auto"/>
              <w:jc w:val="center"/>
            </w:pPr>
            <w:r>
              <w:t>32</w:t>
            </w:r>
          </w:p>
          <w:p w:rsidR="00787306" w:rsidRDefault="00787306" w:rsidP="00693B0F">
            <w:pPr>
              <w:spacing w:after="0" w:line="240" w:lineRule="auto"/>
              <w:jc w:val="center"/>
            </w:pPr>
          </w:p>
          <w:p w:rsidR="00787306" w:rsidRDefault="00787306" w:rsidP="00693B0F">
            <w:pPr>
              <w:spacing w:after="0" w:line="240" w:lineRule="auto"/>
              <w:jc w:val="center"/>
            </w:pPr>
          </w:p>
          <w:p w:rsidR="00787306" w:rsidRPr="00694D37" w:rsidRDefault="00787306" w:rsidP="00693B0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787306" w:rsidRPr="00694D37" w:rsidRDefault="00787306" w:rsidP="00693B0F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787306" w:rsidRDefault="00787306" w:rsidP="00693B0F">
            <w:pPr>
              <w:spacing w:after="0" w:line="240" w:lineRule="auto"/>
              <w:jc w:val="center"/>
            </w:pPr>
          </w:p>
          <w:p w:rsidR="00787306" w:rsidRPr="00694D37" w:rsidRDefault="00787306" w:rsidP="006F60DA">
            <w:pPr>
              <w:spacing w:after="0" w:line="240" w:lineRule="auto"/>
              <w:jc w:val="center"/>
            </w:pPr>
          </w:p>
        </w:tc>
        <w:tc>
          <w:tcPr>
            <w:tcW w:w="1396" w:type="dxa"/>
          </w:tcPr>
          <w:p w:rsidR="00787306" w:rsidRPr="00694D37" w:rsidRDefault="00787306" w:rsidP="00694D37">
            <w:pPr>
              <w:spacing w:after="0" w:line="240" w:lineRule="auto"/>
              <w:jc w:val="center"/>
            </w:pPr>
            <w:r w:rsidRPr="00694D37">
              <w:t>легковой автомо-биль</w:t>
            </w:r>
          </w:p>
          <w:p w:rsidR="00787306" w:rsidRPr="00694D37" w:rsidRDefault="00787306" w:rsidP="00694D37">
            <w:pPr>
              <w:spacing w:after="0" w:line="240" w:lineRule="auto"/>
              <w:jc w:val="center"/>
            </w:pPr>
            <w:r w:rsidRPr="006F60DA">
              <w:t>Mitsubishi</w:t>
            </w:r>
            <w:r>
              <w:t xml:space="preserve"> </w:t>
            </w:r>
            <w:r w:rsidRPr="006F60DA">
              <w:t>Pajero</w:t>
            </w:r>
          </w:p>
        </w:tc>
        <w:tc>
          <w:tcPr>
            <w:tcW w:w="1053" w:type="dxa"/>
          </w:tcPr>
          <w:p w:rsidR="00787306" w:rsidRPr="004C17D7" w:rsidRDefault="00787306" w:rsidP="00694D3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37F47">
              <w:rPr>
                <w:sz w:val="20"/>
                <w:szCs w:val="18"/>
              </w:rPr>
              <w:t>1 078 431</w:t>
            </w:r>
          </w:p>
        </w:tc>
        <w:tc>
          <w:tcPr>
            <w:tcW w:w="1189" w:type="dxa"/>
          </w:tcPr>
          <w:p w:rsidR="00787306" w:rsidRPr="00694D37" w:rsidRDefault="00787306" w:rsidP="00694D37">
            <w:pPr>
              <w:spacing w:after="0" w:line="240" w:lineRule="auto"/>
              <w:jc w:val="center"/>
            </w:pPr>
            <w:r w:rsidRPr="00694D37">
              <w:t>-</w:t>
            </w:r>
          </w:p>
        </w:tc>
      </w:tr>
      <w:tr w:rsidR="00787306" w:rsidRPr="00694D37" w:rsidTr="006F60DA">
        <w:tc>
          <w:tcPr>
            <w:tcW w:w="563" w:type="dxa"/>
          </w:tcPr>
          <w:p w:rsidR="00787306" w:rsidRPr="00694D37" w:rsidRDefault="00787306" w:rsidP="00694D3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55" w:type="dxa"/>
          </w:tcPr>
          <w:p w:rsidR="00787306" w:rsidRDefault="00787306" w:rsidP="00694D37">
            <w:pPr>
              <w:spacing w:after="0" w:line="240" w:lineRule="auto"/>
              <w:jc w:val="both"/>
              <w:rPr>
                <w:b/>
              </w:rPr>
            </w:pPr>
            <w:r>
              <w:t>супруг</w:t>
            </w:r>
          </w:p>
        </w:tc>
        <w:tc>
          <w:tcPr>
            <w:tcW w:w="2090" w:type="dxa"/>
          </w:tcPr>
          <w:p w:rsidR="00787306" w:rsidRDefault="00787306" w:rsidP="00694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787306" w:rsidRPr="00694D37" w:rsidRDefault="00787306" w:rsidP="00693B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787306" w:rsidRPr="00694D37" w:rsidRDefault="00787306" w:rsidP="00693B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</w:tcPr>
          <w:p w:rsidR="00787306" w:rsidRPr="00694D37" w:rsidRDefault="00787306" w:rsidP="00693B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87306" w:rsidRPr="00694D37" w:rsidRDefault="00787306" w:rsidP="004C17D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787306" w:rsidRPr="00694D37" w:rsidRDefault="00787306" w:rsidP="006F60DA">
            <w:pPr>
              <w:spacing w:after="0" w:line="240" w:lineRule="auto"/>
              <w:jc w:val="center"/>
            </w:pPr>
            <w:r>
              <w:t xml:space="preserve"> две комнаты в коммунальной квартире</w:t>
            </w:r>
          </w:p>
          <w:p w:rsidR="00787306" w:rsidRPr="00694D37" w:rsidRDefault="00787306" w:rsidP="00694D37">
            <w:pPr>
              <w:spacing w:after="0" w:line="240" w:lineRule="auto"/>
              <w:jc w:val="center"/>
            </w:pPr>
          </w:p>
        </w:tc>
        <w:tc>
          <w:tcPr>
            <w:tcW w:w="741" w:type="dxa"/>
          </w:tcPr>
          <w:p w:rsidR="00787306" w:rsidRDefault="00787306" w:rsidP="007F0303">
            <w:pPr>
              <w:spacing w:after="0" w:line="240" w:lineRule="auto"/>
              <w:jc w:val="center"/>
            </w:pPr>
            <w:r>
              <w:t>32</w:t>
            </w:r>
          </w:p>
          <w:p w:rsidR="00787306" w:rsidRDefault="00787306" w:rsidP="007F0303">
            <w:pPr>
              <w:spacing w:after="0" w:line="240" w:lineRule="auto"/>
              <w:jc w:val="center"/>
            </w:pPr>
          </w:p>
          <w:p w:rsidR="00787306" w:rsidRDefault="00787306" w:rsidP="007F0303">
            <w:pPr>
              <w:spacing w:after="0" w:line="240" w:lineRule="auto"/>
              <w:jc w:val="center"/>
            </w:pPr>
          </w:p>
          <w:p w:rsidR="00787306" w:rsidRPr="00694D37" w:rsidRDefault="00787306" w:rsidP="007F030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787306" w:rsidRPr="00694D37" w:rsidRDefault="00787306" w:rsidP="007F0303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787306" w:rsidRDefault="00787306" w:rsidP="007F0303">
            <w:pPr>
              <w:spacing w:after="0" w:line="240" w:lineRule="auto"/>
              <w:jc w:val="center"/>
            </w:pPr>
          </w:p>
          <w:p w:rsidR="00787306" w:rsidRPr="00694D37" w:rsidRDefault="00787306" w:rsidP="007F0303">
            <w:pPr>
              <w:spacing w:after="0" w:line="240" w:lineRule="auto"/>
              <w:jc w:val="center"/>
            </w:pPr>
          </w:p>
        </w:tc>
        <w:tc>
          <w:tcPr>
            <w:tcW w:w="1396" w:type="dxa"/>
          </w:tcPr>
          <w:p w:rsidR="00787306" w:rsidRPr="00694D37" w:rsidRDefault="00787306" w:rsidP="004C17D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3" w:type="dxa"/>
          </w:tcPr>
          <w:p w:rsidR="00787306" w:rsidRPr="004C17D7" w:rsidRDefault="00787306" w:rsidP="00694D3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37F47">
              <w:rPr>
                <w:sz w:val="20"/>
                <w:szCs w:val="18"/>
              </w:rPr>
              <w:t>20 620</w:t>
            </w:r>
          </w:p>
        </w:tc>
        <w:tc>
          <w:tcPr>
            <w:tcW w:w="1189" w:type="dxa"/>
          </w:tcPr>
          <w:p w:rsidR="00787306" w:rsidRPr="00694D37" w:rsidRDefault="00787306" w:rsidP="00694D3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87306" w:rsidRPr="00694D37" w:rsidTr="00495A52">
        <w:tc>
          <w:tcPr>
            <w:tcW w:w="15819" w:type="dxa"/>
            <w:gridSpan w:val="13"/>
            <w:shd w:val="clear" w:color="auto" w:fill="D9D9D9"/>
          </w:tcPr>
          <w:p w:rsidR="00787306" w:rsidRPr="00694D37" w:rsidRDefault="00787306" w:rsidP="00694D37">
            <w:pPr>
              <w:spacing w:after="0" w:line="240" w:lineRule="auto"/>
              <w:jc w:val="both"/>
            </w:pPr>
          </w:p>
        </w:tc>
      </w:tr>
      <w:tr w:rsidR="00787306" w:rsidRPr="00694D37" w:rsidTr="006F60DA">
        <w:tc>
          <w:tcPr>
            <w:tcW w:w="563" w:type="dxa"/>
          </w:tcPr>
          <w:p w:rsidR="00787306" w:rsidRPr="00694D37" w:rsidRDefault="00787306" w:rsidP="00694D37">
            <w:pPr>
              <w:spacing w:after="0" w:line="240" w:lineRule="auto"/>
              <w:jc w:val="both"/>
              <w:rPr>
                <w:b/>
              </w:rPr>
            </w:pPr>
            <w:r w:rsidRPr="00694D37">
              <w:rPr>
                <w:b/>
              </w:rPr>
              <w:t>3.</w:t>
            </w:r>
          </w:p>
        </w:tc>
        <w:tc>
          <w:tcPr>
            <w:tcW w:w="1855" w:type="dxa"/>
          </w:tcPr>
          <w:p w:rsidR="00787306" w:rsidRPr="00694D37" w:rsidRDefault="00787306" w:rsidP="00694D3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Прудникова Е.Б.</w:t>
            </w:r>
          </w:p>
        </w:tc>
        <w:tc>
          <w:tcPr>
            <w:tcW w:w="2090" w:type="dxa"/>
          </w:tcPr>
          <w:p w:rsidR="00787306" w:rsidRPr="00694D37" w:rsidRDefault="00787306" w:rsidP="00694D37">
            <w:pPr>
              <w:spacing w:after="0" w:line="240" w:lineRule="auto"/>
              <w:jc w:val="center"/>
            </w:pPr>
            <w:r w:rsidRPr="006F60DA">
              <w:t>Руководитель Государственного бюджетного учреждения города Москвы «Центр культуры и спорта «Измайлово»</w:t>
            </w:r>
          </w:p>
        </w:tc>
        <w:tc>
          <w:tcPr>
            <w:tcW w:w="1320" w:type="dxa"/>
          </w:tcPr>
          <w:p w:rsidR="00787306" w:rsidRDefault="00787306" w:rsidP="00693B0F">
            <w:pPr>
              <w:spacing w:after="0" w:line="240" w:lineRule="auto"/>
              <w:jc w:val="center"/>
            </w:pPr>
            <w:r>
              <w:t>Квартира</w:t>
            </w:r>
          </w:p>
          <w:p w:rsidR="00787306" w:rsidRDefault="00787306" w:rsidP="00693B0F">
            <w:pPr>
              <w:spacing w:after="0" w:line="240" w:lineRule="auto"/>
              <w:jc w:val="center"/>
            </w:pPr>
          </w:p>
          <w:p w:rsidR="00787306" w:rsidRDefault="00787306" w:rsidP="00693B0F">
            <w:pPr>
              <w:spacing w:after="0" w:line="240" w:lineRule="auto"/>
              <w:jc w:val="center"/>
            </w:pPr>
          </w:p>
          <w:p w:rsidR="00787306" w:rsidRDefault="00787306" w:rsidP="00693B0F">
            <w:pPr>
              <w:spacing w:after="0" w:line="240" w:lineRule="auto"/>
              <w:jc w:val="center"/>
            </w:pPr>
            <w:r>
              <w:t>садовый земельный участок</w:t>
            </w:r>
          </w:p>
          <w:p w:rsidR="00787306" w:rsidRDefault="00787306" w:rsidP="00693B0F">
            <w:pPr>
              <w:spacing w:after="0" w:line="240" w:lineRule="auto"/>
              <w:jc w:val="center"/>
            </w:pPr>
          </w:p>
          <w:p w:rsidR="00787306" w:rsidRPr="00694D37" w:rsidRDefault="00787306" w:rsidP="00693B0F">
            <w:pPr>
              <w:spacing w:after="0" w:line="240" w:lineRule="auto"/>
              <w:jc w:val="center"/>
            </w:pPr>
            <w:r>
              <w:t>садовый земельный участок</w:t>
            </w:r>
          </w:p>
        </w:tc>
        <w:tc>
          <w:tcPr>
            <w:tcW w:w="1210" w:type="dxa"/>
          </w:tcPr>
          <w:p w:rsidR="00787306" w:rsidRDefault="00787306" w:rsidP="00693B0F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787306" w:rsidRDefault="00787306" w:rsidP="00693B0F">
            <w:pPr>
              <w:spacing w:after="0" w:line="240" w:lineRule="auto"/>
              <w:jc w:val="center"/>
            </w:pPr>
          </w:p>
          <w:p w:rsidR="00787306" w:rsidRDefault="00787306" w:rsidP="00693B0F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  <w:p w:rsidR="00787306" w:rsidRDefault="00787306" w:rsidP="00693B0F">
            <w:pPr>
              <w:spacing w:after="0" w:line="240" w:lineRule="auto"/>
              <w:jc w:val="center"/>
            </w:pPr>
          </w:p>
          <w:p w:rsidR="00787306" w:rsidRDefault="00787306" w:rsidP="00693B0F">
            <w:pPr>
              <w:spacing w:after="0" w:line="240" w:lineRule="auto"/>
              <w:jc w:val="center"/>
            </w:pPr>
          </w:p>
          <w:p w:rsidR="00787306" w:rsidRPr="00694D37" w:rsidRDefault="00787306" w:rsidP="00693B0F">
            <w:pPr>
              <w:spacing w:after="0" w:line="240" w:lineRule="auto"/>
              <w:jc w:val="center"/>
            </w:pPr>
            <w:r w:rsidRPr="00694D37">
              <w:t>индиви-дуальная</w:t>
            </w:r>
          </w:p>
        </w:tc>
        <w:tc>
          <w:tcPr>
            <w:tcW w:w="1015" w:type="dxa"/>
          </w:tcPr>
          <w:p w:rsidR="00787306" w:rsidRDefault="00787306" w:rsidP="00693B0F">
            <w:pPr>
              <w:spacing w:after="0" w:line="240" w:lineRule="auto"/>
              <w:jc w:val="center"/>
            </w:pPr>
            <w:r>
              <w:t>52</w:t>
            </w:r>
          </w:p>
          <w:p w:rsidR="00787306" w:rsidRDefault="00787306" w:rsidP="00693B0F">
            <w:pPr>
              <w:spacing w:after="0" w:line="240" w:lineRule="auto"/>
              <w:jc w:val="center"/>
            </w:pPr>
          </w:p>
          <w:p w:rsidR="00787306" w:rsidRDefault="00787306" w:rsidP="00693B0F">
            <w:pPr>
              <w:spacing w:after="0" w:line="240" w:lineRule="auto"/>
              <w:jc w:val="center"/>
            </w:pPr>
          </w:p>
          <w:p w:rsidR="00787306" w:rsidRDefault="00787306" w:rsidP="00693B0F">
            <w:pPr>
              <w:spacing w:after="0" w:line="240" w:lineRule="auto"/>
              <w:jc w:val="center"/>
            </w:pPr>
            <w:r>
              <w:t>1000</w:t>
            </w:r>
          </w:p>
          <w:p w:rsidR="00787306" w:rsidRDefault="00787306" w:rsidP="00693B0F">
            <w:pPr>
              <w:spacing w:after="0" w:line="240" w:lineRule="auto"/>
              <w:jc w:val="center"/>
            </w:pPr>
          </w:p>
          <w:p w:rsidR="00787306" w:rsidRDefault="00787306" w:rsidP="00693B0F">
            <w:pPr>
              <w:spacing w:after="0" w:line="240" w:lineRule="auto"/>
              <w:jc w:val="center"/>
            </w:pPr>
          </w:p>
          <w:p w:rsidR="00787306" w:rsidRDefault="00787306" w:rsidP="00693B0F">
            <w:pPr>
              <w:spacing w:after="0" w:line="240" w:lineRule="auto"/>
              <w:jc w:val="center"/>
            </w:pPr>
          </w:p>
          <w:p w:rsidR="00787306" w:rsidRPr="00694D37" w:rsidRDefault="00787306" w:rsidP="00693B0F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992" w:type="dxa"/>
          </w:tcPr>
          <w:p w:rsidR="00787306" w:rsidRDefault="00787306" w:rsidP="006F60DA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787306" w:rsidRDefault="00787306" w:rsidP="006F60DA">
            <w:pPr>
              <w:spacing w:after="0" w:line="240" w:lineRule="auto"/>
              <w:jc w:val="center"/>
            </w:pPr>
          </w:p>
          <w:p w:rsidR="00787306" w:rsidRDefault="00787306" w:rsidP="006F60DA">
            <w:pPr>
              <w:spacing w:after="0" w:line="240" w:lineRule="auto"/>
              <w:jc w:val="center"/>
            </w:pPr>
          </w:p>
          <w:p w:rsidR="00787306" w:rsidRPr="00694D37" w:rsidRDefault="00787306" w:rsidP="006F60DA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787306" w:rsidRDefault="00787306" w:rsidP="006F60DA">
            <w:pPr>
              <w:spacing w:after="0" w:line="240" w:lineRule="auto"/>
              <w:jc w:val="center"/>
            </w:pPr>
          </w:p>
          <w:p w:rsidR="00787306" w:rsidRDefault="00787306" w:rsidP="006F60DA">
            <w:pPr>
              <w:spacing w:after="0" w:line="240" w:lineRule="auto"/>
              <w:jc w:val="center"/>
            </w:pPr>
          </w:p>
          <w:p w:rsidR="00787306" w:rsidRDefault="00787306" w:rsidP="006F60DA">
            <w:pPr>
              <w:spacing w:after="0" w:line="240" w:lineRule="auto"/>
              <w:jc w:val="center"/>
            </w:pPr>
          </w:p>
          <w:p w:rsidR="00787306" w:rsidRPr="00694D37" w:rsidRDefault="00787306" w:rsidP="006F60DA">
            <w:pPr>
              <w:spacing w:after="0" w:line="240" w:lineRule="auto"/>
              <w:jc w:val="center"/>
            </w:pPr>
            <w:r w:rsidRPr="00694D37">
              <w:t>Россия</w:t>
            </w:r>
          </w:p>
          <w:p w:rsidR="00787306" w:rsidRPr="00694D37" w:rsidRDefault="00787306" w:rsidP="00693B0F">
            <w:pPr>
              <w:spacing w:after="0" w:line="240" w:lineRule="auto"/>
              <w:jc w:val="center"/>
            </w:pPr>
          </w:p>
        </w:tc>
        <w:tc>
          <w:tcPr>
            <w:tcW w:w="1403" w:type="dxa"/>
            <w:vAlign w:val="center"/>
          </w:tcPr>
          <w:p w:rsidR="00787306" w:rsidRPr="006F60DA" w:rsidRDefault="00787306" w:rsidP="006F60DA">
            <w:pPr>
              <w:spacing w:after="0" w:line="240" w:lineRule="auto"/>
              <w:jc w:val="center"/>
            </w:pPr>
            <w:r>
              <w:t>м</w:t>
            </w:r>
            <w:r w:rsidRPr="006F60DA">
              <w:t>ашино</w:t>
            </w:r>
            <w:r>
              <w:t>-</w:t>
            </w:r>
            <w:r w:rsidRPr="006F60DA">
              <w:t>место на автостоянке</w:t>
            </w:r>
          </w:p>
        </w:tc>
        <w:tc>
          <w:tcPr>
            <w:tcW w:w="741" w:type="dxa"/>
          </w:tcPr>
          <w:p w:rsidR="00787306" w:rsidRPr="006F60DA" w:rsidRDefault="00787306" w:rsidP="006F60DA">
            <w:pPr>
              <w:spacing w:after="0" w:line="240" w:lineRule="auto"/>
              <w:jc w:val="center"/>
            </w:pPr>
            <w:r w:rsidRPr="006F60DA">
              <w:t>18</w:t>
            </w:r>
          </w:p>
        </w:tc>
        <w:tc>
          <w:tcPr>
            <w:tcW w:w="992" w:type="dxa"/>
          </w:tcPr>
          <w:p w:rsidR="00787306" w:rsidRPr="006F60DA" w:rsidRDefault="00787306" w:rsidP="006F60DA">
            <w:pPr>
              <w:spacing w:after="0" w:line="240" w:lineRule="auto"/>
              <w:jc w:val="center"/>
            </w:pPr>
            <w:r w:rsidRPr="006F60DA">
              <w:t>Россия</w:t>
            </w:r>
          </w:p>
        </w:tc>
        <w:tc>
          <w:tcPr>
            <w:tcW w:w="1396" w:type="dxa"/>
          </w:tcPr>
          <w:p w:rsidR="00787306" w:rsidRPr="00694D37" w:rsidRDefault="00787306" w:rsidP="00C677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3" w:type="dxa"/>
          </w:tcPr>
          <w:p w:rsidR="00787306" w:rsidRPr="00C67754" w:rsidRDefault="00787306" w:rsidP="00C67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E12">
              <w:rPr>
                <w:sz w:val="20"/>
                <w:szCs w:val="20"/>
              </w:rPr>
              <w:t>1 000 056</w:t>
            </w:r>
          </w:p>
        </w:tc>
        <w:tc>
          <w:tcPr>
            <w:tcW w:w="1189" w:type="dxa"/>
          </w:tcPr>
          <w:p w:rsidR="00787306" w:rsidRPr="00694D37" w:rsidRDefault="00787306" w:rsidP="00694D37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787306" w:rsidRDefault="00787306" w:rsidP="00A25AFA">
      <w:pPr>
        <w:pStyle w:val="ConsPlusNormal"/>
        <w:ind w:firstLine="540"/>
        <w:jc w:val="both"/>
      </w:pPr>
    </w:p>
    <w:p w:rsidR="00787306" w:rsidRPr="00A62945" w:rsidRDefault="00787306" w:rsidP="00A25AFA">
      <w:pPr>
        <w:pStyle w:val="ConsPlusNormal"/>
        <w:ind w:firstLine="540"/>
        <w:jc w:val="both"/>
        <w:rPr>
          <w:sz w:val="16"/>
          <w:szCs w:val="16"/>
        </w:rPr>
      </w:pPr>
      <w:r w:rsidRPr="00A6294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87306" w:rsidRDefault="00787306" w:rsidP="00A62945">
      <w:pPr>
        <w:pStyle w:val="ConsPlusNormal"/>
        <w:ind w:firstLine="540"/>
        <w:jc w:val="both"/>
        <w:rPr>
          <w:sz w:val="16"/>
          <w:szCs w:val="16"/>
        </w:rPr>
      </w:pPr>
      <w:bookmarkStart w:id="0" w:name="Par279"/>
      <w:bookmarkEnd w:id="0"/>
      <w:r w:rsidRPr="00A6294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87306" w:rsidRDefault="00787306" w:rsidP="00A62945">
      <w:pPr>
        <w:pStyle w:val="ConsPlusNormal"/>
        <w:ind w:firstLine="540"/>
        <w:jc w:val="both"/>
        <w:rPr>
          <w:sz w:val="16"/>
          <w:szCs w:val="16"/>
        </w:rPr>
      </w:pPr>
    </w:p>
    <w:sectPr w:rsidR="00787306" w:rsidSect="00EE798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306" w:rsidRDefault="00787306" w:rsidP="00642AF8">
      <w:pPr>
        <w:spacing w:after="0" w:line="240" w:lineRule="auto"/>
      </w:pPr>
      <w:r>
        <w:separator/>
      </w:r>
    </w:p>
  </w:endnote>
  <w:endnote w:type="continuationSeparator" w:id="1">
    <w:p w:rsidR="00787306" w:rsidRDefault="00787306" w:rsidP="006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306" w:rsidRDefault="00787306" w:rsidP="00642AF8">
      <w:pPr>
        <w:spacing w:after="0" w:line="240" w:lineRule="auto"/>
      </w:pPr>
      <w:r>
        <w:separator/>
      </w:r>
    </w:p>
  </w:footnote>
  <w:footnote w:type="continuationSeparator" w:id="1">
    <w:p w:rsidR="00787306" w:rsidRDefault="00787306" w:rsidP="00642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6E9"/>
    <w:rsid w:val="00032B11"/>
    <w:rsid w:val="0003344D"/>
    <w:rsid w:val="00037F47"/>
    <w:rsid w:val="000676A2"/>
    <w:rsid w:val="0007037C"/>
    <w:rsid w:val="00081719"/>
    <w:rsid w:val="000821DD"/>
    <w:rsid w:val="000836E0"/>
    <w:rsid w:val="0009292A"/>
    <w:rsid w:val="00094D3F"/>
    <w:rsid w:val="000A1137"/>
    <w:rsid w:val="000A46AE"/>
    <w:rsid w:val="000B0EA9"/>
    <w:rsid w:val="000B28DC"/>
    <w:rsid w:val="000B6BD6"/>
    <w:rsid w:val="000B7C2A"/>
    <w:rsid w:val="000C16FF"/>
    <w:rsid w:val="000C24A6"/>
    <w:rsid w:val="000C3CC2"/>
    <w:rsid w:val="000E219C"/>
    <w:rsid w:val="000E3BA4"/>
    <w:rsid w:val="000E4B3D"/>
    <w:rsid w:val="000E4E40"/>
    <w:rsid w:val="00104774"/>
    <w:rsid w:val="001066D7"/>
    <w:rsid w:val="00113B67"/>
    <w:rsid w:val="00125ED9"/>
    <w:rsid w:val="00127E37"/>
    <w:rsid w:val="0014282E"/>
    <w:rsid w:val="001503EB"/>
    <w:rsid w:val="001632F1"/>
    <w:rsid w:val="00164796"/>
    <w:rsid w:val="00167B79"/>
    <w:rsid w:val="001716BA"/>
    <w:rsid w:val="001757B3"/>
    <w:rsid w:val="00176155"/>
    <w:rsid w:val="00190A37"/>
    <w:rsid w:val="00192E6B"/>
    <w:rsid w:val="001977ED"/>
    <w:rsid w:val="001A1717"/>
    <w:rsid w:val="001A7A89"/>
    <w:rsid w:val="001C56EF"/>
    <w:rsid w:val="001D2411"/>
    <w:rsid w:val="001E46EC"/>
    <w:rsid w:val="001F1BAE"/>
    <w:rsid w:val="00202B2B"/>
    <w:rsid w:val="00203453"/>
    <w:rsid w:val="00205A24"/>
    <w:rsid w:val="00210D5A"/>
    <w:rsid w:val="00211A72"/>
    <w:rsid w:val="00214BC5"/>
    <w:rsid w:val="002216E9"/>
    <w:rsid w:val="00222767"/>
    <w:rsid w:val="00222EE3"/>
    <w:rsid w:val="00237261"/>
    <w:rsid w:val="00241CE5"/>
    <w:rsid w:val="002427E9"/>
    <w:rsid w:val="00242B2B"/>
    <w:rsid w:val="00243EC0"/>
    <w:rsid w:val="00255420"/>
    <w:rsid w:val="002565D2"/>
    <w:rsid w:val="00262FD6"/>
    <w:rsid w:val="002650B4"/>
    <w:rsid w:val="002662B0"/>
    <w:rsid w:val="00273934"/>
    <w:rsid w:val="00274CDB"/>
    <w:rsid w:val="002764B1"/>
    <w:rsid w:val="002932BA"/>
    <w:rsid w:val="0029362B"/>
    <w:rsid w:val="00294AE0"/>
    <w:rsid w:val="00296ECC"/>
    <w:rsid w:val="002A4942"/>
    <w:rsid w:val="002B2E28"/>
    <w:rsid w:val="002C167D"/>
    <w:rsid w:val="002C50B3"/>
    <w:rsid w:val="002D3B0F"/>
    <w:rsid w:val="002E3AAA"/>
    <w:rsid w:val="00300726"/>
    <w:rsid w:val="00331F71"/>
    <w:rsid w:val="00346402"/>
    <w:rsid w:val="0035325F"/>
    <w:rsid w:val="00372037"/>
    <w:rsid w:val="003722FD"/>
    <w:rsid w:val="003729E6"/>
    <w:rsid w:val="00380AB8"/>
    <w:rsid w:val="0038515F"/>
    <w:rsid w:val="0039336F"/>
    <w:rsid w:val="003A2594"/>
    <w:rsid w:val="003B46C8"/>
    <w:rsid w:val="003C26B1"/>
    <w:rsid w:val="003C741E"/>
    <w:rsid w:val="003D13C8"/>
    <w:rsid w:val="003D26D9"/>
    <w:rsid w:val="003D68EF"/>
    <w:rsid w:val="003E71DA"/>
    <w:rsid w:val="003F1196"/>
    <w:rsid w:val="003F1333"/>
    <w:rsid w:val="004129AB"/>
    <w:rsid w:val="00425311"/>
    <w:rsid w:val="00430EBE"/>
    <w:rsid w:val="004336DC"/>
    <w:rsid w:val="0043550B"/>
    <w:rsid w:val="00440F02"/>
    <w:rsid w:val="004431A6"/>
    <w:rsid w:val="004445ED"/>
    <w:rsid w:val="00450F1E"/>
    <w:rsid w:val="00455C8A"/>
    <w:rsid w:val="0046359F"/>
    <w:rsid w:val="004721FA"/>
    <w:rsid w:val="00472C06"/>
    <w:rsid w:val="004755BD"/>
    <w:rsid w:val="00495A52"/>
    <w:rsid w:val="004A1C0D"/>
    <w:rsid w:val="004C17D7"/>
    <w:rsid w:val="004C246B"/>
    <w:rsid w:val="004D05B6"/>
    <w:rsid w:val="004D1E51"/>
    <w:rsid w:val="004D3FC5"/>
    <w:rsid w:val="004D5224"/>
    <w:rsid w:val="004E2DB3"/>
    <w:rsid w:val="004E6C5D"/>
    <w:rsid w:val="004F1D14"/>
    <w:rsid w:val="005025AE"/>
    <w:rsid w:val="0053664F"/>
    <w:rsid w:val="0053669E"/>
    <w:rsid w:val="00540A22"/>
    <w:rsid w:val="00540E62"/>
    <w:rsid w:val="00565243"/>
    <w:rsid w:val="00573382"/>
    <w:rsid w:val="00574242"/>
    <w:rsid w:val="00580A46"/>
    <w:rsid w:val="00580E56"/>
    <w:rsid w:val="00590853"/>
    <w:rsid w:val="005A4664"/>
    <w:rsid w:val="005C42C5"/>
    <w:rsid w:val="005D27EC"/>
    <w:rsid w:val="005D6C1C"/>
    <w:rsid w:val="005E1FD0"/>
    <w:rsid w:val="005E5643"/>
    <w:rsid w:val="005F30EA"/>
    <w:rsid w:val="00603E65"/>
    <w:rsid w:val="006075E2"/>
    <w:rsid w:val="0062004B"/>
    <w:rsid w:val="00627366"/>
    <w:rsid w:val="00633B4F"/>
    <w:rsid w:val="00642AF8"/>
    <w:rsid w:val="00644ED4"/>
    <w:rsid w:val="00645009"/>
    <w:rsid w:val="00647EBB"/>
    <w:rsid w:val="006545BE"/>
    <w:rsid w:val="00661103"/>
    <w:rsid w:val="00664BED"/>
    <w:rsid w:val="00667AB0"/>
    <w:rsid w:val="0068155B"/>
    <w:rsid w:val="00693B0F"/>
    <w:rsid w:val="00693B79"/>
    <w:rsid w:val="00694D37"/>
    <w:rsid w:val="006979BA"/>
    <w:rsid w:val="006A2409"/>
    <w:rsid w:val="006B121D"/>
    <w:rsid w:val="006B1254"/>
    <w:rsid w:val="006B67D0"/>
    <w:rsid w:val="006D2B12"/>
    <w:rsid w:val="006E5026"/>
    <w:rsid w:val="006F0421"/>
    <w:rsid w:val="006F1FB5"/>
    <w:rsid w:val="006F28F8"/>
    <w:rsid w:val="006F2BAD"/>
    <w:rsid w:val="006F60DA"/>
    <w:rsid w:val="007239A6"/>
    <w:rsid w:val="00723D16"/>
    <w:rsid w:val="00740B7F"/>
    <w:rsid w:val="00741237"/>
    <w:rsid w:val="00756DD7"/>
    <w:rsid w:val="00765C34"/>
    <w:rsid w:val="0077677C"/>
    <w:rsid w:val="00777B12"/>
    <w:rsid w:val="007812C2"/>
    <w:rsid w:val="007858AE"/>
    <w:rsid w:val="00787306"/>
    <w:rsid w:val="00791CDA"/>
    <w:rsid w:val="00793B14"/>
    <w:rsid w:val="0079571C"/>
    <w:rsid w:val="007A0CD0"/>
    <w:rsid w:val="007B740D"/>
    <w:rsid w:val="007C0765"/>
    <w:rsid w:val="007C2246"/>
    <w:rsid w:val="007C6448"/>
    <w:rsid w:val="007D0CF0"/>
    <w:rsid w:val="007E0D68"/>
    <w:rsid w:val="007F0303"/>
    <w:rsid w:val="007F3780"/>
    <w:rsid w:val="007F5A63"/>
    <w:rsid w:val="00811B03"/>
    <w:rsid w:val="00827642"/>
    <w:rsid w:val="00837985"/>
    <w:rsid w:val="00845F7F"/>
    <w:rsid w:val="00846908"/>
    <w:rsid w:val="00846BC1"/>
    <w:rsid w:val="008618EA"/>
    <w:rsid w:val="008663B9"/>
    <w:rsid w:val="00870B0A"/>
    <w:rsid w:val="008719A3"/>
    <w:rsid w:val="00897024"/>
    <w:rsid w:val="008A39D8"/>
    <w:rsid w:val="008A3BEC"/>
    <w:rsid w:val="008A73AB"/>
    <w:rsid w:val="008B5F29"/>
    <w:rsid w:val="008C0E5C"/>
    <w:rsid w:val="008C29C5"/>
    <w:rsid w:val="008D677B"/>
    <w:rsid w:val="008E4E33"/>
    <w:rsid w:val="008E5874"/>
    <w:rsid w:val="008F0AAF"/>
    <w:rsid w:val="00901D5B"/>
    <w:rsid w:val="00905DF1"/>
    <w:rsid w:val="0090662C"/>
    <w:rsid w:val="0090785C"/>
    <w:rsid w:val="00916359"/>
    <w:rsid w:val="00917A85"/>
    <w:rsid w:val="00917F56"/>
    <w:rsid w:val="0093057F"/>
    <w:rsid w:val="00930F95"/>
    <w:rsid w:val="00933CC9"/>
    <w:rsid w:val="00935F86"/>
    <w:rsid w:val="00942D63"/>
    <w:rsid w:val="00945805"/>
    <w:rsid w:val="00945D31"/>
    <w:rsid w:val="009463BA"/>
    <w:rsid w:val="00946EDE"/>
    <w:rsid w:val="00950F32"/>
    <w:rsid w:val="009518B2"/>
    <w:rsid w:val="009555AB"/>
    <w:rsid w:val="009555AF"/>
    <w:rsid w:val="009559E2"/>
    <w:rsid w:val="00956FBA"/>
    <w:rsid w:val="00975EAB"/>
    <w:rsid w:val="009771EF"/>
    <w:rsid w:val="009A08EA"/>
    <w:rsid w:val="009A43F4"/>
    <w:rsid w:val="009A76D6"/>
    <w:rsid w:val="009C0191"/>
    <w:rsid w:val="009D0CC8"/>
    <w:rsid w:val="009D6B3A"/>
    <w:rsid w:val="009D7AA1"/>
    <w:rsid w:val="009E5BF3"/>
    <w:rsid w:val="009E72B1"/>
    <w:rsid w:val="009F63A8"/>
    <w:rsid w:val="00A06DE0"/>
    <w:rsid w:val="00A25AFA"/>
    <w:rsid w:val="00A33DD7"/>
    <w:rsid w:val="00A36803"/>
    <w:rsid w:val="00A4074E"/>
    <w:rsid w:val="00A427C7"/>
    <w:rsid w:val="00A55C76"/>
    <w:rsid w:val="00A57559"/>
    <w:rsid w:val="00A62945"/>
    <w:rsid w:val="00A66004"/>
    <w:rsid w:val="00A86F78"/>
    <w:rsid w:val="00A96B8C"/>
    <w:rsid w:val="00AA035D"/>
    <w:rsid w:val="00AB508A"/>
    <w:rsid w:val="00AC0668"/>
    <w:rsid w:val="00AC2AA0"/>
    <w:rsid w:val="00AD2AF0"/>
    <w:rsid w:val="00AD5295"/>
    <w:rsid w:val="00AF54AC"/>
    <w:rsid w:val="00AF613F"/>
    <w:rsid w:val="00B0433F"/>
    <w:rsid w:val="00B05E12"/>
    <w:rsid w:val="00B26A08"/>
    <w:rsid w:val="00B46A60"/>
    <w:rsid w:val="00B8538E"/>
    <w:rsid w:val="00B868BC"/>
    <w:rsid w:val="00B90FF3"/>
    <w:rsid w:val="00BA0616"/>
    <w:rsid w:val="00BA23AE"/>
    <w:rsid w:val="00BA43C9"/>
    <w:rsid w:val="00BB5045"/>
    <w:rsid w:val="00BC60C7"/>
    <w:rsid w:val="00BD13BA"/>
    <w:rsid w:val="00BD66B9"/>
    <w:rsid w:val="00BF703E"/>
    <w:rsid w:val="00C0398E"/>
    <w:rsid w:val="00C137EC"/>
    <w:rsid w:val="00C36628"/>
    <w:rsid w:val="00C540EC"/>
    <w:rsid w:val="00C578FF"/>
    <w:rsid w:val="00C64C29"/>
    <w:rsid w:val="00C67754"/>
    <w:rsid w:val="00C75A01"/>
    <w:rsid w:val="00C819EC"/>
    <w:rsid w:val="00C819F6"/>
    <w:rsid w:val="00C87036"/>
    <w:rsid w:val="00C910B5"/>
    <w:rsid w:val="00C911B5"/>
    <w:rsid w:val="00CA16D9"/>
    <w:rsid w:val="00CA5B31"/>
    <w:rsid w:val="00CC30CA"/>
    <w:rsid w:val="00CD437C"/>
    <w:rsid w:val="00CD6FAC"/>
    <w:rsid w:val="00CD7118"/>
    <w:rsid w:val="00CE5901"/>
    <w:rsid w:val="00CE5FFE"/>
    <w:rsid w:val="00CF08CE"/>
    <w:rsid w:val="00D103E4"/>
    <w:rsid w:val="00D35680"/>
    <w:rsid w:val="00D3705D"/>
    <w:rsid w:val="00D46E86"/>
    <w:rsid w:val="00D5479B"/>
    <w:rsid w:val="00D61D7B"/>
    <w:rsid w:val="00D8390E"/>
    <w:rsid w:val="00D84CB6"/>
    <w:rsid w:val="00DA16A8"/>
    <w:rsid w:val="00DA3624"/>
    <w:rsid w:val="00DD0347"/>
    <w:rsid w:val="00DD44CE"/>
    <w:rsid w:val="00DD68E2"/>
    <w:rsid w:val="00DE5500"/>
    <w:rsid w:val="00E03D51"/>
    <w:rsid w:val="00E04614"/>
    <w:rsid w:val="00E0742A"/>
    <w:rsid w:val="00E43ACB"/>
    <w:rsid w:val="00E568B3"/>
    <w:rsid w:val="00E6718D"/>
    <w:rsid w:val="00E67214"/>
    <w:rsid w:val="00E704F9"/>
    <w:rsid w:val="00E72225"/>
    <w:rsid w:val="00E80BBA"/>
    <w:rsid w:val="00E82EDF"/>
    <w:rsid w:val="00EA1187"/>
    <w:rsid w:val="00EB07D8"/>
    <w:rsid w:val="00EB725B"/>
    <w:rsid w:val="00ED4C1B"/>
    <w:rsid w:val="00EE5D2A"/>
    <w:rsid w:val="00EE7988"/>
    <w:rsid w:val="00F140A6"/>
    <w:rsid w:val="00F26C31"/>
    <w:rsid w:val="00F30770"/>
    <w:rsid w:val="00F31C6E"/>
    <w:rsid w:val="00F35E09"/>
    <w:rsid w:val="00F57FDD"/>
    <w:rsid w:val="00F60501"/>
    <w:rsid w:val="00F61091"/>
    <w:rsid w:val="00F83843"/>
    <w:rsid w:val="00F92156"/>
    <w:rsid w:val="00F92751"/>
    <w:rsid w:val="00F95948"/>
    <w:rsid w:val="00F96A2E"/>
    <w:rsid w:val="00FA0047"/>
    <w:rsid w:val="00FA45DB"/>
    <w:rsid w:val="00FA7066"/>
    <w:rsid w:val="00FB0FF7"/>
    <w:rsid w:val="00FB136C"/>
    <w:rsid w:val="00FB233A"/>
    <w:rsid w:val="00FC1786"/>
    <w:rsid w:val="00FD05AB"/>
    <w:rsid w:val="00FD2017"/>
    <w:rsid w:val="00FE0ED5"/>
    <w:rsid w:val="00FF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38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rsid w:val="002216E9"/>
    <w:rPr>
      <w:rFonts w:cs="Times New Roman"/>
      <w:color w:val="333333"/>
      <w:u w:val="single"/>
    </w:rPr>
  </w:style>
  <w:style w:type="character" w:styleId="Strong">
    <w:name w:val="Strong"/>
    <w:basedOn w:val="DefaultParagraphFont"/>
    <w:uiPriority w:val="99"/>
    <w:qFormat/>
    <w:rsid w:val="002216E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2216E9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E79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42AF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42AF8"/>
    <w:rPr>
      <w:rFonts w:cs="Times New Roman"/>
    </w:rPr>
  </w:style>
  <w:style w:type="paragraph" w:customStyle="1" w:styleId="Style1">
    <w:name w:val="Style1"/>
    <w:basedOn w:val="Normal"/>
    <w:uiPriority w:val="99"/>
    <w:rsid w:val="00930F95"/>
    <w:pPr>
      <w:widowControl w:val="0"/>
      <w:autoSpaceDE w:val="0"/>
      <w:autoSpaceDN w:val="0"/>
      <w:adjustRightInd w:val="0"/>
      <w:spacing w:after="0" w:line="20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930F95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930F9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Normal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930F95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30F95"/>
    <w:rPr>
      <w:rFonts w:ascii="Times New Roman" w:hAnsi="Times New Roman"/>
      <w:b/>
      <w:sz w:val="14"/>
    </w:rPr>
  </w:style>
  <w:style w:type="character" w:customStyle="1" w:styleId="FontStyle12">
    <w:name w:val="Font Style12"/>
    <w:uiPriority w:val="99"/>
    <w:rsid w:val="00930F95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930F95"/>
    <w:rPr>
      <w:rFonts w:ascii="Times New Roman" w:hAnsi="Times New Roman"/>
      <w:b/>
      <w:sz w:val="24"/>
    </w:rPr>
  </w:style>
  <w:style w:type="character" w:customStyle="1" w:styleId="FontStyle14">
    <w:name w:val="Font Style14"/>
    <w:uiPriority w:val="99"/>
    <w:rsid w:val="00930F95"/>
    <w:rPr>
      <w:rFonts w:ascii="Times New Roman" w:hAnsi="Times New Roman"/>
      <w:b/>
      <w:sz w:val="16"/>
    </w:rPr>
  </w:style>
  <w:style w:type="character" w:customStyle="1" w:styleId="FontStyle15">
    <w:name w:val="Font Style15"/>
    <w:uiPriority w:val="99"/>
    <w:rsid w:val="00930F95"/>
    <w:rPr>
      <w:rFonts w:ascii="Times New Roman" w:hAnsi="Times New Roman"/>
      <w:sz w:val="18"/>
    </w:rPr>
  </w:style>
  <w:style w:type="character" w:customStyle="1" w:styleId="apple-converted-space">
    <w:name w:val="apple-converted-space"/>
    <w:basedOn w:val="DefaultParagraphFont"/>
    <w:uiPriority w:val="99"/>
    <w:rsid w:val="00192E6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1874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3733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1187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365</Words>
  <Characters>2083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</dc:title>
  <dc:subject/>
  <dc:creator>antonova</dc:creator>
  <cp:keywords/>
  <dc:description/>
  <cp:lastModifiedBy>dan</cp:lastModifiedBy>
  <cp:revision>2</cp:revision>
  <cp:lastPrinted>2014-05-06T04:39:00Z</cp:lastPrinted>
  <dcterms:created xsi:type="dcterms:W3CDTF">2015-05-07T09:01:00Z</dcterms:created>
  <dcterms:modified xsi:type="dcterms:W3CDTF">2015-05-07T09:01:00Z</dcterms:modified>
</cp:coreProperties>
</file>