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0D" w:rsidRDefault="00863B0D" w:rsidP="00C137E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863B0D" w:rsidRDefault="00863B0D" w:rsidP="00EE7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государственных гражданских служащих города Москвы за период с 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sz w:val="28"/>
            <w:szCs w:val="28"/>
          </w:rPr>
          <w:t>2014 г</w:t>
        </w:r>
      </w:smartTag>
      <w:r>
        <w:rPr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sz w:val="28"/>
            <w:szCs w:val="28"/>
          </w:rPr>
          <w:t>2014 г</w:t>
        </w:r>
      </w:smartTag>
      <w:r>
        <w:rPr>
          <w:b/>
          <w:sz w:val="28"/>
          <w:szCs w:val="28"/>
        </w:rPr>
        <w:t>.</w:t>
      </w:r>
    </w:p>
    <w:tbl>
      <w:tblPr>
        <w:tblW w:w="15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955"/>
        <w:gridCol w:w="1843"/>
        <w:gridCol w:w="1417"/>
        <w:gridCol w:w="1418"/>
        <w:gridCol w:w="1134"/>
        <w:gridCol w:w="992"/>
        <w:gridCol w:w="1134"/>
        <w:gridCol w:w="851"/>
        <w:gridCol w:w="992"/>
        <w:gridCol w:w="1276"/>
        <w:gridCol w:w="1053"/>
        <w:gridCol w:w="1189"/>
      </w:tblGrid>
      <w:tr w:rsidR="00863B0D" w:rsidRPr="00694D37" w:rsidTr="00A4074E">
        <w:trPr>
          <w:trHeight w:val="375"/>
        </w:trPr>
        <w:tc>
          <w:tcPr>
            <w:tcW w:w="563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№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5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Транспор-тные средства (вид, марка)</w:t>
            </w:r>
          </w:p>
        </w:tc>
        <w:tc>
          <w:tcPr>
            <w:tcW w:w="1053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Декла-риро-ванный годовой доход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Сведения об источни-ках получения средств,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за счет которых совершена сделка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 (вид приобре-тенного имущества источники)</w:t>
            </w:r>
          </w:p>
        </w:tc>
      </w:tr>
      <w:tr w:rsidR="00863B0D" w:rsidRPr="00694D37" w:rsidTr="00A4074E">
        <w:trPr>
          <w:trHeight w:val="585"/>
        </w:trPr>
        <w:tc>
          <w:tcPr>
            <w:tcW w:w="563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пло-щадь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3B0D" w:rsidRPr="00694D37" w:rsidTr="00A4074E">
        <w:tc>
          <w:tcPr>
            <w:tcW w:w="15817" w:type="dxa"/>
            <w:gridSpan w:val="13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94D37">
              <w:rPr>
                <w:b/>
                <w:sz w:val="28"/>
                <w:szCs w:val="28"/>
              </w:rPr>
              <w:t xml:space="preserve">Управа района </w:t>
            </w:r>
            <w:r>
              <w:rPr>
                <w:b/>
                <w:sz w:val="28"/>
                <w:szCs w:val="28"/>
              </w:rPr>
              <w:t>Измайлово</w:t>
            </w:r>
            <w:r w:rsidRPr="00694D37">
              <w:rPr>
                <w:b/>
                <w:sz w:val="28"/>
                <w:szCs w:val="28"/>
              </w:rPr>
              <w:t xml:space="preserve"> города Москвы</w:t>
            </w:r>
          </w:p>
        </w:tc>
      </w:tr>
      <w:tr w:rsidR="00863B0D" w:rsidRPr="00694D37" w:rsidTr="00A4074E">
        <w:tc>
          <w:tcPr>
            <w:tcW w:w="15817" w:type="dxa"/>
            <w:gridSpan w:val="13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4D37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1.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Захаров А.А.</w:t>
            </w:r>
          </w:p>
          <w:p w:rsidR="00863B0D" w:rsidRPr="00694D37" w:rsidRDefault="00863B0D" w:rsidP="00694D37">
            <w:pPr>
              <w:spacing w:after="0" w:line="240" w:lineRule="auto"/>
            </w:pP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Глава управы района </w:t>
            </w:r>
            <w:r>
              <w:t>Измайлово</w:t>
            </w:r>
            <w:r w:rsidRPr="00694D37">
              <w:t xml:space="preserve"> города Москвы </w:t>
            </w:r>
          </w:p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земельный участок</w:t>
            </w:r>
          </w:p>
          <w:p w:rsidR="00863B0D" w:rsidRDefault="00863B0D" w:rsidP="00A4074E">
            <w:pPr>
              <w:spacing w:after="0" w:line="240" w:lineRule="auto"/>
            </w:pPr>
          </w:p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694D37">
              <w:t>земельный участок</w:t>
            </w: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>
              <w:t>1059</w:t>
            </w:r>
          </w:p>
          <w:p w:rsidR="00863B0D" w:rsidRPr="00694D37" w:rsidRDefault="00863B0D" w:rsidP="00694D37">
            <w:pPr>
              <w:spacing w:after="0" w:line="240" w:lineRule="auto"/>
              <w:jc w:val="both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10</w:t>
            </w:r>
            <w:r>
              <w:t>65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65,2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61,5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  <w:tc>
          <w:tcPr>
            <w:tcW w:w="1053" w:type="dxa"/>
          </w:tcPr>
          <w:p w:rsidR="00863B0D" w:rsidRPr="00A4074E" w:rsidRDefault="00863B0D" w:rsidP="00A407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1 417 </w:t>
            </w:r>
            <w:r w:rsidRPr="00A4074E">
              <w:rPr>
                <w:sz w:val="20"/>
                <w:szCs w:val="20"/>
              </w:rPr>
              <w:t>607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земельный участок </w:t>
            </w:r>
          </w:p>
        </w:tc>
        <w:tc>
          <w:tcPr>
            <w:tcW w:w="1418" w:type="dxa"/>
          </w:tcPr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1502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Латвийская республика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Default="00863B0D" w:rsidP="00A4074E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Pr="00694D37" w:rsidRDefault="00863B0D" w:rsidP="00A4074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3B0D" w:rsidRDefault="00863B0D" w:rsidP="00A4074E">
            <w:pPr>
              <w:spacing w:after="0" w:line="240" w:lineRule="auto"/>
              <w:jc w:val="center"/>
            </w:pPr>
            <w:r>
              <w:t>65,2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Default="00863B0D" w:rsidP="00A4074E">
            <w:pPr>
              <w:spacing w:after="0" w:line="240" w:lineRule="auto"/>
              <w:jc w:val="center"/>
            </w:pPr>
            <w:r>
              <w:t>61,5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Pr="00694D37" w:rsidRDefault="00863B0D" w:rsidP="00A4074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Default="00863B0D" w:rsidP="00A4074E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A4074E">
            <w:pPr>
              <w:spacing w:after="0" w:line="240" w:lineRule="auto"/>
              <w:jc w:val="center"/>
            </w:pPr>
          </w:p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A4074E" w:rsidRDefault="00863B0D" w:rsidP="00A4074E">
            <w:pPr>
              <w:spacing w:after="0" w:line="240" w:lineRule="auto"/>
              <w:jc w:val="center"/>
            </w:pPr>
            <w:r w:rsidRPr="00A4074E">
              <w:t>NISSFN</w:t>
            </w:r>
          </w:p>
          <w:p w:rsidR="00863B0D" w:rsidRPr="00694D37" w:rsidRDefault="00863B0D" w:rsidP="00A4074E">
            <w:pPr>
              <w:spacing w:after="0" w:line="240" w:lineRule="auto"/>
              <w:jc w:val="center"/>
            </w:pPr>
            <w:r w:rsidRPr="00A4074E">
              <w:t>QASHQAI 2.0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63B0D" w:rsidRPr="00A4074E" w:rsidRDefault="00863B0D" w:rsidP="00A40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74E">
              <w:rPr>
                <w:sz w:val="20"/>
                <w:szCs w:val="20"/>
              </w:rPr>
              <w:t>746 723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4D3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84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89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2.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Савичев А.В.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З</w:t>
            </w:r>
            <w:r w:rsidRPr="00694D37">
              <w:t xml:space="preserve">аместитель главы управы района </w:t>
            </w:r>
            <w:r>
              <w:t xml:space="preserve">Измайлово </w:t>
            </w:r>
            <w:r w:rsidRPr="00694D37">
              <w:t xml:space="preserve">города Москвы 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 xml:space="preserve">по вопросам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жи</w:t>
            </w:r>
            <w:r w:rsidRPr="00694D37">
              <w:t>лищно</w:t>
            </w:r>
            <w:r>
              <w:t>- коммунального хозяйства и благоустройства</w:t>
            </w:r>
          </w:p>
        </w:tc>
        <w:tc>
          <w:tcPr>
            <w:tcW w:w="1417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 xml:space="preserve">земельный участок </w:t>
            </w:r>
          </w:p>
        </w:tc>
        <w:tc>
          <w:tcPr>
            <w:tcW w:w="1418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52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54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4C17D7">
              <w:t>MitsubishiOutlander</w:t>
            </w:r>
            <w:r>
              <w:t xml:space="preserve"> </w:t>
            </w:r>
            <w:r w:rsidRPr="004C17D7">
              <w:t>XL</w:t>
            </w:r>
            <w:r w:rsidRPr="00694D37">
              <w:t xml:space="preserve"> </w:t>
            </w:r>
          </w:p>
        </w:tc>
        <w:tc>
          <w:tcPr>
            <w:tcW w:w="1053" w:type="dxa"/>
          </w:tcPr>
          <w:p w:rsidR="00863B0D" w:rsidRPr="004C17D7" w:rsidRDefault="00863B0D" w:rsidP="00694D3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C17D7">
              <w:rPr>
                <w:sz w:val="20"/>
                <w:szCs w:val="20"/>
              </w:rPr>
              <w:t>1 425 367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Default="00863B0D" w:rsidP="00694D37">
            <w:pPr>
              <w:spacing w:after="0" w:line="240" w:lineRule="auto"/>
              <w:jc w:val="both"/>
              <w:rPr>
                <w:b/>
              </w:rPr>
            </w:pPr>
            <w:r>
              <w:t>супруга</w:t>
            </w:r>
          </w:p>
        </w:tc>
        <w:tc>
          <w:tcPr>
            <w:tcW w:w="1843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 xml:space="preserve">земельный участок 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общая (долевая) – 3/4</w:t>
            </w:r>
          </w:p>
        </w:tc>
        <w:tc>
          <w:tcPr>
            <w:tcW w:w="1134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1200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both"/>
            </w:pPr>
          </w:p>
          <w:p w:rsidR="00863B0D" w:rsidRDefault="00863B0D" w:rsidP="00693B0F">
            <w:pPr>
              <w:spacing w:after="0" w:line="240" w:lineRule="auto"/>
              <w:jc w:val="both"/>
            </w:pPr>
          </w:p>
          <w:p w:rsidR="00863B0D" w:rsidRPr="00694D37" w:rsidRDefault="00863B0D" w:rsidP="004C17D7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694D37" w:rsidRDefault="00863B0D" w:rsidP="004C17D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694D37" w:rsidRDefault="00863B0D" w:rsidP="004C17D7">
            <w:pPr>
              <w:spacing w:after="0" w:line="240" w:lineRule="auto"/>
              <w:jc w:val="center"/>
            </w:pPr>
            <w:r w:rsidRPr="004C17D7">
              <w:t>Мицубиси Паджеро Спорт</w:t>
            </w:r>
          </w:p>
        </w:tc>
        <w:tc>
          <w:tcPr>
            <w:tcW w:w="1053" w:type="dxa"/>
          </w:tcPr>
          <w:p w:rsidR="00863B0D" w:rsidRPr="004C17D7" w:rsidRDefault="00863B0D" w:rsidP="00694D3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C17D7">
              <w:rPr>
                <w:sz w:val="20"/>
                <w:szCs w:val="20"/>
              </w:rPr>
              <w:t>2 491 377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3B0F">
            <w:pPr>
              <w:spacing w:after="0" w:line="240" w:lineRule="auto"/>
              <w:jc w:val="both"/>
              <w:rPr>
                <w:b/>
              </w:rPr>
            </w:pPr>
            <w:r w:rsidRPr="00694D37">
              <w:t>несовершен-нолетний ребенок</w:t>
            </w:r>
          </w:p>
        </w:tc>
        <w:tc>
          <w:tcPr>
            <w:tcW w:w="1843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053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3B0F">
            <w:pPr>
              <w:spacing w:after="0" w:line="240" w:lineRule="auto"/>
              <w:jc w:val="both"/>
              <w:rPr>
                <w:b/>
              </w:rPr>
            </w:pPr>
            <w:r w:rsidRPr="00694D37">
              <w:t>несовершен-нолетний ребенок</w:t>
            </w:r>
          </w:p>
        </w:tc>
        <w:tc>
          <w:tcPr>
            <w:tcW w:w="1843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276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053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3B0F">
            <w:pPr>
              <w:spacing w:after="0" w:line="240" w:lineRule="auto"/>
              <w:jc w:val="both"/>
              <w:rPr>
                <w:b/>
              </w:rPr>
            </w:pPr>
            <w:r w:rsidRPr="00694D37">
              <w:t>несовершен-нолетний ребенок</w:t>
            </w:r>
          </w:p>
        </w:tc>
        <w:tc>
          <w:tcPr>
            <w:tcW w:w="1843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8" w:type="dxa"/>
          </w:tcPr>
          <w:p w:rsidR="00863B0D" w:rsidRPr="00694D37" w:rsidRDefault="00863B0D" w:rsidP="004C17D7">
            <w:pPr>
              <w:spacing w:after="0" w:line="240" w:lineRule="auto"/>
              <w:jc w:val="center"/>
              <w:rPr>
                <w:lang w:val="en-US"/>
              </w:rPr>
            </w:pPr>
            <w:r>
              <w:t>общая (долевая) – 1/4</w:t>
            </w:r>
          </w:p>
        </w:tc>
        <w:tc>
          <w:tcPr>
            <w:tcW w:w="1134" w:type="dxa"/>
          </w:tcPr>
          <w:p w:rsidR="00863B0D" w:rsidRPr="004C17D7" w:rsidRDefault="00863B0D" w:rsidP="00693B0F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053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84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89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3.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Малинина Е.В.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Заместитель главы управы района </w:t>
            </w:r>
            <w:r>
              <w:t>Измайлово</w:t>
            </w:r>
            <w:r w:rsidRPr="00694D37">
              <w:t xml:space="preserve"> города Москвы по </w:t>
            </w:r>
            <w:r>
              <w:t>социальной работе,</w:t>
            </w:r>
            <w:r w:rsidRPr="00694D37">
              <w:t xml:space="preserve"> вопросам </w:t>
            </w:r>
            <w:r>
              <w:t>досуга и спорта, делам несовершеннолетних и защите их прав</w:t>
            </w:r>
          </w:p>
        </w:tc>
        <w:tc>
          <w:tcPr>
            <w:tcW w:w="1417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 xml:space="preserve">земельный участок 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C67754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760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both"/>
            </w:pPr>
          </w:p>
          <w:p w:rsidR="00863B0D" w:rsidRDefault="00863B0D" w:rsidP="00693B0F">
            <w:pPr>
              <w:spacing w:after="0" w:line="240" w:lineRule="auto"/>
              <w:jc w:val="both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>
              <w:t>53,2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C67754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694D37" w:rsidRDefault="00863B0D" w:rsidP="00C67754">
            <w:pPr>
              <w:spacing w:after="0" w:line="240" w:lineRule="auto"/>
              <w:jc w:val="center"/>
            </w:pPr>
            <w:r w:rsidRPr="0068155B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053" w:type="dxa"/>
          </w:tcPr>
          <w:p w:rsidR="00863B0D" w:rsidRPr="00C67754" w:rsidRDefault="00863B0D" w:rsidP="00C67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754">
              <w:rPr>
                <w:sz w:val="20"/>
                <w:szCs w:val="20"/>
              </w:rPr>
              <w:t>1 807 799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  <w:r w:rsidRPr="00694D37">
              <w:t>супруг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к</w:t>
            </w:r>
            <w:r w:rsidRPr="00694D37">
              <w:t>вартира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418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Общая (долевая) – 1/3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</w:tc>
        <w:tc>
          <w:tcPr>
            <w:tcW w:w="1134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53,2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38,9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1154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238</w:t>
            </w:r>
          </w:p>
        </w:tc>
        <w:tc>
          <w:tcPr>
            <w:tcW w:w="992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C67754">
            <w:pPr>
              <w:spacing w:after="0" w:line="240" w:lineRule="auto"/>
              <w:jc w:val="center"/>
            </w:pPr>
          </w:p>
          <w:p w:rsidR="00863B0D" w:rsidRPr="00694D37" w:rsidRDefault="00863B0D" w:rsidP="00C67754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C67754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C67754" w:rsidRDefault="00863B0D" w:rsidP="00C67754">
            <w:pPr>
              <w:jc w:val="center"/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C67754">
              <w:t>ВАЗ-21043</w:t>
            </w:r>
          </w:p>
        </w:tc>
        <w:tc>
          <w:tcPr>
            <w:tcW w:w="1053" w:type="dxa"/>
          </w:tcPr>
          <w:p w:rsidR="00863B0D" w:rsidRPr="00C67754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754">
              <w:rPr>
                <w:sz w:val="20"/>
                <w:szCs w:val="20"/>
              </w:rPr>
              <w:t>279 000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rPr>
          <w:trHeight w:val="306"/>
        </w:trPr>
        <w:tc>
          <w:tcPr>
            <w:tcW w:w="15817" w:type="dxa"/>
            <w:gridSpan w:val="13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63B0D" w:rsidRPr="00694D37" w:rsidTr="004431A6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  <w:lang w:val="en-US"/>
              </w:rPr>
              <w:t>4</w:t>
            </w:r>
            <w:r w:rsidRPr="00694D37">
              <w:rPr>
                <w:b/>
              </w:rPr>
              <w:t>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Притыкин К.А.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Заместитель главы управы района </w:t>
            </w:r>
            <w:r>
              <w:t xml:space="preserve">Измайлово </w:t>
            </w:r>
            <w:r w:rsidRPr="00694D37">
              <w:t xml:space="preserve">города Москвы </w:t>
            </w:r>
            <w:r>
              <w:t>по организацион-ной работе</w:t>
            </w: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3B0D" w:rsidRPr="00694D37" w:rsidRDefault="00863B0D" w:rsidP="004431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4431A6">
            <w:pPr>
              <w:spacing w:after="0" w:line="240" w:lineRule="auto"/>
              <w:jc w:val="center"/>
            </w:pPr>
            <w:r>
              <w:t>-</w:t>
            </w:r>
          </w:p>
          <w:p w:rsidR="00863B0D" w:rsidRPr="00694D37" w:rsidRDefault="00863B0D" w:rsidP="004431A6">
            <w:pPr>
              <w:spacing w:after="0" w:line="240" w:lineRule="auto"/>
              <w:jc w:val="center"/>
            </w:pPr>
          </w:p>
          <w:p w:rsidR="00863B0D" w:rsidRPr="00694D37" w:rsidRDefault="00863B0D" w:rsidP="004431A6">
            <w:pPr>
              <w:spacing w:after="0" w:line="240" w:lineRule="auto"/>
              <w:jc w:val="center"/>
            </w:pPr>
          </w:p>
          <w:p w:rsidR="00863B0D" w:rsidRPr="00694D37" w:rsidRDefault="00863B0D" w:rsidP="004431A6">
            <w:pPr>
              <w:spacing w:after="0" w:line="240" w:lineRule="auto"/>
              <w:jc w:val="center"/>
            </w:pPr>
          </w:p>
          <w:p w:rsidR="00863B0D" w:rsidRPr="00694D37" w:rsidRDefault="00863B0D" w:rsidP="004431A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Default="00863B0D" w:rsidP="00DA3624">
            <w:pPr>
              <w:spacing w:after="0" w:line="240" w:lineRule="auto"/>
              <w:jc w:val="center"/>
            </w:pPr>
            <w:r>
              <w:t>к</w:t>
            </w:r>
            <w:r w:rsidRPr="00694D37">
              <w:t>вартира</w:t>
            </w:r>
          </w:p>
          <w:p w:rsidR="00863B0D" w:rsidRDefault="00863B0D" w:rsidP="004431A6">
            <w:pPr>
              <w:spacing w:after="0" w:line="240" w:lineRule="auto"/>
            </w:pPr>
          </w:p>
          <w:p w:rsidR="00863B0D" w:rsidRDefault="00863B0D" w:rsidP="004431A6">
            <w:pPr>
              <w:spacing w:after="0" w:line="240" w:lineRule="auto"/>
            </w:pPr>
            <w:r>
              <w:t>квартира</w:t>
            </w:r>
          </w:p>
          <w:p w:rsidR="00863B0D" w:rsidRPr="00694D37" w:rsidRDefault="00863B0D" w:rsidP="00DA3624">
            <w:pPr>
              <w:spacing w:after="0" w:line="240" w:lineRule="auto"/>
              <w:jc w:val="center"/>
            </w:pPr>
          </w:p>
          <w:p w:rsidR="00863B0D" w:rsidRPr="00694D37" w:rsidRDefault="00863B0D" w:rsidP="00DA3624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DA3624">
            <w:pPr>
              <w:spacing w:after="0" w:line="240" w:lineRule="auto"/>
              <w:jc w:val="center"/>
              <w:rPr>
                <w:lang w:val="en-US"/>
              </w:rPr>
            </w:pPr>
            <w:r>
              <w:t>76,8</w:t>
            </w:r>
          </w:p>
          <w:p w:rsidR="00863B0D" w:rsidRDefault="00863B0D" w:rsidP="00DA3624">
            <w:pPr>
              <w:spacing w:after="0" w:line="240" w:lineRule="auto"/>
              <w:jc w:val="center"/>
            </w:pPr>
          </w:p>
          <w:p w:rsidR="00863B0D" w:rsidRPr="00694D37" w:rsidRDefault="00863B0D" w:rsidP="00DA3624">
            <w:pPr>
              <w:spacing w:after="0" w:line="240" w:lineRule="auto"/>
              <w:jc w:val="center"/>
            </w:pPr>
            <w:r>
              <w:t>80,6</w:t>
            </w:r>
          </w:p>
        </w:tc>
        <w:tc>
          <w:tcPr>
            <w:tcW w:w="992" w:type="dxa"/>
          </w:tcPr>
          <w:p w:rsidR="00863B0D" w:rsidRPr="00694D37" w:rsidRDefault="00863B0D" w:rsidP="00DA3624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DA3624">
            <w:pPr>
              <w:spacing w:after="0" w:line="240" w:lineRule="auto"/>
              <w:jc w:val="center"/>
            </w:pPr>
          </w:p>
          <w:p w:rsidR="00863B0D" w:rsidRPr="00694D37" w:rsidRDefault="00863B0D" w:rsidP="004431A6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DA362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4431A6">
              <w:t>Шкода Фабия</w:t>
            </w:r>
            <w:r w:rsidRPr="00694D37">
              <w:t xml:space="preserve">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63B0D" w:rsidRPr="004431A6" w:rsidRDefault="00863B0D" w:rsidP="00443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31A6">
              <w:rPr>
                <w:sz w:val="20"/>
                <w:szCs w:val="20"/>
              </w:rPr>
              <w:t>1 155 137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lang w:val="en-US"/>
              </w:rPr>
            </w:pPr>
            <w:r w:rsidRPr="00694D37">
              <w:t>супруг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4431A6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63B0D" w:rsidRPr="004431A6" w:rsidRDefault="00863B0D" w:rsidP="004431A6">
            <w:pPr>
              <w:spacing w:after="0" w:line="240" w:lineRule="auto"/>
              <w:jc w:val="center"/>
            </w:pPr>
            <w:r>
              <w:t>долевая – 1/6</w:t>
            </w:r>
          </w:p>
        </w:tc>
        <w:tc>
          <w:tcPr>
            <w:tcW w:w="1134" w:type="dxa"/>
          </w:tcPr>
          <w:p w:rsidR="00863B0D" w:rsidRPr="004431A6" w:rsidRDefault="00863B0D" w:rsidP="00694D37">
            <w:pPr>
              <w:spacing w:after="0" w:line="240" w:lineRule="auto"/>
              <w:jc w:val="center"/>
            </w:pPr>
            <w:r>
              <w:t>80,6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DA36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DA36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DA36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4431A6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863B0D" w:rsidRPr="004431A6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31A6">
              <w:rPr>
                <w:sz w:val="20"/>
                <w:szCs w:val="20"/>
              </w:rPr>
              <w:t>636 030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t>несовершен-нолетний ребенок</w:t>
            </w: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694D37" w:rsidRDefault="00863B0D" w:rsidP="004431A6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>
              <w:t>долевая – 1/6</w:t>
            </w:r>
          </w:p>
        </w:tc>
        <w:tc>
          <w:tcPr>
            <w:tcW w:w="1134" w:type="dxa"/>
          </w:tcPr>
          <w:p w:rsidR="00863B0D" w:rsidRPr="004431A6" w:rsidRDefault="00863B0D" w:rsidP="00694D37">
            <w:pPr>
              <w:spacing w:after="0" w:line="240" w:lineRule="auto"/>
              <w:jc w:val="center"/>
            </w:pPr>
            <w:r>
              <w:t>80,6</w:t>
            </w:r>
          </w:p>
        </w:tc>
        <w:tc>
          <w:tcPr>
            <w:tcW w:w="992" w:type="dxa"/>
          </w:tcPr>
          <w:p w:rsidR="00863B0D" w:rsidRPr="00694D37" w:rsidRDefault="00863B0D" w:rsidP="004431A6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053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</w:pPr>
          </w:p>
        </w:tc>
      </w:tr>
      <w:tr w:rsidR="00863B0D" w:rsidRPr="00694D37" w:rsidTr="00192E6B">
        <w:trPr>
          <w:trHeight w:val="55"/>
        </w:trPr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5.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Рубцова И.В.</w:t>
            </w:r>
          </w:p>
          <w:p w:rsidR="00863B0D" w:rsidRPr="00694D37" w:rsidRDefault="00863B0D" w:rsidP="00694D37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Главный бухгалтер-начальник отдела  экономики, бухгалтерского учета и отчетности управы района </w:t>
            </w:r>
            <w:r>
              <w:t xml:space="preserve">Измайлово </w:t>
            </w:r>
            <w:r w:rsidRPr="00694D37">
              <w:t xml:space="preserve">города Москвы </w:t>
            </w: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общая (долевая) – 1/3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72,7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легковой автомо-биль </w:t>
            </w:r>
            <w:hyperlink r:id="rId7" w:tgtFrame="_blank" w:history="1">
              <w:r w:rsidRPr="00192E6B">
                <w:t>Toyota </w:t>
              </w:r>
              <w:r>
                <w:t xml:space="preserve"> </w:t>
              </w:r>
              <w:r w:rsidRPr="00192E6B">
                <w:t>RAV4</w:t>
              </w:r>
            </w:hyperlink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63B0D" w:rsidRPr="00192E6B" w:rsidRDefault="00863B0D" w:rsidP="0019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E6B">
              <w:rPr>
                <w:sz w:val="20"/>
                <w:szCs w:val="20"/>
              </w:rPr>
              <w:t>1 231 420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89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6.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Петрова Е.Е.</w:t>
            </w:r>
          </w:p>
          <w:p w:rsidR="00863B0D" w:rsidRPr="00694D37" w:rsidRDefault="00863B0D" w:rsidP="00694D37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 xml:space="preserve">Начальник отдела по работе с документами и обращениями заявителей </w:t>
            </w:r>
            <w:r w:rsidRPr="00694D37">
              <w:t xml:space="preserve">управы района </w:t>
            </w:r>
            <w:r>
              <w:t xml:space="preserve">Измайлово </w:t>
            </w:r>
            <w:r w:rsidRPr="00694D37">
              <w:t xml:space="preserve">города Москвы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192E6B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:rsidR="00863B0D" w:rsidRPr="00694D37" w:rsidRDefault="00863B0D" w:rsidP="00192E6B">
            <w:pPr>
              <w:spacing w:after="0" w:line="240" w:lineRule="auto"/>
              <w:jc w:val="center"/>
            </w:pPr>
          </w:p>
          <w:p w:rsidR="00863B0D" w:rsidRPr="00694D37" w:rsidRDefault="00863B0D" w:rsidP="00192E6B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дачный дом</w:t>
            </w:r>
          </w:p>
        </w:tc>
        <w:tc>
          <w:tcPr>
            <w:tcW w:w="1418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192E6B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807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796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805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50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863B0D" w:rsidRPr="00694D37" w:rsidRDefault="00863B0D" w:rsidP="00FD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2017">
              <w:rPr>
                <w:sz w:val="20"/>
                <w:szCs w:val="20"/>
              </w:rPr>
              <w:t>1 197 618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3B0F">
            <w:pPr>
              <w:spacing w:after="0" w:line="240" w:lineRule="auto"/>
              <w:jc w:val="both"/>
              <w:rPr>
                <w:lang w:val="en-US"/>
              </w:rPr>
            </w:pPr>
            <w:r w:rsidRPr="00694D37">
              <w:t>супруг</w:t>
            </w:r>
          </w:p>
        </w:tc>
        <w:tc>
          <w:tcPr>
            <w:tcW w:w="1843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Pr="00FD2017" w:rsidRDefault="00863B0D" w:rsidP="00FD20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63B0D" w:rsidRPr="004431A6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3B0D" w:rsidRPr="004431A6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FD201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63B0D" w:rsidRDefault="00863B0D" w:rsidP="00FD2017">
            <w:pPr>
              <w:spacing w:after="0" w:line="240" w:lineRule="auto"/>
              <w:jc w:val="center"/>
            </w:pPr>
            <w:r>
              <w:t>к</w:t>
            </w:r>
            <w:r w:rsidRPr="00694D37">
              <w:t>вартира</w:t>
            </w:r>
          </w:p>
          <w:p w:rsidR="00863B0D" w:rsidRDefault="00863B0D" w:rsidP="00FD2017">
            <w:pPr>
              <w:spacing w:after="0" w:line="240" w:lineRule="auto"/>
              <w:jc w:val="center"/>
            </w:pPr>
          </w:p>
          <w:p w:rsidR="00863B0D" w:rsidRPr="00694D37" w:rsidRDefault="00863B0D" w:rsidP="00FD2017">
            <w:pPr>
              <w:spacing w:after="0" w:line="240" w:lineRule="auto"/>
              <w:jc w:val="center"/>
            </w:pPr>
            <w:r>
              <w:t>жилой дом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50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63B0D" w:rsidRDefault="00863B0D" w:rsidP="00FD2017">
            <w:pPr>
              <w:spacing w:after="0" w:line="240" w:lineRule="auto"/>
              <w:jc w:val="center"/>
            </w:pPr>
            <w:r w:rsidRPr="00694D37">
              <w:t xml:space="preserve">легковой автомо-биль </w:t>
            </w:r>
            <w:r w:rsidRPr="00FD2017">
              <w:t>Suzuri</w:t>
            </w:r>
            <w:r>
              <w:t xml:space="preserve"> </w:t>
            </w:r>
            <w:r w:rsidRPr="00FD2017">
              <w:t>Grand</w:t>
            </w:r>
            <w:r>
              <w:t xml:space="preserve"> </w:t>
            </w:r>
            <w:r w:rsidRPr="00FD2017">
              <w:t>Vitara</w:t>
            </w:r>
          </w:p>
          <w:p w:rsidR="00863B0D" w:rsidRDefault="00863B0D" w:rsidP="00FD2017">
            <w:pPr>
              <w:spacing w:after="0" w:line="240" w:lineRule="auto"/>
              <w:jc w:val="center"/>
            </w:pPr>
          </w:p>
          <w:p w:rsidR="00863B0D" w:rsidRPr="004431A6" w:rsidRDefault="00863B0D" w:rsidP="00693B0F">
            <w:pPr>
              <w:spacing w:after="0" w:line="240" w:lineRule="auto"/>
              <w:jc w:val="center"/>
            </w:pPr>
            <w:r w:rsidRPr="00694D37">
              <w:t xml:space="preserve">легковой автомо-биль </w:t>
            </w:r>
            <w:r w:rsidRPr="00FD2017">
              <w:t>ВАЗ 21093</w:t>
            </w:r>
          </w:p>
        </w:tc>
        <w:tc>
          <w:tcPr>
            <w:tcW w:w="1053" w:type="dxa"/>
          </w:tcPr>
          <w:p w:rsidR="00863B0D" w:rsidRPr="004431A6" w:rsidRDefault="00863B0D" w:rsidP="0069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2017">
              <w:rPr>
                <w:sz w:val="20"/>
                <w:szCs w:val="20"/>
              </w:rPr>
              <w:t>186 976</w:t>
            </w:r>
          </w:p>
        </w:tc>
        <w:tc>
          <w:tcPr>
            <w:tcW w:w="1189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89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63B0D" w:rsidRPr="00694D37" w:rsidTr="00A4074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7.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Савельев М.А.</w:t>
            </w:r>
          </w:p>
          <w:p w:rsidR="00863B0D" w:rsidRPr="00694D37" w:rsidRDefault="00863B0D" w:rsidP="00694D37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Начальник отдела</w:t>
            </w:r>
            <w:r w:rsidRPr="00694D37">
              <w:t xml:space="preserve"> жилищно</w:t>
            </w:r>
            <w:r>
              <w:t>-коммунального хозяйства, благоустройства и строительства управы района Измайлово города Москвы</w:t>
            </w:r>
          </w:p>
        </w:tc>
        <w:tc>
          <w:tcPr>
            <w:tcW w:w="1417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земельный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 xml:space="preserve">участок 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дом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t>индиви-дуальная</w:t>
            </w:r>
          </w:p>
        </w:tc>
        <w:tc>
          <w:tcPr>
            <w:tcW w:w="1134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800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700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54,86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38,8</w:t>
            </w: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FD201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FD201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FD201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>
              <w:t>54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t>-</w:t>
            </w:r>
          </w:p>
        </w:tc>
        <w:tc>
          <w:tcPr>
            <w:tcW w:w="1053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2017">
              <w:rPr>
                <w:sz w:val="20"/>
                <w:szCs w:val="20"/>
              </w:rPr>
              <w:t>1 500 184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4D37">
              <w:rPr>
                <w:sz w:val="18"/>
                <w:szCs w:val="18"/>
              </w:rPr>
              <w:t>-</w:t>
            </w:r>
          </w:p>
        </w:tc>
      </w:tr>
      <w:tr w:rsidR="00863B0D" w:rsidRPr="00694D37" w:rsidTr="00A4074E">
        <w:tc>
          <w:tcPr>
            <w:tcW w:w="563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863B0D" w:rsidRPr="00222EE3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863B0D" w:rsidRPr="00222EE3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D9D9D9"/>
          </w:tcPr>
          <w:p w:rsidR="00863B0D" w:rsidRPr="00222EE3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D9D9D9"/>
          </w:tcPr>
          <w:p w:rsidR="00863B0D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1189" w:type="dxa"/>
            <w:shd w:val="clear" w:color="auto" w:fill="D9D9D9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63B0D" w:rsidRPr="00694D37" w:rsidTr="00B8538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8.</w:t>
            </w:r>
          </w:p>
        </w:tc>
        <w:tc>
          <w:tcPr>
            <w:tcW w:w="1955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Дронова М.В.</w:t>
            </w:r>
          </w:p>
          <w:p w:rsidR="00863B0D" w:rsidRPr="00694D37" w:rsidRDefault="00863B0D" w:rsidP="00694D37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1843" w:type="dxa"/>
          </w:tcPr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 xml:space="preserve">Заведующий сектором </w:t>
            </w:r>
            <w:r>
              <w:t>по организационной работе управы района Измайлово города Москвы</w:t>
            </w:r>
          </w:p>
        </w:tc>
        <w:tc>
          <w:tcPr>
            <w:tcW w:w="1417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 w:rsidRPr="00694D37">
              <w:t>земельный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 xml:space="preserve">участок 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дом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FA17A8" w:rsidRDefault="00863B0D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</w:tc>
        <w:tc>
          <w:tcPr>
            <w:tcW w:w="1134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>
              <w:t>800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22,8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>
              <w:t>54,6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Default="00863B0D" w:rsidP="00694D37">
            <w:pPr>
              <w:spacing w:after="0" w:line="240" w:lineRule="auto"/>
              <w:jc w:val="center"/>
            </w:pP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</w:tc>
        <w:tc>
          <w:tcPr>
            <w:tcW w:w="1134" w:type="dxa"/>
          </w:tcPr>
          <w:p w:rsidR="00863B0D" w:rsidRPr="00694D37" w:rsidRDefault="00863B0D" w:rsidP="00B8538E">
            <w:pPr>
              <w:spacing w:after="0" w:line="240" w:lineRule="auto"/>
              <w:jc w:val="center"/>
            </w:pPr>
            <w:r>
              <w:t>-</w:t>
            </w:r>
          </w:p>
          <w:p w:rsidR="00863B0D" w:rsidRPr="00694D37" w:rsidRDefault="00863B0D" w:rsidP="00B8538E">
            <w:pPr>
              <w:spacing w:after="0" w:line="240" w:lineRule="auto"/>
              <w:ind w:firstLine="709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863B0D" w:rsidRPr="00694D37" w:rsidRDefault="00863B0D" w:rsidP="00B8538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B8538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Default="00863B0D" w:rsidP="00694D37">
            <w:pPr>
              <w:spacing w:after="0" w:line="240" w:lineRule="auto"/>
              <w:jc w:val="center"/>
            </w:pPr>
            <w:r w:rsidRPr="00694D37">
              <w:t xml:space="preserve">легковой автомо-биль </w:t>
            </w:r>
          </w:p>
          <w:p w:rsidR="00863B0D" w:rsidRPr="00694D37" w:rsidRDefault="00863B0D" w:rsidP="00694D37">
            <w:pPr>
              <w:spacing w:after="0" w:line="240" w:lineRule="auto"/>
              <w:jc w:val="center"/>
            </w:pPr>
            <w:r w:rsidRPr="00B8538E">
              <w:t>Хонда Аккорд</w:t>
            </w:r>
          </w:p>
        </w:tc>
        <w:tc>
          <w:tcPr>
            <w:tcW w:w="1053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38E">
              <w:rPr>
                <w:sz w:val="20"/>
                <w:szCs w:val="20"/>
              </w:rPr>
              <w:t>1 288 986</w:t>
            </w:r>
          </w:p>
        </w:tc>
        <w:tc>
          <w:tcPr>
            <w:tcW w:w="1189" w:type="dxa"/>
          </w:tcPr>
          <w:p w:rsidR="00863B0D" w:rsidRPr="00694D37" w:rsidRDefault="00863B0D" w:rsidP="00694D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4D37">
              <w:rPr>
                <w:sz w:val="18"/>
                <w:szCs w:val="18"/>
              </w:rPr>
              <w:t>-</w:t>
            </w:r>
          </w:p>
        </w:tc>
      </w:tr>
      <w:tr w:rsidR="00863B0D" w:rsidRPr="00694D37" w:rsidTr="00B8538E">
        <w:tc>
          <w:tcPr>
            <w:tcW w:w="563" w:type="dxa"/>
          </w:tcPr>
          <w:p w:rsidR="00863B0D" w:rsidRPr="00694D37" w:rsidRDefault="00863B0D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63B0D" w:rsidRPr="00694D37" w:rsidRDefault="00863B0D" w:rsidP="00693B0F">
            <w:pPr>
              <w:spacing w:after="0" w:line="240" w:lineRule="auto"/>
              <w:jc w:val="both"/>
              <w:rPr>
                <w:lang w:val="en-US"/>
              </w:rPr>
            </w:pPr>
            <w:r w:rsidRPr="00694D37">
              <w:t>супруг</w:t>
            </w:r>
          </w:p>
        </w:tc>
        <w:tc>
          <w:tcPr>
            <w:tcW w:w="1843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приусадебный участок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>
              <w:t>приусадебный участок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>
              <w:t>дом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>
              <w:t>квартира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694D37" w:rsidRDefault="00863B0D" w:rsidP="00B8538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63B0D" w:rsidRDefault="00863B0D" w:rsidP="00B8538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Default="00863B0D" w:rsidP="00B8538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863B0D" w:rsidRDefault="00863B0D" w:rsidP="00B8538E">
            <w:pPr>
              <w:spacing w:after="0" w:line="240" w:lineRule="auto"/>
              <w:jc w:val="center"/>
            </w:pPr>
          </w:p>
          <w:p w:rsidR="00863B0D" w:rsidRPr="004431A6" w:rsidRDefault="00863B0D" w:rsidP="00B8538E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</w:tc>
        <w:tc>
          <w:tcPr>
            <w:tcW w:w="1134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>
              <w:t>1500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1500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37,8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>
              <w:t>56,4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Pr="004431A6" w:rsidRDefault="00863B0D" w:rsidP="00693B0F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992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</w:p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63B0D" w:rsidRPr="00694D37" w:rsidRDefault="00863B0D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3B0D" w:rsidRDefault="00863B0D" w:rsidP="00693B0F">
            <w:pPr>
              <w:spacing w:after="0" w:line="240" w:lineRule="auto"/>
              <w:jc w:val="center"/>
            </w:pPr>
            <w:r w:rsidRPr="00694D37">
              <w:t xml:space="preserve">легковой автомо-биль </w:t>
            </w:r>
          </w:p>
          <w:p w:rsidR="00863B0D" w:rsidRPr="004431A6" w:rsidRDefault="00863B0D" w:rsidP="00693B0F">
            <w:pPr>
              <w:spacing w:after="0" w:line="240" w:lineRule="auto"/>
              <w:jc w:val="center"/>
            </w:pPr>
            <w:r w:rsidRPr="00B8538E">
              <w:t>Санг</w:t>
            </w:r>
            <w:r>
              <w:t xml:space="preserve"> </w:t>
            </w:r>
            <w:r w:rsidRPr="00B8538E">
              <w:t>Енг</w:t>
            </w:r>
            <w:r>
              <w:t xml:space="preserve"> </w:t>
            </w:r>
            <w:r w:rsidRPr="00B8538E">
              <w:t>Кайрон</w:t>
            </w:r>
          </w:p>
        </w:tc>
        <w:tc>
          <w:tcPr>
            <w:tcW w:w="1053" w:type="dxa"/>
          </w:tcPr>
          <w:p w:rsidR="00863B0D" w:rsidRPr="004431A6" w:rsidRDefault="00863B0D" w:rsidP="0069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863B0D" w:rsidRPr="00694D37" w:rsidRDefault="00863B0D" w:rsidP="00693B0F">
            <w:pPr>
              <w:spacing w:after="0" w:line="240" w:lineRule="auto"/>
              <w:jc w:val="center"/>
              <w:rPr>
                <w:lang w:val="en-US"/>
              </w:rPr>
            </w:pPr>
            <w:r w:rsidRPr="00694D37">
              <w:rPr>
                <w:lang w:val="en-US"/>
              </w:rPr>
              <w:t>-</w:t>
            </w:r>
          </w:p>
        </w:tc>
      </w:tr>
    </w:tbl>
    <w:p w:rsidR="00863B0D" w:rsidRDefault="00863B0D" w:rsidP="00A25AFA">
      <w:pPr>
        <w:pStyle w:val="ConsPlusNormal"/>
        <w:ind w:firstLine="540"/>
        <w:jc w:val="both"/>
      </w:pPr>
    </w:p>
    <w:p w:rsidR="00863B0D" w:rsidRPr="00A62945" w:rsidRDefault="00863B0D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3B0D" w:rsidRDefault="00863B0D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0" w:name="Par279"/>
      <w:bookmarkEnd w:id="0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63B0D" w:rsidRDefault="00863B0D" w:rsidP="00A62945">
      <w:pPr>
        <w:pStyle w:val="ConsPlusNormal"/>
        <w:ind w:firstLine="540"/>
        <w:jc w:val="both"/>
        <w:rPr>
          <w:sz w:val="16"/>
          <w:szCs w:val="16"/>
        </w:rPr>
      </w:pPr>
    </w:p>
    <w:sectPr w:rsidR="00863B0D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0D" w:rsidRDefault="00863B0D" w:rsidP="00642AF8">
      <w:pPr>
        <w:spacing w:after="0" w:line="240" w:lineRule="auto"/>
      </w:pPr>
      <w:r>
        <w:separator/>
      </w:r>
    </w:p>
  </w:endnote>
  <w:endnote w:type="continuationSeparator" w:id="1">
    <w:p w:rsidR="00863B0D" w:rsidRDefault="00863B0D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0D" w:rsidRDefault="00863B0D" w:rsidP="00642AF8">
      <w:pPr>
        <w:spacing w:after="0" w:line="240" w:lineRule="auto"/>
      </w:pPr>
      <w:r>
        <w:separator/>
      </w:r>
    </w:p>
  </w:footnote>
  <w:footnote w:type="continuationSeparator" w:id="1">
    <w:p w:rsidR="00863B0D" w:rsidRDefault="00863B0D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6E9"/>
    <w:rsid w:val="00032B11"/>
    <w:rsid w:val="0003344D"/>
    <w:rsid w:val="000676A2"/>
    <w:rsid w:val="0007037C"/>
    <w:rsid w:val="00081719"/>
    <w:rsid w:val="000821DD"/>
    <w:rsid w:val="000836E0"/>
    <w:rsid w:val="0009292A"/>
    <w:rsid w:val="00094D3F"/>
    <w:rsid w:val="000A1137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104774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0A37"/>
    <w:rsid w:val="00192E6B"/>
    <w:rsid w:val="001977ED"/>
    <w:rsid w:val="001A1717"/>
    <w:rsid w:val="001A7A89"/>
    <w:rsid w:val="001D2411"/>
    <w:rsid w:val="001E46EC"/>
    <w:rsid w:val="001F1BAE"/>
    <w:rsid w:val="00202B2B"/>
    <w:rsid w:val="00203453"/>
    <w:rsid w:val="00205A24"/>
    <w:rsid w:val="00210D5A"/>
    <w:rsid w:val="00211A72"/>
    <w:rsid w:val="00214BC5"/>
    <w:rsid w:val="002216E9"/>
    <w:rsid w:val="00222767"/>
    <w:rsid w:val="00222EE3"/>
    <w:rsid w:val="00237261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31F71"/>
    <w:rsid w:val="00346402"/>
    <w:rsid w:val="0035325F"/>
    <w:rsid w:val="00372037"/>
    <w:rsid w:val="003722FD"/>
    <w:rsid w:val="003729E6"/>
    <w:rsid w:val="00380AB8"/>
    <w:rsid w:val="0038515F"/>
    <w:rsid w:val="0039336F"/>
    <w:rsid w:val="003A2594"/>
    <w:rsid w:val="003B46C8"/>
    <w:rsid w:val="003C26B1"/>
    <w:rsid w:val="003C741E"/>
    <w:rsid w:val="003D13C8"/>
    <w:rsid w:val="003D26D9"/>
    <w:rsid w:val="003D68EF"/>
    <w:rsid w:val="003E71DA"/>
    <w:rsid w:val="003F1196"/>
    <w:rsid w:val="003F1333"/>
    <w:rsid w:val="004129AB"/>
    <w:rsid w:val="0042489F"/>
    <w:rsid w:val="00425311"/>
    <w:rsid w:val="00430EBE"/>
    <w:rsid w:val="004336DC"/>
    <w:rsid w:val="0043550B"/>
    <w:rsid w:val="00440F02"/>
    <w:rsid w:val="004431A6"/>
    <w:rsid w:val="004445ED"/>
    <w:rsid w:val="00450F1E"/>
    <w:rsid w:val="00455C8A"/>
    <w:rsid w:val="0046359F"/>
    <w:rsid w:val="004721FA"/>
    <w:rsid w:val="00472C06"/>
    <w:rsid w:val="004755BD"/>
    <w:rsid w:val="004A1C0D"/>
    <w:rsid w:val="004C17D7"/>
    <w:rsid w:val="004C246B"/>
    <w:rsid w:val="004D05B6"/>
    <w:rsid w:val="004D1E51"/>
    <w:rsid w:val="004D3FC5"/>
    <w:rsid w:val="004D5224"/>
    <w:rsid w:val="004E2DB3"/>
    <w:rsid w:val="004E6C5D"/>
    <w:rsid w:val="004F1D14"/>
    <w:rsid w:val="005025AE"/>
    <w:rsid w:val="0053664F"/>
    <w:rsid w:val="0053669E"/>
    <w:rsid w:val="00540A22"/>
    <w:rsid w:val="00540E62"/>
    <w:rsid w:val="00565243"/>
    <w:rsid w:val="00573382"/>
    <w:rsid w:val="00574242"/>
    <w:rsid w:val="00580A46"/>
    <w:rsid w:val="00580E56"/>
    <w:rsid w:val="00590853"/>
    <w:rsid w:val="005A4664"/>
    <w:rsid w:val="005C42C5"/>
    <w:rsid w:val="005D27EC"/>
    <w:rsid w:val="005D6C1C"/>
    <w:rsid w:val="005E1FD0"/>
    <w:rsid w:val="005E5643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545BE"/>
    <w:rsid w:val="00661103"/>
    <w:rsid w:val="00664BED"/>
    <w:rsid w:val="00667AB0"/>
    <w:rsid w:val="0068155B"/>
    <w:rsid w:val="00693B0F"/>
    <w:rsid w:val="00693B79"/>
    <w:rsid w:val="00694D37"/>
    <w:rsid w:val="006979BA"/>
    <w:rsid w:val="006A2409"/>
    <w:rsid w:val="006B121D"/>
    <w:rsid w:val="006B67D0"/>
    <w:rsid w:val="006D2B12"/>
    <w:rsid w:val="006E5026"/>
    <w:rsid w:val="006F0421"/>
    <w:rsid w:val="006F1FB5"/>
    <w:rsid w:val="006F28F8"/>
    <w:rsid w:val="006F2BAD"/>
    <w:rsid w:val="007239A6"/>
    <w:rsid w:val="00723D16"/>
    <w:rsid w:val="00740B7F"/>
    <w:rsid w:val="00741237"/>
    <w:rsid w:val="00756DD7"/>
    <w:rsid w:val="00765C34"/>
    <w:rsid w:val="0077677C"/>
    <w:rsid w:val="00777B12"/>
    <w:rsid w:val="007812C2"/>
    <w:rsid w:val="007858AE"/>
    <w:rsid w:val="00791CDA"/>
    <w:rsid w:val="00793B14"/>
    <w:rsid w:val="0079571C"/>
    <w:rsid w:val="007B740D"/>
    <w:rsid w:val="007C0765"/>
    <w:rsid w:val="007C2246"/>
    <w:rsid w:val="007C6448"/>
    <w:rsid w:val="007D0CF0"/>
    <w:rsid w:val="007E0D68"/>
    <w:rsid w:val="007F3780"/>
    <w:rsid w:val="007F5A63"/>
    <w:rsid w:val="00811B03"/>
    <w:rsid w:val="00827642"/>
    <w:rsid w:val="00837985"/>
    <w:rsid w:val="00845F7F"/>
    <w:rsid w:val="00846908"/>
    <w:rsid w:val="00846BC1"/>
    <w:rsid w:val="008618EA"/>
    <w:rsid w:val="00863B0D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1D5B"/>
    <w:rsid w:val="00905DF1"/>
    <w:rsid w:val="0090662C"/>
    <w:rsid w:val="0090785C"/>
    <w:rsid w:val="00916359"/>
    <w:rsid w:val="00917A85"/>
    <w:rsid w:val="00917F56"/>
    <w:rsid w:val="0093057F"/>
    <w:rsid w:val="00930F95"/>
    <w:rsid w:val="00933CC9"/>
    <w:rsid w:val="00935F86"/>
    <w:rsid w:val="00942D63"/>
    <w:rsid w:val="00945805"/>
    <w:rsid w:val="00945D31"/>
    <w:rsid w:val="009463BA"/>
    <w:rsid w:val="00950F32"/>
    <w:rsid w:val="009518B2"/>
    <w:rsid w:val="009555AB"/>
    <w:rsid w:val="009555AF"/>
    <w:rsid w:val="009559E2"/>
    <w:rsid w:val="00956FBA"/>
    <w:rsid w:val="00975EAB"/>
    <w:rsid w:val="009771EF"/>
    <w:rsid w:val="009A08EA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074E"/>
    <w:rsid w:val="00A427C7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D5295"/>
    <w:rsid w:val="00AF54AC"/>
    <w:rsid w:val="00AF613F"/>
    <w:rsid w:val="00B0433F"/>
    <w:rsid w:val="00B26A08"/>
    <w:rsid w:val="00B46A60"/>
    <w:rsid w:val="00B8538E"/>
    <w:rsid w:val="00B868BC"/>
    <w:rsid w:val="00B90FF3"/>
    <w:rsid w:val="00BA0616"/>
    <w:rsid w:val="00BA23AE"/>
    <w:rsid w:val="00BA43C9"/>
    <w:rsid w:val="00BB5045"/>
    <w:rsid w:val="00BC60C7"/>
    <w:rsid w:val="00BD13BA"/>
    <w:rsid w:val="00BD66B9"/>
    <w:rsid w:val="00BF703E"/>
    <w:rsid w:val="00C0398E"/>
    <w:rsid w:val="00C137EC"/>
    <w:rsid w:val="00C36628"/>
    <w:rsid w:val="00C540EC"/>
    <w:rsid w:val="00C578FF"/>
    <w:rsid w:val="00C64C29"/>
    <w:rsid w:val="00C67754"/>
    <w:rsid w:val="00C75A01"/>
    <w:rsid w:val="00C819EC"/>
    <w:rsid w:val="00C819F6"/>
    <w:rsid w:val="00C87036"/>
    <w:rsid w:val="00C910B5"/>
    <w:rsid w:val="00C911B5"/>
    <w:rsid w:val="00CA16D9"/>
    <w:rsid w:val="00CA5B31"/>
    <w:rsid w:val="00CC30CA"/>
    <w:rsid w:val="00CD437C"/>
    <w:rsid w:val="00CD6FAC"/>
    <w:rsid w:val="00CD7118"/>
    <w:rsid w:val="00CE5901"/>
    <w:rsid w:val="00CE5FFE"/>
    <w:rsid w:val="00CF08CE"/>
    <w:rsid w:val="00D103E4"/>
    <w:rsid w:val="00D3705D"/>
    <w:rsid w:val="00D46E86"/>
    <w:rsid w:val="00D5479B"/>
    <w:rsid w:val="00D61D7B"/>
    <w:rsid w:val="00D8390E"/>
    <w:rsid w:val="00D84CB6"/>
    <w:rsid w:val="00DA16A8"/>
    <w:rsid w:val="00DA3624"/>
    <w:rsid w:val="00DD0347"/>
    <w:rsid w:val="00DD44CE"/>
    <w:rsid w:val="00DD68E2"/>
    <w:rsid w:val="00DE5500"/>
    <w:rsid w:val="00E03D51"/>
    <w:rsid w:val="00E04614"/>
    <w:rsid w:val="00E0742A"/>
    <w:rsid w:val="00E43ACB"/>
    <w:rsid w:val="00E568B3"/>
    <w:rsid w:val="00E6718D"/>
    <w:rsid w:val="00E67214"/>
    <w:rsid w:val="00E704F9"/>
    <w:rsid w:val="00E72225"/>
    <w:rsid w:val="00E80BBA"/>
    <w:rsid w:val="00E82EDF"/>
    <w:rsid w:val="00E964FE"/>
    <w:rsid w:val="00EA1187"/>
    <w:rsid w:val="00EB07D8"/>
    <w:rsid w:val="00EB725B"/>
    <w:rsid w:val="00ED4C1B"/>
    <w:rsid w:val="00EE5D2A"/>
    <w:rsid w:val="00EE7988"/>
    <w:rsid w:val="00F140A6"/>
    <w:rsid w:val="00F26C31"/>
    <w:rsid w:val="00F30770"/>
    <w:rsid w:val="00F31C6E"/>
    <w:rsid w:val="00F35E09"/>
    <w:rsid w:val="00F57FDD"/>
    <w:rsid w:val="00F60501"/>
    <w:rsid w:val="00F61091"/>
    <w:rsid w:val="00F83843"/>
    <w:rsid w:val="00F92156"/>
    <w:rsid w:val="00F92751"/>
    <w:rsid w:val="00F95948"/>
    <w:rsid w:val="00F96A2E"/>
    <w:rsid w:val="00FA0047"/>
    <w:rsid w:val="00FA17A8"/>
    <w:rsid w:val="00FA45DB"/>
    <w:rsid w:val="00FA7066"/>
    <w:rsid w:val="00FB0FF7"/>
    <w:rsid w:val="00FB136C"/>
    <w:rsid w:val="00FB233A"/>
    <w:rsid w:val="00FC1786"/>
    <w:rsid w:val="00FD05AB"/>
    <w:rsid w:val="00FD2017"/>
    <w:rsid w:val="00FE0ED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8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2216E9"/>
    <w:rPr>
      <w:rFonts w:cs="Times New Roman"/>
      <w:color w:val="333333"/>
      <w:u w:val="single"/>
    </w:rPr>
  </w:style>
  <w:style w:type="character" w:styleId="Strong">
    <w:name w:val="Strong"/>
    <w:basedOn w:val="DefaultParagraphFont"/>
    <w:uiPriority w:val="99"/>
    <w:qFormat/>
    <w:rsid w:val="002216E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216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E7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A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AF8"/>
    <w:rPr>
      <w:rFonts w:cs="Times New Roman"/>
    </w:rPr>
  </w:style>
  <w:style w:type="paragraph" w:customStyle="1" w:styleId="Style1">
    <w:name w:val="Style1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30F95"/>
    <w:rPr>
      <w:rFonts w:ascii="Times New Roman" w:hAnsi="Times New Roman"/>
      <w:b/>
      <w:sz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/>
      <w:b/>
      <w:sz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/>
      <w:b/>
      <w:sz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/>
      <w:sz w:val="18"/>
    </w:rPr>
  </w:style>
  <w:style w:type="character" w:customStyle="1" w:styleId="apple-converted-space">
    <w:name w:val="apple-converted-space"/>
    <w:basedOn w:val="DefaultParagraphFont"/>
    <w:uiPriority w:val="99"/>
    <w:rsid w:val="00192E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638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842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36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jor-toyota.ru/model/toyota_rav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781</Words>
  <Characters>4453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subject/>
  <dc:creator>antonova</dc:creator>
  <cp:keywords/>
  <dc:description/>
  <cp:lastModifiedBy>dan</cp:lastModifiedBy>
  <cp:revision>3</cp:revision>
  <cp:lastPrinted>2014-05-06T04:39:00Z</cp:lastPrinted>
  <dcterms:created xsi:type="dcterms:W3CDTF">2015-05-07T08:35:00Z</dcterms:created>
  <dcterms:modified xsi:type="dcterms:W3CDTF">2015-05-07T09:10:00Z</dcterms:modified>
</cp:coreProperties>
</file>