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E9" w:rsidRPr="00771315" w:rsidRDefault="00CC1FE9" w:rsidP="00771860">
      <w:pPr>
        <w:pStyle w:val="NormalWeb"/>
        <w:jc w:val="center"/>
        <w:rPr>
          <w:b/>
          <w:bCs/>
        </w:rPr>
      </w:pPr>
      <w:r w:rsidRPr="00771315">
        <w:rPr>
          <w:b/>
          <w:bCs/>
        </w:rPr>
        <w:t>Сведения о доходах, расходах  об имуществе и обязательствах имущественног</w:t>
      </w:r>
      <w:r>
        <w:rPr>
          <w:b/>
          <w:bCs/>
        </w:rPr>
        <w:t xml:space="preserve">о характера </w:t>
      </w:r>
      <w:r>
        <w:rPr>
          <w:b/>
          <w:bCs/>
        </w:rPr>
        <w:br/>
        <w:t>главы</w:t>
      </w:r>
      <w:r w:rsidRPr="00771315">
        <w:rPr>
          <w:b/>
          <w:bCs/>
        </w:rPr>
        <w:t xml:space="preserve"> муниципального  образования «Гвардейский городской округ» </w:t>
      </w:r>
      <w:r w:rsidRPr="00771315">
        <w:rPr>
          <w:b/>
          <w:bCs/>
        </w:rPr>
        <w:br/>
        <w:t>за период с 1 января 2014 года по 31 декабря 2014 года</w:t>
      </w:r>
    </w:p>
    <w:tbl>
      <w:tblPr>
        <w:tblW w:w="16076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952"/>
        <w:gridCol w:w="1391"/>
        <w:gridCol w:w="1620"/>
        <w:gridCol w:w="1620"/>
        <w:gridCol w:w="900"/>
        <w:gridCol w:w="1248"/>
        <w:gridCol w:w="1108"/>
        <w:gridCol w:w="1014"/>
        <w:gridCol w:w="1108"/>
        <w:gridCol w:w="1282"/>
        <w:gridCol w:w="1080"/>
        <w:gridCol w:w="1393"/>
      </w:tblGrid>
      <w:tr w:rsidR="00CC1FE9" w:rsidRPr="00AF3220" w:rsidTr="00E852E5">
        <w:tc>
          <w:tcPr>
            <w:tcW w:w="360" w:type="dxa"/>
            <w:vMerge w:val="restart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2" w:type="dxa"/>
            <w:vMerge w:val="restart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1" w:type="dxa"/>
            <w:vMerge w:val="restart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8" w:type="dxa"/>
            <w:gridSpan w:val="4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393" w:type="dxa"/>
            <w:vMerge w:val="restart"/>
          </w:tcPr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росходах</w:t>
            </w: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(Сведения об</w:t>
            </w: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1FE9" w:rsidRPr="00AF3220" w:rsidTr="00E852E5">
        <w:tc>
          <w:tcPr>
            <w:tcW w:w="360" w:type="dxa"/>
            <w:vMerge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2" w:type="dxa"/>
            <w:vMerge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1" w:type="dxa"/>
            <w:vMerge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20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00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48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82" w:type="dxa"/>
            <w:vMerge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C1FE9" w:rsidRPr="00AF3220" w:rsidTr="00E852E5">
        <w:tc>
          <w:tcPr>
            <w:tcW w:w="360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</w:tcPr>
          <w:p w:rsidR="00CC1FE9" w:rsidRPr="0025184D" w:rsidRDefault="00CC1FE9" w:rsidP="00D855EF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Соломатнн В.А.</w:t>
            </w:r>
          </w:p>
        </w:tc>
        <w:tc>
          <w:tcPr>
            <w:tcW w:w="1391" w:type="dxa"/>
          </w:tcPr>
          <w:p w:rsidR="00CC1FE9" w:rsidRPr="0025184D" w:rsidRDefault="00CC1FE9" w:rsidP="001A7DD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лава </w:t>
            </w:r>
            <w:r w:rsidRPr="0025184D">
              <w:rPr>
                <w:rFonts w:ascii="Times New Roman" w:hAnsi="Times New Roman" w:cs="Times New Roman"/>
                <w:sz w:val="18"/>
                <w:szCs w:val="18"/>
              </w:rPr>
              <w:t>муниципальног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образования «Гвардейский городской округ</w:t>
            </w:r>
            <w:r w:rsidRPr="0025184D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620" w:type="dxa"/>
          </w:tcPr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для обслуживания </w:t>
            </w:r>
          </w:p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жилого дома</w:t>
            </w:r>
          </w:p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20" w:type="dxa"/>
          </w:tcPr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00" w:type="dxa"/>
          </w:tcPr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103,8</w:t>
            </w:r>
          </w:p>
        </w:tc>
        <w:tc>
          <w:tcPr>
            <w:tcW w:w="1248" w:type="dxa"/>
          </w:tcPr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CC1FE9" w:rsidRDefault="00CC1FE9" w:rsidP="001455FC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(аренда)</w:t>
            </w: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для обслуживания </w:t>
            </w:r>
          </w:p>
          <w:p w:rsidR="00CC1FE9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жилого дома</w:t>
            </w:r>
          </w:p>
          <w:p w:rsidR="00CC1FE9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(аренда)</w:t>
            </w:r>
          </w:p>
          <w:p w:rsidR="00CC1FE9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1602,2</w:t>
            </w: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154,0</w:t>
            </w:r>
          </w:p>
        </w:tc>
        <w:tc>
          <w:tcPr>
            <w:tcW w:w="1108" w:type="dxa"/>
          </w:tcPr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82" w:type="dxa"/>
          </w:tcPr>
          <w:p w:rsidR="00CC1FE9" w:rsidRPr="009D634E" w:rsidRDefault="00CC1FE9" w:rsidP="00E85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«Мерседес 250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CC1FE9" w:rsidRPr="009D634E" w:rsidRDefault="00CC1FE9" w:rsidP="00E85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«Мерседес 200Е»</w:t>
            </w:r>
          </w:p>
          <w:p w:rsidR="00CC1FE9" w:rsidRDefault="00CC1FE9" w:rsidP="00E85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84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«Мерседес 190Е»</w:t>
            </w:r>
          </w:p>
          <w:p w:rsidR="00CC1FE9" w:rsidRPr="009D634E" w:rsidRDefault="00CC1FE9" w:rsidP="00E852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фургон «Рено Мастер»</w:t>
            </w:r>
          </w:p>
          <w:p w:rsidR="00CC1FE9" w:rsidRPr="0025184D" w:rsidRDefault="00CC1FE9" w:rsidP="005B0EE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897303,32</w:t>
            </w:r>
          </w:p>
        </w:tc>
        <w:tc>
          <w:tcPr>
            <w:tcW w:w="1393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1FE9" w:rsidRPr="00AF3220" w:rsidTr="00E852E5">
        <w:tc>
          <w:tcPr>
            <w:tcW w:w="360" w:type="dxa"/>
          </w:tcPr>
          <w:p w:rsidR="00CC1FE9" w:rsidRPr="0025184D" w:rsidRDefault="00CC1FE9" w:rsidP="001A7D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2" w:type="dxa"/>
          </w:tcPr>
          <w:p w:rsidR="00CC1FE9" w:rsidRPr="0025184D" w:rsidRDefault="00CC1FE9" w:rsidP="00D855EF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1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2" w:type="dxa"/>
          </w:tcPr>
          <w:p w:rsidR="00CC1FE9" w:rsidRPr="0025184D" w:rsidRDefault="00CC1FE9" w:rsidP="00E852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3" w:type="dxa"/>
          </w:tcPr>
          <w:p w:rsidR="00CC1FE9" w:rsidRPr="0025184D" w:rsidRDefault="00CC1FE9" w:rsidP="00E852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C1FE9" w:rsidRDefault="00CC1FE9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C1FE9" w:rsidRDefault="00CC1FE9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C1FE9" w:rsidRDefault="00CC1FE9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C1FE9" w:rsidRDefault="00CC1FE9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CC1FE9" w:rsidRDefault="00CC1FE9" w:rsidP="00E852E5">
      <w:pPr>
        <w:pStyle w:val="NormalWeb"/>
        <w:spacing w:before="0" w:beforeAutospacing="0" w:after="0" w:afterAutospacing="0"/>
        <w:rPr>
          <w:b/>
          <w:bCs/>
        </w:rPr>
      </w:pPr>
    </w:p>
    <w:p w:rsidR="00CC1FE9" w:rsidRPr="00B94A5D" w:rsidRDefault="00CC1FE9" w:rsidP="00B94A5D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B94A5D">
        <w:rPr>
          <w:b/>
          <w:bCs/>
        </w:rPr>
        <w:t>Сведения о доходах, расходах, об имуществе и обязательствах имущественного характера  </w:t>
      </w:r>
      <w:r w:rsidRPr="00B94A5D">
        <w:rPr>
          <w:b/>
          <w:bCs/>
        </w:rPr>
        <w:br/>
      </w:r>
      <w:r w:rsidRPr="00B94A5D">
        <w:rPr>
          <w:rStyle w:val="Strong"/>
        </w:rPr>
        <w:t>лиц, замещающих должности муниц</w:t>
      </w:r>
      <w:r>
        <w:rPr>
          <w:rStyle w:val="Strong"/>
        </w:rPr>
        <w:t xml:space="preserve">ипальной службы в Совете депутатов </w:t>
      </w:r>
      <w:r w:rsidRPr="00B94A5D">
        <w:rPr>
          <w:rStyle w:val="Strong"/>
        </w:rPr>
        <w:t>муниципального образования</w:t>
      </w:r>
    </w:p>
    <w:p w:rsidR="00CC1FE9" w:rsidRDefault="00CC1FE9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94A5D">
        <w:rPr>
          <w:rStyle w:val="Strong"/>
        </w:rPr>
        <w:t xml:space="preserve"> «Гвардейский городской округ»</w:t>
      </w:r>
      <w:r>
        <w:rPr>
          <w:b/>
          <w:bCs/>
        </w:rPr>
        <w:t xml:space="preserve">, а также членов их семей </w:t>
      </w:r>
      <w:r w:rsidRPr="00B94A5D">
        <w:rPr>
          <w:b/>
          <w:bCs/>
        </w:rPr>
        <w:t>за период с 1 января 2014 года по 31 декабря 2014 года</w:t>
      </w:r>
    </w:p>
    <w:p w:rsidR="00CC1FE9" w:rsidRPr="00B94A5D" w:rsidRDefault="00CC1FE9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156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487"/>
        <w:gridCol w:w="1440"/>
        <w:gridCol w:w="170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CC1FE9" w:rsidRPr="0025184D" w:rsidTr="001455FC">
        <w:tc>
          <w:tcPr>
            <w:tcW w:w="421" w:type="dxa"/>
            <w:vMerge w:val="restart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87" w:type="dxa"/>
            <w:vMerge w:val="restart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62" w:type="dxa"/>
            <w:gridSpan w:val="4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 модель ТС, год изготовления</w:t>
            </w: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7" w:type="dxa"/>
            <w:vMerge w:val="restart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 (</w:t>
            </w: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1FE9" w:rsidRPr="0025184D" w:rsidTr="001455FC">
        <w:tc>
          <w:tcPr>
            <w:tcW w:w="421" w:type="dxa"/>
            <w:vMerge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  <w:vMerge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184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C1FE9" w:rsidRPr="0025184D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C1FE9" w:rsidRPr="00981BA5" w:rsidTr="001455FC">
        <w:tc>
          <w:tcPr>
            <w:tcW w:w="4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7" w:type="dxa"/>
          </w:tcPr>
          <w:p w:rsidR="00CC1FE9" w:rsidRPr="00981BA5" w:rsidRDefault="00CC1FE9" w:rsidP="00664DDE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Гадиляускене Н.Л.</w:t>
            </w:r>
          </w:p>
        </w:tc>
        <w:tc>
          <w:tcPr>
            <w:tcW w:w="1440" w:type="dxa"/>
          </w:tcPr>
          <w:p w:rsidR="00CC1FE9" w:rsidRDefault="00CC1FE9" w:rsidP="008D0F5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делами </w:t>
            </w:r>
          </w:p>
          <w:p w:rsidR="00CC1FE9" w:rsidRPr="00981BA5" w:rsidRDefault="00CC1FE9" w:rsidP="008D0F5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CC1FE9" w:rsidRPr="00981BA5" w:rsidRDefault="00CC1FE9" w:rsidP="00E12A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1FE9" w:rsidRPr="00981BA5" w:rsidRDefault="00CC1FE9" w:rsidP="00E12A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1FE9" w:rsidRPr="00981BA5" w:rsidRDefault="00CC1FE9" w:rsidP="00E12A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CC1FE9" w:rsidRPr="00981BA5" w:rsidRDefault="00CC1FE9" w:rsidP="00E12A5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EF57C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C1FE9" w:rsidRPr="00981BA5" w:rsidRDefault="00CC1FE9" w:rsidP="00DD065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1FE9" w:rsidRPr="00981BA5" w:rsidRDefault="00CC1FE9" w:rsidP="00EF5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705855,68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FE9" w:rsidRPr="00981BA5" w:rsidTr="001455FC">
        <w:tc>
          <w:tcPr>
            <w:tcW w:w="4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</w:tcPr>
          <w:p w:rsidR="00CC1FE9" w:rsidRPr="00981BA5" w:rsidRDefault="00CC1FE9" w:rsidP="00664DD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014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1FE9" w:rsidRDefault="00CC1FE9" w:rsidP="00EF5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C1FE9" w:rsidRPr="00981BA5" w:rsidRDefault="00CC1FE9" w:rsidP="00EF5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«Мерседес Е200»</w:t>
            </w:r>
          </w:p>
          <w:p w:rsidR="00CC1FE9" w:rsidRPr="00981BA5" w:rsidRDefault="00CC1FE9" w:rsidP="009364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364783,89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FE9" w:rsidRPr="00981BA5" w:rsidTr="001455FC">
        <w:tc>
          <w:tcPr>
            <w:tcW w:w="4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</w:tcPr>
          <w:p w:rsidR="00CC1FE9" w:rsidRPr="00981BA5" w:rsidRDefault="00CC1FE9" w:rsidP="00664DD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C1FE9" w:rsidRPr="00981BA5" w:rsidRDefault="00CC1FE9" w:rsidP="00EF57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FE9" w:rsidRPr="00981BA5" w:rsidTr="001455FC">
        <w:trPr>
          <w:trHeight w:val="1547"/>
        </w:trPr>
        <w:tc>
          <w:tcPr>
            <w:tcW w:w="4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87" w:type="dxa"/>
          </w:tcPr>
          <w:p w:rsidR="00CC1FE9" w:rsidRPr="00981BA5" w:rsidRDefault="00CC1FE9" w:rsidP="00AB1D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Козубова Е.С.</w:t>
            </w:r>
          </w:p>
        </w:tc>
        <w:tc>
          <w:tcPr>
            <w:tcW w:w="1440" w:type="dxa"/>
          </w:tcPr>
          <w:p w:rsidR="00CC1FE9" w:rsidRPr="00981BA5" w:rsidRDefault="00CC1FE9" w:rsidP="00AB1D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специалист-бухгалтер</w:t>
            </w:r>
          </w:p>
        </w:tc>
        <w:tc>
          <w:tcPr>
            <w:tcW w:w="1700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для садоводства</w:t>
            </w:r>
          </w:p>
          <w:p w:rsidR="00CC1FE9" w:rsidRPr="001455FC" w:rsidRDefault="00CC1FE9" w:rsidP="001455F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970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71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1FE9" w:rsidRPr="001455FC" w:rsidRDefault="00CC1FE9" w:rsidP="00CE7A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C1FE9" w:rsidRPr="001455FC" w:rsidRDefault="00CC1FE9" w:rsidP="00CE7A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</w:rPr>
              <w:t>«Тайота Сурф»</w:t>
            </w:r>
          </w:p>
        </w:tc>
        <w:tc>
          <w:tcPr>
            <w:tcW w:w="1107" w:type="dxa"/>
          </w:tcPr>
          <w:p w:rsidR="00CC1FE9" w:rsidRPr="001455FC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455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359696,00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FE9" w:rsidRPr="00981BA5" w:rsidTr="001455FC">
        <w:tc>
          <w:tcPr>
            <w:tcW w:w="4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7" w:type="dxa"/>
          </w:tcPr>
          <w:p w:rsidR="00CC1FE9" w:rsidRPr="00981BA5" w:rsidRDefault="00CC1FE9" w:rsidP="00AB1D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440" w:type="dxa"/>
          </w:tcPr>
          <w:p w:rsidR="00CC1FE9" w:rsidRPr="00981BA5" w:rsidRDefault="00CC1FE9" w:rsidP="00CE7A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1FE9" w:rsidRPr="00981BA5" w:rsidRDefault="00CC1FE9" w:rsidP="00CE7A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CE7A0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1FE9" w:rsidRPr="00981BA5" w:rsidTr="001455FC">
        <w:tc>
          <w:tcPr>
            <w:tcW w:w="4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981BA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87" w:type="dxa"/>
          </w:tcPr>
          <w:p w:rsidR="00CC1FE9" w:rsidRPr="00981BA5" w:rsidRDefault="00CC1FE9" w:rsidP="00AB1D66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Кокарева В.В.</w:t>
            </w:r>
          </w:p>
        </w:tc>
        <w:tc>
          <w:tcPr>
            <w:tcW w:w="1440" w:type="dxa"/>
          </w:tcPr>
          <w:p w:rsidR="00CC1FE9" w:rsidRPr="00981BA5" w:rsidRDefault="00CC1FE9" w:rsidP="009377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–  по делопроизводству и кадрам</w:t>
            </w:r>
          </w:p>
        </w:tc>
        <w:tc>
          <w:tcPr>
            <w:tcW w:w="170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971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CC1FE9" w:rsidRPr="00981BA5" w:rsidRDefault="00CC1FE9" w:rsidP="004D1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CC1FE9" w:rsidRPr="00981BA5" w:rsidRDefault="00CC1FE9" w:rsidP="004D7B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CC1FE9" w:rsidRPr="00981BA5" w:rsidRDefault="00CC1FE9" w:rsidP="004D7B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CC1FE9" w:rsidRPr="00981BA5" w:rsidRDefault="00CC1FE9" w:rsidP="004D7B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362083,27</w:t>
            </w:r>
          </w:p>
        </w:tc>
        <w:tc>
          <w:tcPr>
            <w:tcW w:w="1108" w:type="dxa"/>
          </w:tcPr>
          <w:p w:rsidR="00CC1FE9" w:rsidRPr="00981BA5" w:rsidRDefault="00CC1FE9" w:rsidP="00664D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CC1FE9" w:rsidRPr="00981BA5" w:rsidRDefault="00CC1FE9" w:rsidP="004D7B72">
      <w:pPr>
        <w:jc w:val="center"/>
        <w:rPr>
          <w:sz w:val="18"/>
          <w:szCs w:val="18"/>
        </w:rPr>
      </w:pPr>
    </w:p>
    <w:sectPr w:rsidR="00CC1FE9" w:rsidRPr="00981BA5" w:rsidSect="00E852E5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05C3A"/>
    <w:rsid w:val="00027236"/>
    <w:rsid w:val="000A6FA1"/>
    <w:rsid w:val="000B5027"/>
    <w:rsid w:val="000B60A8"/>
    <w:rsid w:val="000C4BF2"/>
    <w:rsid w:val="000D2D9B"/>
    <w:rsid w:val="000E164E"/>
    <w:rsid w:val="000F35C6"/>
    <w:rsid w:val="00110CE9"/>
    <w:rsid w:val="00113836"/>
    <w:rsid w:val="00113E5C"/>
    <w:rsid w:val="00120962"/>
    <w:rsid w:val="00135FCE"/>
    <w:rsid w:val="00141143"/>
    <w:rsid w:val="0014279E"/>
    <w:rsid w:val="001455FC"/>
    <w:rsid w:val="001517F3"/>
    <w:rsid w:val="00165BF4"/>
    <w:rsid w:val="00187A99"/>
    <w:rsid w:val="001A7DD5"/>
    <w:rsid w:val="001C094E"/>
    <w:rsid w:val="001D5EF3"/>
    <w:rsid w:val="001D7878"/>
    <w:rsid w:val="0020105F"/>
    <w:rsid w:val="002142F9"/>
    <w:rsid w:val="002241F3"/>
    <w:rsid w:val="002513C4"/>
    <w:rsid w:val="0025184D"/>
    <w:rsid w:val="002536D3"/>
    <w:rsid w:val="00293B3D"/>
    <w:rsid w:val="002A1D54"/>
    <w:rsid w:val="002A6E28"/>
    <w:rsid w:val="002B1CFC"/>
    <w:rsid w:val="002B6D82"/>
    <w:rsid w:val="002E24C8"/>
    <w:rsid w:val="002E57D7"/>
    <w:rsid w:val="003048ED"/>
    <w:rsid w:val="00306460"/>
    <w:rsid w:val="00323124"/>
    <w:rsid w:val="00357598"/>
    <w:rsid w:val="0038267D"/>
    <w:rsid w:val="00393399"/>
    <w:rsid w:val="003B035D"/>
    <w:rsid w:val="003D5B90"/>
    <w:rsid w:val="003E3521"/>
    <w:rsid w:val="003F7B99"/>
    <w:rsid w:val="00400EE9"/>
    <w:rsid w:val="004044CC"/>
    <w:rsid w:val="00404A95"/>
    <w:rsid w:val="00431659"/>
    <w:rsid w:val="00431719"/>
    <w:rsid w:val="004419BD"/>
    <w:rsid w:val="00456132"/>
    <w:rsid w:val="0046079C"/>
    <w:rsid w:val="00460CC4"/>
    <w:rsid w:val="00473B15"/>
    <w:rsid w:val="0048342C"/>
    <w:rsid w:val="004D131F"/>
    <w:rsid w:val="004D1F54"/>
    <w:rsid w:val="004D7B72"/>
    <w:rsid w:val="004F36D0"/>
    <w:rsid w:val="00507E75"/>
    <w:rsid w:val="00523717"/>
    <w:rsid w:val="00531D56"/>
    <w:rsid w:val="005376A8"/>
    <w:rsid w:val="00542615"/>
    <w:rsid w:val="00560BD4"/>
    <w:rsid w:val="00571CCC"/>
    <w:rsid w:val="00571D49"/>
    <w:rsid w:val="005B0EE9"/>
    <w:rsid w:val="005B6FDD"/>
    <w:rsid w:val="005C4441"/>
    <w:rsid w:val="005C543C"/>
    <w:rsid w:val="005D1DF0"/>
    <w:rsid w:val="005F6891"/>
    <w:rsid w:val="00607E2A"/>
    <w:rsid w:val="00622F27"/>
    <w:rsid w:val="00624338"/>
    <w:rsid w:val="00653A17"/>
    <w:rsid w:val="00657D5D"/>
    <w:rsid w:val="00664DDE"/>
    <w:rsid w:val="006E0AC7"/>
    <w:rsid w:val="006F3C00"/>
    <w:rsid w:val="00730DB7"/>
    <w:rsid w:val="00745FFF"/>
    <w:rsid w:val="0075188B"/>
    <w:rsid w:val="00753A41"/>
    <w:rsid w:val="00771315"/>
    <w:rsid w:val="00771860"/>
    <w:rsid w:val="007A268B"/>
    <w:rsid w:val="007F6AAC"/>
    <w:rsid w:val="00843CF3"/>
    <w:rsid w:val="0086532B"/>
    <w:rsid w:val="008809C3"/>
    <w:rsid w:val="008D0F5E"/>
    <w:rsid w:val="008E1886"/>
    <w:rsid w:val="008E46D1"/>
    <w:rsid w:val="00912336"/>
    <w:rsid w:val="00912F11"/>
    <w:rsid w:val="009254DB"/>
    <w:rsid w:val="009364CB"/>
    <w:rsid w:val="009377A3"/>
    <w:rsid w:val="00981BA5"/>
    <w:rsid w:val="0098513D"/>
    <w:rsid w:val="0099598E"/>
    <w:rsid w:val="009A2560"/>
    <w:rsid w:val="009A351B"/>
    <w:rsid w:val="009A6A95"/>
    <w:rsid w:val="009B0219"/>
    <w:rsid w:val="009B376D"/>
    <w:rsid w:val="009B5242"/>
    <w:rsid w:val="009D2FC4"/>
    <w:rsid w:val="009D634E"/>
    <w:rsid w:val="00A44514"/>
    <w:rsid w:val="00A54778"/>
    <w:rsid w:val="00A57C04"/>
    <w:rsid w:val="00A728AB"/>
    <w:rsid w:val="00A8567F"/>
    <w:rsid w:val="00AA78F1"/>
    <w:rsid w:val="00AB1D66"/>
    <w:rsid w:val="00AB4A96"/>
    <w:rsid w:val="00AE298D"/>
    <w:rsid w:val="00AF3220"/>
    <w:rsid w:val="00B01B84"/>
    <w:rsid w:val="00B13CFC"/>
    <w:rsid w:val="00B32F73"/>
    <w:rsid w:val="00B33C62"/>
    <w:rsid w:val="00B362F9"/>
    <w:rsid w:val="00B4053D"/>
    <w:rsid w:val="00B50A89"/>
    <w:rsid w:val="00B71CEC"/>
    <w:rsid w:val="00B871A8"/>
    <w:rsid w:val="00B92028"/>
    <w:rsid w:val="00B94A5D"/>
    <w:rsid w:val="00BB5A57"/>
    <w:rsid w:val="00BC61F1"/>
    <w:rsid w:val="00C11C6F"/>
    <w:rsid w:val="00C14788"/>
    <w:rsid w:val="00C15C30"/>
    <w:rsid w:val="00C36C3D"/>
    <w:rsid w:val="00C378D8"/>
    <w:rsid w:val="00C53696"/>
    <w:rsid w:val="00C9618C"/>
    <w:rsid w:val="00CC1FE9"/>
    <w:rsid w:val="00CC7C6A"/>
    <w:rsid w:val="00CD33DE"/>
    <w:rsid w:val="00CE7A03"/>
    <w:rsid w:val="00D0301A"/>
    <w:rsid w:val="00D069D0"/>
    <w:rsid w:val="00D302A9"/>
    <w:rsid w:val="00D60AB1"/>
    <w:rsid w:val="00D855EF"/>
    <w:rsid w:val="00DC28F9"/>
    <w:rsid w:val="00DD0654"/>
    <w:rsid w:val="00DD0F0D"/>
    <w:rsid w:val="00DD6185"/>
    <w:rsid w:val="00DE50B5"/>
    <w:rsid w:val="00E0399A"/>
    <w:rsid w:val="00E12A5C"/>
    <w:rsid w:val="00E13493"/>
    <w:rsid w:val="00E15A54"/>
    <w:rsid w:val="00E30D41"/>
    <w:rsid w:val="00E4012F"/>
    <w:rsid w:val="00E4560C"/>
    <w:rsid w:val="00E4591C"/>
    <w:rsid w:val="00E852E5"/>
    <w:rsid w:val="00EA6385"/>
    <w:rsid w:val="00EC1FDE"/>
    <w:rsid w:val="00EE2980"/>
    <w:rsid w:val="00EE73E1"/>
    <w:rsid w:val="00EE770F"/>
    <w:rsid w:val="00EF57CF"/>
    <w:rsid w:val="00F216A5"/>
    <w:rsid w:val="00F43D32"/>
    <w:rsid w:val="00F620BF"/>
    <w:rsid w:val="00F747AA"/>
    <w:rsid w:val="00F8032F"/>
    <w:rsid w:val="00FB5A3E"/>
    <w:rsid w:val="00FC513F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</Pages>
  <Words>400</Words>
  <Characters>2286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  об имуществе и обязательствах имущественного характера </dc:title>
  <dc:subject/>
  <dc:creator>Ilia</dc:creator>
  <cp:keywords/>
  <dc:description/>
  <cp:lastModifiedBy>Наталья</cp:lastModifiedBy>
  <cp:revision>5</cp:revision>
  <dcterms:created xsi:type="dcterms:W3CDTF">2015-05-13T06:25:00Z</dcterms:created>
  <dcterms:modified xsi:type="dcterms:W3CDTF">2015-05-14T12:11:00Z</dcterms:modified>
</cp:coreProperties>
</file>