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D3" w:rsidRPr="00771315" w:rsidRDefault="002536D3" w:rsidP="00771860">
      <w:pPr>
        <w:pStyle w:val="NormalWeb"/>
        <w:jc w:val="center"/>
        <w:rPr>
          <w:b/>
        </w:rPr>
      </w:pPr>
      <w:r w:rsidRPr="00771315">
        <w:rPr>
          <w:b/>
        </w:rPr>
        <w:t xml:space="preserve">Сведения о доходах, расходах  об имуществе и обязательствах имущественного характера </w:t>
      </w:r>
      <w:r w:rsidRPr="00771315">
        <w:rPr>
          <w:b/>
        </w:rPr>
        <w:br/>
        <w:t xml:space="preserve">главы администрации муниципального  образования «Гвардейский городской округ» </w:t>
      </w:r>
      <w:r w:rsidRPr="00771315">
        <w:rPr>
          <w:b/>
        </w:rPr>
        <w:br/>
        <w:t>за период с 1 января 2014 года по 31 декабря 2014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716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2536D3" w:rsidRPr="00AF3220" w:rsidTr="001A7DD5">
        <w:tc>
          <w:tcPr>
            <w:tcW w:w="421" w:type="dxa"/>
            <w:vMerge w:val="restart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6" w:type="dxa"/>
            <w:vMerge w:val="restart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 росходах</w:t>
            </w: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(Сведения об</w:t>
            </w: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36D3" w:rsidRPr="00AF3220" w:rsidTr="001A7DD5">
        <w:tc>
          <w:tcPr>
            <w:tcW w:w="421" w:type="dxa"/>
            <w:vMerge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71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2536D3" w:rsidRPr="00AF3220" w:rsidTr="001A7DD5">
        <w:tc>
          <w:tcPr>
            <w:tcW w:w="421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6" w:type="dxa"/>
          </w:tcPr>
          <w:p w:rsidR="002536D3" w:rsidRPr="0025184D" w:rsidRDefault="002536D3" w:rsidP="00D855EF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Торба А. В.</w:t>
            </w:r>
          </w:p>
        </w:tc>
        <w:tc>
          <w:tcPr>
            <w:tcW w:w="1797" w:type="dxa"/>
          </w:tcPr>
          <w:p w:rsidR="002536D3" w:rsidRPr="0025184D" w:rsidRDefault="002536D3" w:rsidP="001A7DD5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глава администрации </w:t>
            </w:r>
            <w:r w:rsidRPr="0025184D">
              <w:rPr>
                <w:rFonts w:ascii="Times New Roman" w:hAnsi="Times New Roman"/>
                <w:sz w:val="18"/>
                <w:szCs w:val="18"/>
              </w:rPr>
              <w:t xml:space="preserve">муниципального образования «Гвардейский район» </w:t>
            </w:r>
          </w:p>
        </w:tc>
        <w:tc>
          <w:tcPr>
            <w:tcW w:w="1520" w:type="dxa"/>
          </w:tcPr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под существующую блок-секцию</w:t>
            </w: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Блок-секция блокированного жилого дома</w:t>
            </w:r>
          </w:p>
        </w:tc>
        <w:tc>
          <w:tcPr>
            <w:tcW w:w="1521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70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494,0</w:t>
            </w: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459,9</w:t>
            </w:r>
          </w:p>
        </w:tc>
        <w:tc>
          <w:tcPr>
            <w:tcW w:w="971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ИЖД)</w:t>
            </w: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для ведения дачного хозяйства</w:t>
            </w:r>
          </w:p>
        </w:tc>
        <w:tc>
          <w:tcPr>
            <w:tcW w:w="1014" w:type="dxa"/>
          </w:tcPr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597</w:t>
            </w: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08" w:type="dxa"/>
          </w:tcPr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Default="002536D3" w:rsidP="007713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Легковой автомобиль «Хендай Санта Фе»</w:t>
            </w:r>
          </w:p>
          <w:p w:rsidR="002536D3" w:rsidRPr="0025184D" w:rsidRDefault="002536D3" w:rsidP="007713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2010 год</w:t>
            </w: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1090423,88</w:t>
            </w:r>
          </w:p>
        </w:tc>
        <w:tc>
          <w:tcPr>
            <w:tcW w:w="1108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AF3220" w:rsidTr="001A7DD5">
        <w:tc>
          <w:tcPr>
            <w:tcW w:w="421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25184D" w:rsidRDefault="002536D3" w:rsidP="00D855EF">
            <w:pPr>
              <w:spacing w:after="0" w:line="240" w:lineRule="exac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7" w:type="dxa"/>
          </w:tcPr>
          <w:p w:rsidR="002536D3" w:rsidRPr="0025184D" w:rsidRDefault="002536D3" w:rsidP="001A7DD5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2536D3" w:rsidRDefault="002536D3" w:rsidP="00135FC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(под ИЖД)</w:t>
            </w:r>
          </w:p>
          <w:p w:rsidR="002536D3" w:rsidRPr="0025184D" w:rsidRDefault="002536D3" w:rsidP="00135FC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35FC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для ведения дачного хозяйства</w:t>
            </w: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597,0</w:t>
            </w: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71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Default="002536D3" w:rsidP="0077131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Блок-секция блокированного жилого дома</w:t>
            </w:r>
          </w:p>
          <w:p w:rsidR="002536D3" w:rsidRDefault="002536D3" w:rsidP="0077131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77131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под существующую блок-секцию</w:t>
            </w:r>
          </w:p>
          <w:p w:rsidR="002536D3" w:rsidRPr="0025184D" w:rsidRDefault="002536D3" w:rsidP="00D069D0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459,9</w:t>
            </w: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494</w:t>
            </w: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536D3" w:rsidRDefault="002536D3" w:rsidP="0077131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2536D3" w:rsidRPr="0025184D" w:rsidRDefault="002536D3" w:rsidP="007713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441884,33</w:t>
            </w:r>
          </w:p>
        </w:tc>
        <w:tc>
          <w:tcPr>
            <w:tcW w:w="1108" w:type="dxa"/>
          </w:tcPr>
          <w:p w:rsidR="002536D3" w:rsidRPr="0025184D" w:rsidRDefault="002536D3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2536D3" w:rsidRPr="00B94A5D" w:rsidRDefault="002536D3" w:rsidP="00B94A5D">
      <w:pPr>
        <w:pStyle w:val="NormalWeb"/>
        <w:spacing w:before="0" w:beforeAutospacing="0" w:after="0" w:afterAutospacing="0"/>
        <w:jc w:val="center"/>
        <w:rPr>
          <w:rStyle w:val="Strong"/>
        </w:rPr>
      </w:pPr>
      <w:r w:rsidRPr="00B94A5D">
        <w:rPr>
          <w:b/>
        </w:rPr>
        <w:t>Сведения о доходах, расходах, об имуществе и обязательствах имущественного характера  </w:t>
      </w:r>
      <w:r w:rsidRPr="00B94A5D">
        <w:rPr>
          <w:b/>
        </w:rPr>
        <w:br/>
      </w:r>
      <w:r w:rsidRPr="00B94A5D">
        <w:rPr>
          <w:rStyle w:val="Strong"/>
        </w:rPr>
        <w:t>лиц, замещающих должности муниципальной службы в администрации муниципального образования</w:t>
      </w:r>
    </w:p>
    <w:p w:rsidR="002536D3" w:rsidRDefault="002536D3" w:rsidP="00B94A5D">
      <w:pPr>
        <w:pStyle w:val="NormalWeb"/>
        <w:spacing w:before="0" w:beforeAutospacing="0" w:after="0" w:afterAutospacing="0"/>
        <w:jc w:val="center"/>
        <w:rPr>
          <w:b/>
        </w:rPr>
      </w:pPr>
      <w:r w:rsidRPr="00B94A5D">
        <w:rPr>
          <w:rStyle w:val="Strong"/>
        </w:rPr>
        <w:t xml:space="preserve"> «Гвардейский городской округ»</w:t>
      </w:r>
      <w:r w:rsidRPr="00B94A5D">
        <w:rPr>
          <w:b/>
        </w:rPr>
        <w:t>, а также членов их семей</w:t>
      </w:r>
      <w:r w:rsidRPr="00B94A5D">
        <w:rPr>
          <w:b/>
        </w:rPr>
        <w:br/>
        <w:t>за период с 1 января 2014 года по 31 декабря 2014 года</w:t>
      </w:r>
    </w:p>
    <w:p w:rsidR="002536D3" w:rsidRPr="00B94A5D" w:rsidRDefault="002536D3" w:rsidP="00B94A5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716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2536D3" w:rsidRPr="0025184D" w:rsidTr="00664DDE">
        <w:tc>
          <w:tcPr>
            <w:tcW w:w="421" w:type="dxa"/>
            <w:vMerge w:val="restart"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6" w:type="dxa"/>
            <w:vMerge w:val="restart"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модель ТС, год изготовления</w:t>
            </w: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7" w:type="dxa"/>
            <w:vMerge w:val="restart"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 расходах (</w:t>
            </w: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36D3" w:rsidRPr="0025184D" w:rsidTr="00664DDE">
        <w:tc>
          <w:tcPr>
            <w:tcW w:w="421" w:type="dxa"/>
            <w:vMerge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71" w:type="dxa"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2536D3" w:rsidRPr="0025184D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16" w:type="dxa"/>
          </w:tcPr>
          <w:p w:rsidR="002536D3" w:rsidRPr="00981BA5" w:rsidRDefault="002536D3" w:rsidP="00664DDE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Баранов П. Е.</w:t>
            </w:r>
          </w:p>
        </w:tc>
        <w:tc>
          <w:tcPr>
            <w:tcW w:w="1797" w:type="dxa"/>
          </w:tcPr>
          <w:p w:rsidR="002536D3" w:rsidRPr="00981BA5" w:rsidRDefault="002536D3" w:rsidP="008D0F5E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Первый заместитель главы администрации </w:t>
            </w:r>
            <w:r w:rsidRPr="00981BA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 городской округ»</w:t>
            </w: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8D0F5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(ЛПХ)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4000,0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 xml:space="preserve">Тойота Лэнд Крузер </w:t>
            </w:r>
            <w:r w:rsidRPr="00981BA5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981BA5">
              <w:rPr>
                <w:rFonts w:ascii="Times New Roman" w:hAnsi="Times New Roman"/>
                <w:sz w:val="18"/>
                <w:szCs w:val="18"/>
              </w:rPr>
              <w:t>-4</w:t>
            </w:r>
            <w:r w:rsidRPr="00981BA5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2004 год,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УАЗ 31521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1991 год,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Москвич 2141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1993 год.</w:t>
            </w:r>
          </w:p>
        </w:tc>
        <w:tc>
          <w:tcPr>
            <w:tcW w:w="110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1563202,68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дома</w:t>
            </w:r>
          </w:p>
        </w:tc>
        <w:tc>
          <w:tcPr>
            <w:tcW w:w="1014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89, 0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16" w:type="dxa"/>
          </w:tcPr>
          <w:p w:rsidR="002536D3" w:rsidRPr="00981BA5" w:rsidRDefault="002536D3" w:rsidP="004044C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</w:rPr>
              <w:t>Пахалюк М. А.</w:t>
            </w:r>
          </w:p>
          <w:p w:rsidR="002536D3" w:rsidRPr="00981BA5" w:rsidRDefault="002536D3" w:rsidP="004044C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7" w:type="dxa"/>
          </w:tcPr>
          <w:p w:rsidR="002536D3" w:rsidRPr="00981BA5" w:rsidRDefault="002536D3" w:rsidP="004044C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 xml:space="preserve"> Заместитель главы администрации муниципального образования «Гвардейский городской округ» по социальным вопросам</w:t>
            </w: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совместная собственность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собственность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совместная собственность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4044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52</w:t>
            </w:r>
          </w:p>
          <w:p w:rsidR="002536D3" w:rsidRPr="00981BA5" w:rsidRDefault="002536D3" w:rsidP="004044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044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044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47</w:t>
            </w:r>
          </w:p>
          <w:p w:rsidR="002536D3" w:rsidRPr="00981BA5" w:rsidRDefault="002536D3" w:rsidP="004044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044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044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 «Пежо-308»  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2010 год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«Шевроле круз»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2012 год</w:t>
            </w:r>
          </w:p>
        </w:tc>
        <w:tc>
          <w:tcPr>
            <w:tcW w:w="110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788384,17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rPr>
          <w:trHeight w:val="127"/>
        </w:trPr>
        <w:tc>
          <w:tcPr>
            <w:tcW w:w="421" w:type="dxa"/>
            <w:vMerge w:val="restart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 w:val="restart"/>
          </w:tcPr>
          <w:p w:rsidR="002536D3" w:rsidRPr="00981BA5" w:rsidRDefault="002536D3" w:rsidP="0011383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2536D3" w:rsidRPr="00981BA5" w:rsidRDefault="002536D3" w:rsidP="0011383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11383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 w:val="restart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bottom w:val="nil"/>
            </w:tcBorders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21" w:type="dxa"/>
            <w:tcBorders>
              <w:bottom w:val="nil"/>
            </w:tcBorders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совместная собственность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совместная собственность</w:t>
            </w:r>
          </w:p>
        </w:tc>
        <w:tc>
          <w:tcPr>
            <w:tcW w:w="970" w:type="dxa"/>
            <w:tcBorders>
              <w:bottom w:val="nil"/>
            </w:tcBorders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52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71" w:type="dxa"/>
            <w:tcBorders>
              <w:bottom w:val="nil"/>
            </w:tcBorders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vMerge w:val="restart"/>
          </w:tcPr>
          <w:p w:rsidR="002536D3" w:rsidRPr="00981BA5" w:rsidRDefault="002536D3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2536D3" w:rsidRPr="00981BA5" w:rsidRDefault="002536D3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 w:val="restart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231239,99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36D3" w:rsidRPr="00981BA5" w:rsidTr="00664DDE">
        <w:trPr>
          <w:trHeight w:val="126"/>
        </w:trPr>
        <w:tc>
          <w:tcPr>
            <w:tcW w:w="421" w:type="dxa"/>
            <w:vMerge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nil"/>
            </w:tcBorders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nil"/>
            </w:tcBorders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vMerge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16" w:type="dxa"/>
          </w:tcPr>
          <w:p w:rsidR="002536D3" w:rsidRPr="00981BA5" w:rsidRDefault="002536D3" w:rsidP="00664DDE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Горбань В.В.</w:t>
            </w:r>
          </w:p>
        </w:tc>
        <w:tc>
          <w:tcPr>
            <w:tcW w:w="1797" w:type="dxa"/>
          </w:tcPr>
          <w:p w:rsidR="002536D3" w:rsidRPr="00981BA5" w:rsidRDefault="002536D3" w:rsidP="008D0F5E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главы администрации муниципального образования «Гвардейский городской округ» </w:t>
            </w: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81BA5" w:rsidRDefault="002536D3" w:rsidP="00B50A8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</w:tcPr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1500</w:t>
            </w:r>
          </w:p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272,3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3D5B9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 «Шкода октавия»</w:t>
            </w:r>
          </w:p>
          <w:p w:rsidR="002536D3" w:rsidRPr="00981BA5" w:rsidRDefault="002536D3" w:rsidP="003D5B9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2014г.</w:t>
            </w:r>
          </w:p>
          <w:p w:rsidR="002536D3" w:rsidRPr="00981BA5" w:rsidRDefault="002536D3" w:rsidP="0086532B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86532B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86532B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86532B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86532B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1224334,00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664DD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7" w:type="dxa"/>
          </w:tcPr>
          <w:p w:rsidR="002536D3" w:rsidRPr="00981BA5" w:rsidRDefault="002536D3" w:rsidP="008D0F5E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под ижд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584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272,3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81BA5" w:rsidRDefault="002536D3" w:rsidP="00B50A8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2536D3" w:rsidRPr="00981BA5" w:rsidRDefault="002536D3" w:rsidP="00B50A8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B50A8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B50A8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B50A8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1500</w:t>
            </w:r>
          </w:p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62,1</w:t>
            </w:r>
          </w:p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B50A8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1245200,00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716" w:type="dxa"/>
          </w:tcPr>
          <w:p w:rsidR="002536D3" w:rsidRPr="00981BA5" w:rsidRDefault="002536D3" w:rsidP="00664DDE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Решетникова Т.В.</w:t>
            </w:r>
          </w:p>
        </w:tc>
        <w:tc>
          <w:tcPr>
            <w:tcW w:w="1797" w:type="dxa"/>
          </w:tcPr>
          <w:p w:rsidR="002536D3" w:rsidRPr="00981BA5" w:rsidRDefault="002536D3" w:rsidP="008D0F5E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Заместитель главы администрации муниципального образования «Гвардейский городской округ», начальник управления по финансам и бюджету</w:t>
            </w:r>
          </w:p>
        </w:tc>
        <w:tc>
          <w:tcPr>
            <w:tcW w:w="1520" w:type="dxa"/>
          </w:tcPr>
          <w:p w:rsidR="002536D3" w:rsidRPr="00981BA5" w:rsidRDefault="002536D3" w:rsidP="00E12A5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2536D3" w:rsidRPr="00981BA5" w:rsidRDefault="002536D3" w:rsidP="00E12A5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2536D3" w:rsidRPr="00981BA5" w:rsidRDefault="002536D3" w:rsidP="00E12A5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2536D3" w:rsidRPr="00981BA5" w:rsidRDefault="002536D3" w:rsidP="00E12A5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EF57C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2536D3" w:rsidRPr="00981BA5" w:rsidRDefault="002536D3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945682,68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664DD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Киа Соренто</w:t>
            </w:r>
          </w:p>
          <w:p w:rsidR="002536D3" w:rsidRPr="00981BA5" w:rsidRDefault="002536D3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2009 год;</w:t>
            </w:r>
          </w:p>
          <w:p w:rsidR="002536D3" w:rsidRPr="00981BA5" w:rsidRDefault="002536D3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Мицубиси Лансер</w:t>
            </w:r>
          </w:p>
          <w:p w:rsidR="002536D3" w:rsidRPr="00981BA5" w:rsidRDefault="002536D3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2007 год.</w:t>
            </w:r>
          </w:p>
        </w:tc>
        <w:tc>
          <w:tcPr>
            <w:tcW w:w="110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965840,58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664DD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981BA5" w:rsidRDefault="002536D3" w:rsidP="00EF57C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2536D3" w:rsidRPr="00981BA5" w:rsidRDefault="002536D3" w:rsidP="00EF57C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981BA5" w:rsidRDefault="002536D3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</w:rPr>
              <w:t>Аникина И. В.</w:t>
            </w:r>
          </w:p>
        </w:tc>
        <w:tc>
          <w:tcPr>
            <w:tcW w:w="1797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Управляющий делами администрации</w:t>
            </w:r>
          </w:p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2536D3" w:rsidRPr="00981BA5" w:rsidRDefault="002536D3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536D3" w:rsidRPr="00981BA5" w:rsidRDefault="002536D3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536D3" w:rsidRPr="00981BA5" w:rsidRDefault="002536D3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1/3 доли</w:t>
            </w:r>
          </w:p>
          <w:p w:rsidR="002536D3" w:rsidRPr="00981BA5" w:rsidRDefault="002536D3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2536D3" w:rsidRPr="00981BA5" w:rsidRDefault="002536D3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1/3 доли</w:t>
            </w:r>
          </w:p>
          <w:p w:rsidR="002536D3" w:rsidRPr="00981BA5" w:rsidRDefault="002536D3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121,6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81BA5" w:rsidRDefault="002536D3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13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4D13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«Фольксваген пассат» 1989 год.</w:t>
            </w:r>
          </w:p>
          <w:p w:rsidR="002536D3" w:rsidRPr="00981BA5" w:rsidRDefault="002536D3" w:rsidP="002A6E2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4D13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Ситроен  С 1</w:t>
            </w:r>
          </w:p>
          <w:p w:rsidR="002536D3" w:rsidRPr="00981BA5" w:rsidRDefault="002536D3" w:rsidP="004D13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2008 год</w:t>
            </w:r>
          </w:p>
        </w:tc>
        <w:tc>
          <w:tcPr>
            <w:tcW w:w="110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915897,31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1/3 доли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121,6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Pr="00981BA5" w:rsidRDefault="002536D3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</w:rPr>
              <w:t>Левшов В. А.</w:t>
            </w:r>
          </w:p>
        </w:tc>
        <w:tc>
          <w:tcPr>
            <w:tcW w:w="1797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Начальник управления имущественных и земельных отношений</w:t>
            </w:r>
          </w:p>
          <w:p w:rsidR="002536D3" w:rsidRPr="00981BA5" w:rsidRDefault="002536D3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администрации</w:t>
            </w:r>
          </w:p>
          <w:p w:rsidR="002536D3" w:rsidRPr="00981BA5" w:rsidRDefault="002536D3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460294,12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16" w:type="dxa"/>
          </w:tcPr>
          <w:p w:rsidR="002536D3" w:rsidRPr="00981BA5" w:rsidRDefault="002536D3" w:rsidP="00664DD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</w:rPr>
              <w:t>Габовда Н. Н.</w:t>
            </w:r>
          </w:p>
        </w:tc>
        <w:tc>
          <w:tcPr>
            <w:tcW w:w="1797" w:type="dxa"/>
          </w:tcPr>
          <w:p w:rsidR="002536D3" w:rsidRPr="00981BA5" w:rsidRDefault="002536D3" w:rsidP="00664D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образования </w:t>
            </w:r>
          </w:p>
          <w:p w:rsidR="002536D3" w:rsidRPr="00981BA5" w:rsidRDefault="002536D3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и дошкольного воспитания администрации</w:t>
            </w:r>
          </w:p>
          <w:p w:rsidR="002536D3" w:rsidRPr="00981BA5" w:rsidRDefault="002536D3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2536D3" w:rsidRPr="00981BA5" w:rsidRDefault="002536D3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78,8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11,3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81BA5" w:rsidRDefault="002536D3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981BA5" w:rsidRDefault="002536D3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981BA5" w:rsidRDefault="002536D3" w:rsidP="00571C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316555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</w:rPr>
              <w:t>Мазуренко С.В.</w:t>
            </w:r>
          </w:p>
        </w:tc>
        <w:tc>
          <w:tcPr>
            <w:tcW w:w="1797" w:type="dxa"/>
          </w:tcPr>
          <w:p w:rsidR="002536D3" w:rsidRPr="00981BA5" w:rsidRDefault="002536D3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Начальник управления социальной защиты населения администрации</w:t>
            </w:r>
          </w:p>
          <w:p w:rsidR="002536D3" w:rsidRPr="00981BA5" w:rsidRDefault="002536D3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2536D3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2536D3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1/2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Default="002536D3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</w:t>
            </w:r>
          </w:p>
          <w:p w:rsidR="002536D3" w:rsidRPr="00981BA5" w:rsidRDefault="002536D3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1/2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Default="002536D3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</w:t>
            </w:r>
          </w:p>
          <w:p w:rsidR="002536D3" w:rsidRPr="00981BA5" w:rsidRDefault="002536D3" w:rsidP="00214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1/2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32,6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32,9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58,5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</w:tcPr>
          <w:p w:rsidR="002536D3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Pr="00981BA5" w:rsidRDefault="002536D3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2536D3" w:rsidRPr="00981BA5" w:rsidRDefault="002536D3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014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B362F9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495197,41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2536D3" w:rsidRPr="00981BA5" w:rsidRDefault="002536D3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2536D3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</w:t>
            </w:r>
          </w:p>
          <w:p w:rsidR="002536D3" w:rsidRPr="00981BA5" w:rsidRDefault="002536D3" w:rsidP="00214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1/2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</w:t>
            </w:r>
          </w:p>
          <w:p w:rsidR="002536D3" w:rsidRPr="00981BA5" w:rsidRDefault="002536D3" w:rsidP="00214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1/2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2536D3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32,9</w:t>
            </w:r>
          </w:p>
          <w:p w:rsidR="002536D3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58,5</w:t>
            </w:r>
          </w:p>
          <w:p w:rsidR="002536D3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971" w:type="dxa"/>
          </w:tcPr>
          <w:p w:rsidR="002536D3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Pr="00981BA5" w:rsidRDefault="002536D3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Фольксваген транспортер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2007 год</w:t>
            </w:r>
          </w:p>
        </w:tc>
        <w:tc>
          <w:tcPr>
            <w:tcW w:w="110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2536D3" w:rsidRPr="00981BA5" w:rsidRDefault="002536D3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3104,00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</w:rPr>
              <w:t>Ламонов В. В.</w:t>
            </w:r>
          </w:p>
        </w:tc>
        <w:tc>
          <w:tcPr>
            <w:tcW w:w="1797" w:type="dxa"/>
          </w:tcPr>
          <w:p w:rsidR="002536D3" w:rsidRPr="00981BA5" w:rsidRDefault="002536D3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Начальник управления ЖКХ, капитального строительства и транспортного обслуживания администрации</w:t>
            </w:r>
          </w:p>
          <w:p w:rsidR="002536D3" w:rsidRPr="00981BA5" w:rsidRDefault="002536D3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2536D3" w:rsidRPr="00981BA5" w:rsidRDefault="002536D3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ЛПХ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981BA5" w:rsidRDefault="002536D3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1/4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446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81BA5" w:rsidRDefault="002536D3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«О</w:t>
            </w:r>
            <w:r w:rsidRPr="00981BA5">
              <w:rPr>
                <w:rFonts w:ascii="Times New Roman" w:hAnsi="Times New Roman"/>
                <w:sz w:val="18"/>
                <w:szCs w:val="18"/>
                <w:lang w:val="en-US"/>
              </w:rPr>
              <w:t>pel</w:t>
            </w:r>
            <w:r w:rsidRPr="00981B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81BA5">
              <w:rPr>
                <w:rFonts w:ascii="Times New Roman" w:hAnsi="Times New Roman"/>
                <w:sz w:val="18"/>
                <w:szCs w:val="18"/>
                <w:lang w:val="en-US"/>
              </w:rPr>
              <w:t>omega</w:t>
            </w:r>
            <w:r w:rsidRPr="00981BA5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981BA5">
                <w:rPr>
                  <w:rFonts w:ascii="Times New Roman" w:hAnsi="Times New Roman"/>
                  <w:sz w:val="18"/>
                  <w:szCs w:val="18"/>
                </w:rPr>
                <w:t>1990 г</w:t>
              </w:r>
            </w:smartTag>
            <w:r w:rsidRPr="00981BA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«О</w:t>
            </w:r>
            <w:r w:rsidRPr="00981BA5">
              <w:rPr>
                <w:rFonts w:ascii="Times New Roman" w:hAnsi="Times New Roman"/>
                <w:sz w:val="18"/>
                <w:szCs w:val="18"/>
                <w:lang w:val="en-US"/>
              </w:rPr>
              <w:t>pel</w:t>
            </w:r>
            <w:r w:rsidRPr="00981B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81BA5">
              <w:rPr>
                <w:rFonts w:ascii="Times New Roman" w:hAnsi="Times New Roman"/>
                <w:sz w:val="18"/>
                <w:szCs w:val="18"/>
                <w:lang w:val="en-US"/>
              </w:rPr>
              <w:t>Moterey</w:t>
            </w:r>
            <w:r w:rsidRPr="00981BA5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981BA5">
                <w:rPr>
                  <w:rFonts w:ascii="Times New Roman" w:hAnsi="Times New Roman"/>
                  <w:sz w:val="18"/>
                  <w:szCs w:val="18"/>
                </w:rPr>
                <w:t>1993 г</w:t>
              </w:r>
            </w:smartTag>
            <w:r w:rsidRPr="00981BA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0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587074,89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2536D3" w:rsidRPr="00981BA5" w:rsidRDefault="002536D3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садовый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500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81BA5" w:rsidRDefault="002536D3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159686,89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2536D3" w:rsidRPr="00981BA5" w:rsidRDefault="002536D3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2536D3" w:rsidRPr="00981BA5" w:rsidRDefault="002536D3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981BA5" w:rsidRDefault="002536D3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</w:rPr>
              <w:t>Ходунов А.П.</w:t>
            </w:r>
          </w:p>
        </w:tc>
        <w:tc>
          <w:tcPr>
            <w:tcW w:w="1797" w:type="dxa"/>
          </w:tcPr>
          <w:p w:rsidR="002536D3" w:rsidRPr="00981BA5" w:rsidRDefault="002536D3" w:rsidP="000E16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Начальник управления экономического развития администрации</w:t>
            </w:r>
          </w:p>
          <w:p w:rsidR="002536D3" w:rsidRPr="00981BA5" w:rsidRDefault="002536D3" w:rsidP="000E16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101,3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95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981BA5" w:rsidRDefault="002536D3" w:rsidP="00843C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367776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2536D3" w:rsidRPr="00981BA5" w:rsidRDefault="002536D3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Мерседес 260Е 1992 год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КИА Беста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1991 год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27819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</w:rPr>
              <w:t>Третьякова О.В.</w:t>
            </w:r>
          </w:p>
        </w:tc>
        <w:tc>
          <w:tcPr>
            <w:tcW w:w="1797" w:type="dxa"/>
          </w:tcPr>
          <w:p w:rsidR="002536D3" w:rsidRPr="00981BA5" w:rsidRDefault="002536D3" w:rsidP="00D302A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Начальник правового управления администрации</w:t>
            </w:r>
          </w:p>
          <w:p w:rsidR="002536D3" w:rsidRPr="00981BA5" w:rsidRDefault="002536D3" w:rsidP="00D302A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51,3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593643,03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2536D3" w:rsidRPr="00981BA5" w:rsidRDefault="002536D3" w:rsidP="00D302A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21" w:type="dxa"/>
          </w:tcPr>
          <w:p w:rsidR="002536D3" w:rsidRPr="00981BA5" w:rsidRDefault="002536D3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62,3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«Фольксваген Джетта»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981BA5">
                <w:rPr>
                  <w:rFonts w:ascii="Times New Roman" w:hAnsi="Times New Roman"/>
                  <w:sz w:val="18"/>
                  <w:szCs w:val="18"/>
                </w:rPr>
                <w:t>2008 г</w:t>
              </w:r>
            </w:smartTag>
            <w:r w:rsidRPr="00981BA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0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291250,47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</w:rPr>
              <w:t>Сачко С.В.</w:t>
            </w:r>
          </w:p>
        </w:tc>
        <w:tc>
          <w:tcPr>
            <w:tcW w:w="1797" w:type="dxa"/>
          </w:tcPr>
          <w:p w:rsidR="002536D3" w:rsidRPr="00981BA5" w:rsidRDefault="002536D3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И.о. начальника отдела архитектуры и градостроительства</w:t>
            </w: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500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327646,56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2536D3" w:rsidRPr="00981BA5" w:rsidRDefault="002536D3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Ситроен С5</w:t>
            </w:r>
          </w:p>
        </w:tc>
        <w:tc>
          <w:tcPr>
            <w:tcW w:w="1107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396278,00</w:t>
            </w:r>
          </w:p>
        </w:tc>
        <w:tc>
          <w:tcPr>
            <w:tcW w:w="1108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</w:rPr>
              <w:t>Стапанян О. Б.</w:t>
            </w:r>
          </w:p>
        </w:tc>
        <w:tc>
          <w:tcPr>
            <w:tcW w:w="1797" w:type="dxa"/>
          </w:tcPr>
          <w:p w:rsidR="002536D3" w:rsidRPr="00981BA5" w:rsidRDefault="002536D3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Начальник отдела по делам ГО и ЧС</w:t>
            </w:r>
          </w:p>
          <w:p w:rsidR="002536D3" w:rsidRPr="00981BA5" w:rsidRDefault="002536D3" w:rsidP="00D0301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администрации</w:t>
            </w:r>
          </w:p>
          <w:p w:rsidR="002536D3" w:rsidRPr="00981BA5" w:rsidRDefault="002536D3" w:rsidP="00D0301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2536D3" w:rsidRPr="00981BA5" w:rsidRDefault="002536D3" w:rsidP="0035759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(строительство</w:t>
            </w:r>
          </w:p>
          <w:p w:rsidR="002536D3" w:rsidRPr="00981BA5" w:rsidRDefault="002536D3" w:rsidP="0035759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ИЖД)</w:t>
            </w:r>
          </w:p>
          <w:p w:rsidR="002536D3" w:rsidRPr="00981BA5" w:rsidRDefault="002536D3" w:rsidP="0035759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35759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(садоводство)</w:t>
            </w:r>
          </w:p>
          <w:p w:rsidR="002536D3" w:rsidRPr="00981BA5" w:rsidRDefault="002536D3" w:rsidP="0035759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(садоводство)</w:t>
            </w:r>
          </w:p>
          <w:p w:rsidR="002536D3" w:rsidRPr="00981BA5" w:rsidRDefault="002536D3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(садоводство)</w:t>
            </w:r>
          </w:p>
          <w:p w:rsidR="002536D3" w:rsidRPr="00981BA5" w:rsidRDefault="002536D3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0301A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1/2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900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590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58,7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715527,00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2536D3" w:rsidRPr="00981BA5" w:rsidRDefault="002536D3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162117,00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2536D3" w:rsidRPr="00981BA5" w:rsidRDefault="002536D3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981BA5" w:rsidRDefault="002536D3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B94A5D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</w:rPr>
              <w:t>Суслов Л. Н.</w:t>
            </w:r>
          </w:p>
        </w:tc>
        <w:tc>
          <w:tcPr>
            <w:tcW w:w="1797" w:type="dxa"/>
          </w:tcPr>
          <w:p w:rsidR="002536D3" w:rsidRPr="00981BA5" w:rsidRDefault="002536D3" w:rsidP="001209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Начальник  Управления  по делам молодежи, культуре  и спорту администрации</w:t>
            </w:r>
          </w:p>
          <w:p w:rsidR="002536D3" w:rsidRPr="00981BA5" w:rsidRDefault="002536D3" w:rsidP="001209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2536D3" w:rsidRPr="00981BA5" w:rsidRDefault="002536D3" w:rsidP="0091233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416173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2A6E28">
        <w:tc>
          <w:tcPr>
            <w:tcW w:w="4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2536D3" w:rsidRPr="00981BA5" w:rsidRDefault="002536D3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ЛПХ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21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1/2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700</w:t>
            </w: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(для садоводства)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56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81BA5"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981BA5">
              <w:rPr>
                <w:rFonts w:ascii="Times New Roman" w:hAnsi="Times New Roman"/>
                <w:sz w:val="18"/>
                <w:szCs w:val="18"/>
              </w:rPr>
              <w:t xml:space="preserve"> С 220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2001 год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102284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2A6E28">
        <w:trPr>
          <w:trHeight w:val="1494"/>
        </w:trPr>
        <w:tc>
          <w:tcPr>
            <w:tcW w:w="4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EE73E1">
        <w:trPr>
          <w:trHeight w:val="1135"/>
        </w:trPr>
        <w:tc>
          <w:tcPr>
            <w:tcW w:w="4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16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</w:rPr>
              <w:t>Кабанова Т. В.</w:t>
            </w:r>
          </w:p>
        </w:tc>
        <w:tc>
          <w:tcPr>
            <w:tcW w:w="1797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Начальник отдела ЗАГС администрации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420773,31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53A17">
        <w:trPr>
          <w:trHeight w:val="2020"/>
        </w:trPr>
        <w:tc>
          <w:tcPr>
            <w:tcW w:w="4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16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</w:rPr>
              <w:t>Батыгин Е.А.</w:t>
            </w:r>
          </w:p>
        </w:tc>
        <w:tc>
          <w:tcPr>
            <w:tcW w:w="1797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Начальник отдела по связям с общественностью администрации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78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252499,82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78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318832,54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16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</w:rPr>
              <w:t>Плиско Д. М.</w:t>
            </w:r>
          </w:p>
        </w:tc>
        <w:tc>
          <w:tcPr>
            <w:tcW w:w="1797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Начальник управления сельского хозяйства администрации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412821,08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(под ИЖД)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Рено Меган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2001 год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108100,76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16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</w:rPr>
              <w:t>Родин А.В.</w:t>
            </w:r>
          </w:p>
        </w:tc>
        <w:tc>
          <w:tcPr>
            <w:tcW w:w="1797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Начальник Знаменского территориального управления администрации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1/2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613509,00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 w:eastAsia="ru-RU"/>
              </w:rPr>
              <w:t>64.3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 xml:space="preserve">БМВ 320 </w:t>
            </w:r>
            <w:r w:rsidRPr="00981BA5">
              <w:rPr>
                <w:rFonts w:ascii="Times New Roman" w:hAnsi="Times New Roman"/>
                <w:sz w:val="18"/>
                <w:szCs w:val="18"/>
                <w:lang w:val="en-US"/>
              </w:rPr>
              <w:t>IA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/>
              </w:rPr>
              <w:t>1997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300740,10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7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 w:eastAsia="ru-RU"/>
              </w:rPr>
              <w:t>64.3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16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</w:rPr>
              <w:t>Виноградов С.А.</w:t>
            </w:r>
          </w:p>
        </w:tc>
        <w:tc>
          <w:tcPr>
            <w:tcW w:w="1797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Начальник  Зоринского территориального управления администрации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87,09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 xml:space="preserve">Фолксваген Пассат </w:t>
            </w:r>
            <w:r w:rsidRPr="00981BA5">
              <w:rPr>
                <w:rFonts w:ascii="Times New Roman" w:hAnsi="Times New Roman"/>
                <w:sz w:val="18"/>
                <w:szCs w:val="18"/>
                <w:lang w:val="en-US"/>
              </w:rPr>
              <w:t>GL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1991 год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695813,53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87,09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565943,45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16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</w:rPr>
              <w:t>Осечкин А.А.</w:t>
            </w:r>
          </w:p>
        </w:tc>
        <w:tc>
          <w:tcPr>
            <w:tcW w:w="1797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Начальник Славинского территориального управления администрации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 xml:space="preserve">Мерседес 300 </w:t>
            </w:r>
            <w:r w:rsidRPr="00981BA5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1989 год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519421,06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54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Мерседес С 180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2005 год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16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BA5">
              <w:rPr>
                <w:rFonts w:ascii="Times New Roman" w:hAnsi="Times New Roman"/>
                <w:b/>
                <w:sz w:val="18"/>
                <w:szCs w:val="18"/>
              </w:rPr>
              <w:t>Шатский О.А.</w:t>
            </w:r>
          </w:p>
        </w:tc>
        <w:tc>
          <w:tcPr>
            <w:tcW w:w="1797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Начальник Озерковского территориального управления администрации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1/2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 xml:space="preserve">Фолксваген Гольф </w:t>
            </w:r>
            <w:r w:rsidRPr="00981BA5">
              <w:rPr>
                <w:rFonts w:ascii="Times New Roman" w:hAnsi="Times New Roman"/>
                <w:sz w:val="18"/>
                <w:szCs w:val="18"/>
                <w:lang w:val="en-US"/>
              </w:rPr>
              <w:t>CL</w:t>
            </w:r>
          </w:p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1993 год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479879,34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36D3" w:rsidRPr="00981BA5" w:rsidTr="00664DDE">
        <w:tc>
          <w:tcPr>
            <w:tcW w:w="4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BA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2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</w:t>
            </w: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 w:eastAsia="ru-RU"/>
              </w:rPr>
              <w:t>33.1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 w:eastAsia="ru-RU"/>
              </w:rPr>
              <w:t>33.5</w:t>
            </w:r>
          </w:p>
        </w:tc>
        <w:tc>
          <w:tcPr>
            <w:tcW w:w="971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14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59" w:type="dxa"/>
          </w:tcPr>
          <w:p w:rsidR="002536D3" w:rsidRPr="00981BA5" w:rsidRDefault="002536D3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7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 w:eastAsia="ru-RU"/>
              </w:rPr>
              <w:t>170835.70</w:t>
            </w:r>
          </w:p>
        </w:tc>
        <w:tc>
          <w:tcPr>
            <w:tcW w:w="1108" w:type="dxa"/>
          </w:tcPr>
          <w:p w:rsidR="002536D3" w:rsidRPr="00981BA5" w:rsidRDefault="002536D3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81BA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</w:tbl>
    <w:p w:rsidR="002536D3" w:rsidRPr="00981BA5" w:rsidRDefault="002536D3" w:rsidP="004D7B72">
      <w:pPr>
        <w:jc w:val="center"/>
        <w:rPr>
          <w:sz w:val="18"/>
          <w:szCs w:val="18"/>
        </w:rPr>
      </w:pPr>
    </w:p>
    <w:sectPr w:rsidR="002536D3" w:rsidRPr="00981BA5" w:rsidSect="00771315">
      <w:pgSz w:w="16838" w:h="11906" w:orient="landscape"/>
      <w:pgMar w:top="851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4CC"/>
    <w:rsid w:val="00005C3A"/>
    <w:rsid w:val="00027236"/>
    <w:rsid w:val="000A6FA1"/>
    <w:rsid w:val="000B5027"/>
    <w:rsid w:val="000B60A8"/>
    <w:rsid w:val="000C4BF2"/>
    <w:rsid w:val="000D2D9B"/>
    <w:rsid w:val="000E164E"/>
    <w:rsid w:val="000F35C6"/>
    <w:rsid w:val="00110CE9"/>
    <w:rsid w:val="00113836"/>
    <w:rsid w:val="00113E5C"/>
    <w:rsid w:val="00120962"/>
    <w:rsid w:val="00135FCE"/>
    <w:rsid w:val="00141143"/>
    <w:rsid w:val="001517F3"/>
    <w:rsid w:val="00165BF4"/>
    <w:rsid w:val="00187A99"/>
    <w:rsid w:val="001A7DD5"/>
    <w:rsid w:val="001D5EF3"/>
    <w:rsid w:val="0020105F"/>
    <w:rsid w:val="002142F9"/>
    <w:rsid w:val="002241F3"/>
    <w:rsid w:val="002513C4"/>
    <w:rsid w:val="0025184D"/>
    <w:rsid w:val="002536D3"/>
    <w:rsid w:val="00293B3D"/>
    <w:rsid w:val="002A6E28"/>
    <w:rsid w:val="002B1CFC"/>
    <w:rsid w:val="002B6D82"/>
    <w:rsid w:val="002E24C8"/>
    <w:rsid w:val="002E57D7"/>
    <w:rsid w:val="003048ED"/>
    <w:rsid w:val="00306460"/>
    <w:rsid w:val="00323124"/>
    <w:rsid w:val="00357598"/>
    <w:rsid w:val="00393399"/>
    <w:rsid w:val="003B035D"/>
    <w:rsid w:val="003D5B90"/>
    <w:rsid w:val="003E3521"/>
    <w:rsid w:val="003F7B99"/>
    <w:rsid w:val="00400EE9"/>
    <w:rsid w:val="004044CC"/>
    <w:rsid w:val="00404A95"/>
    <w:rsid w:val="00431659"/>
    <w:rsid w:val="00431719"/>
    <w:rsid w:val="004419BD"/>
    <w:rsid w:val="00456132"/>
    <w:rsid w:val="0046079C"/>
    <w:rsid w:val="00460CC4"/>
    <w:rsid w:val="00473B15"/>
    <w:rsid w:val="0048342C"/>
    <w:rsid w:val="004D131F"/>
    <w:rsid w:val="004D1F54"/>
    <w:rsid w:val="004D7B72"/>
    <w:rsid w:val="004F36D0"/>
    <w:rsid w:val="00507E75"/>
    <w:rsid w:val="00523717"/>
    <w:rsid w:val="00531D56"/>
    <w:rsid w:val="005376A8"/>
    <w:rsid w:val="00542615"/>
    <w:rsid w:val="00560BD4"/>
    <w:rsid w:val="00571CCC"/>
    <w:rsid w:val="005B6FDD"/>
    <w:rsid w:val="005C543C"/>
    <w:rsid w:val="005D1DF0"/>
    <w:rsid w:val="005F6891"/>
    <w:rsid w:val="00622F27"/>
    <w:rsid w:val="00624338"/>
    <w:rsid w:val="00653A17"/>
    <w:rsid w:val="00657D5D"/>
    <w:rsid w:val="00664DDE"/>
    <w:rsid w:val="006E0AC7"/>
    <w:rsid w:val="00730DB7"/>
    <w:rsid w:val="00745FFF"/>
    <w:rsid w:val="0075188B"/>
    <w:rsid w:val="00753A41"/>
    <w:rsid w:val="00771315"/>
    <w:rsid w:val="00771860"/>
    <w:rsid w:val="007F6AAC"/>
    <w:rsid w:val="00843CF3"/>
    <w:rsid w:val="0086532B"/>
    <w:rsid w:val="008809C3"/>
    <w:rsid w:val="008D0F5E"/>
    <w:rsid w:val="008E1886"/>
    <w:rsid w:val="008E46D1"/>
    <w:rsid w:val="00912336"/>
    <w:rsid w:val="00912F11"/>
    <w:rsid w:val="009254DB"/>
    <w:rsid w:val="009377A3"/>
    <w:rsid w:val="00981BA5"/>
    <w:rsid w:val="0098513D"/>
    <w:rsid w:val="0099598E"/>
    <w:rsid w:val="009A2560"/>
    <w:rsid w:val="009A351B"/>
    <w:rsid w:val="009A6A95"/>
    <w:rsid w:val="009B376D"/>
    <w:rsid w:val="009B5242"/>
    <w:rsid w:val="009D2FC4"/>
    <w:rsid w:val="00A44514"/>
    <w:rsid w:val="00A54778"/>
    <w:rsid w:val="00A57C04"/>
    <w:rsid w:val="00A728AB"/>
    <w:rsid w:val="00A8567F"/>
    <w:rsid w:val="00AA78F1"/>
    <w:rsid w:val="00AB1D66"/>
    <w:rsid w:val="00AB4A96"/>
    <w:rsid w:val="00AE298D"/>
    <w:rsid w:val="00AF3220"/>
    <w:rsid w:val="00B01B84"/>
    <w:rsid w:val="00B13CFC"/>
    <w:rsid w:val="00B32F73"/>
    <w:rsid w:val="00B33C62"/>
    <w:rsid w:val="00B362F9"/>
    <w:rsid w:val="00B4053D"/>
    <w:rsid w:val="00B50A89"/>
    <w:rsid w:val="00B71CEC"/>
    <w:rsid w:val="00B871A8"/>
    <w:rsid w:val="00B94A5D"/>
    <w:rsid w:val="00BC61F1"/>
    <w:rsid w:val="00C11C6F"/>
    <w:rsid w:val="00C14788"/>
    <w:rsid w:val="00C15C30"/>
    <w:rsid w:val="00C36C3D"/>
    <w:rsid w:val="00C378D8"/>
    <w:rsid w:val="00C53696"/>
    <w:rsid w:val="00CC7C6A"/>
    <w:rsid w:val="00CD33DE"/>
    <w:rsid w:val="00D0301A"/>
    <w:rsid w:val="00D069D0"/>
    <w:rsid w:val="00D302A9"/>
    <w:rsid w:val="00D60AB1"/>
    <w:rsid w:val="00D855EF"/>
    <w:rsid w:val="00DC28F9"/>
    <w:rsid w:val="00DD0654"/>
    <w:rsid w:val="00DD0F0D"/>
    <w:rsid w:val="00DD6185"/>
    <w:rsid w:val="00DE50B5"/>
    <w:rsid w:val="00E12A5C"/>
    <w:rsid w:val="00E13493"/>
    <w:rsid w:val="00E15A54"/>
    <w:rsid w:val="00E30D41"/>
    <w:rsid w:val="00E4012F"/>
    <w:rsid w:val="00E4560C"/>
    <w:rsid w:val="00E4591C"/>
    <w:rsid w:val="00EC1FDE"/>
    <w:rsid w:val="00EE2980"/>
    <w:rsid w:val="00EE73E1"/>
    <w:rsid w:val="00EE770F"/>
    <w:rsid w:val="00EF57CF"/>
    <w:rsid w:val="00F216A5"/>
    <w:rsid w:val="00F43D32"/>
    <w:rsid w:val="00F747AA"/>
    <w:rsid w:val="00F8032F"/>
    <w:rsid w:val="00FB5A3E"/>
    <w:rsid w:val="00FC513F"/>
    <w:rsid w:val="00FE3A7E"/>
    <w:rsid w:val="00FF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4C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044C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1316</TotalTime>
  <Pages>10</Pages>
  <Words>1688</Words>
  <Characters>9624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Admin</cp:lastModifiedBy>
  <cp:revision>30</cp:revision>
  <dcterms:created xsi:type="dcterms:W3CDTF">2014-05-07T09:00:00Z</dcterms:created>
  <dcterms:modified xsi:type="dcterms:W3CDTF">2015-05-06T05:30:00Z</dcterms:modified>
</cp:coreProperties>
</file>