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86" w:rsidRDefault="00090086" w:rsidP="00783473">
      <w:pPr>
        <w:ind w:firstLine="0"/>
        <w:jc w:val="center"/>
        <w:outlineLvl w:val="2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</w:p>
    <w:p w:rsidR="00090086" w:rsidRDefault="00090086" w:rsidP="00244F6C">
      <w:pPr>
        <w:ind w:firstLine="0"/>
        <w:jc w:val="center"/>
        <w:outlineLvl w:val="2"/>
        <w:rPr>
          <w:b/>
          <w:bCs/>
          <w:color w:val="000000"/>
          <w:szCs w:val="28"/>
          <w:u w:val="single"/>
          <w:lang w:eastAsia="ru-RU"/>
        </w:rPr>
      </w:pPr>
      <w:r w:rsidRPr="00B1643E">
        <w:rPr>
          <w:b/>
          <w:bCs/>
          <w:color w:val="000000"/>
          <w:szCs w:val="28"/>
          <w:u w:val="single"/>
          <w:lang w:eastAsia="ru-RU"/>
        </w:rPr>
        <w:t>С В Е Д Е Н И Я</w:t>
      </w:r>
    </w:p>
    <w:p w:rsidR="00090086" w:rsidRPr="009E3A83" w:rsidRDefault="00090086" w:rsidP="00244F6C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  <w:r w:rsidRPr="00B1643E">
        <w:rPr>
          <w:b/>
          <w:bCs/>
          <w:color w:val="000000"/>
          <w:szCs w:val="28"/>
          <w:u w:val="single"/>
          <w:lang w:eastAsia="ru-RU"/>
        </w:rPr>
        <w:br/>
      </w:r>
      <w:r w:rsidRPr="009E3A83">
        <w:rPr>
          <w:b/>
          <w:bCs/>
          <w:color w:val="000000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90086" w:rsidRPr="009E3A83" w:rsidRDefault="00090086" w:rsidP="00244F6C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  <w:r w:rsidRPr="009E3A83">
        <w:rPr>
          <w:b/>
          <w:bCs/>
          <w:color w:val="000000"/>
          <w:szCs w:val="28"/>
          <w:lang w:eastAsia="ru-RU"/>
        </w:rPr>
        <w:t>Федеральных государственных служащих (и членов их семей) Управления Федеральной</w:t>
      </w:r>
    </w:p>
    <w:p w:rsidR="00090086" w:rsidRDefault="00090086" w:rsidP="00244F6C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  <w:r w:rsidRPr="009E3A83">
        <w:rPr>
          <w:b/>
          <w:bCs/>
          <w:color w:val="000000"/>
          <w:szCs w:val="28"/>
          <w:lang w:eastAsia="ru-RU"/>
        </w:rPr>
        <w:t>миграционной службы России по Брянской области за период с 1 января 2014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9E3A83">
        <w:rPr>
          <w:b/>
          <w:bCs/>
          <w:color w:val="000000"/>
          <w:szCs w:val="28"/>
          <w:lang w:eastAsia="ru-RU"/>
        </w:rPr>
        <w:t>г. по 31 декабря 2014 г.</w:t>
      </w:r>
    </w:p>
    <w:p w:rsidR="00090086" w:rsidRDefault="00090086" w:rsidP="00244F6C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</w:p>
    <w:p w:rsidR="00090086" w:rsidRPr="009E3A83" w:rsidRDefault="00090086" w:rsidP="00244F6C">
      <w:pPr>
        <w:ind w:firstLine="0"/>
        <w:jc w:val="center"/>
        <w:outlineLvl w:val="2"/>
        <w:rPr>
          <w:b/>
          <w:bCs/>
          <w:color w:val="000000"/>
          <w:szCs w:val="28"/>
          <w:lang w:eastAsia="ru-RU"/>
        </w:rPr>
      </w:pPr>
    </w:p>
    <w:tbl>
      <w:tblPr>
        <w:tblW w:w="15878" w:type="dxa"/>
        <w:tblInd w:w="-351" w:type="dxa"/>
        <w:tblBorders>
          <w:bottom w:val="single" w:sz="6" w:space="0" w:color="D6DEE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4"/>
        <w:gridCol w:w="1825"/>
        <w:gridCol w:w="1418"/>
        <w:gridCol w:w="1134"/>
        <w:gridCol w:w="1275"/>
        <w:gridCol w:w="709"/>
        <w:gridCol w:w="992"/>
        <w:gridCol w:w="1371"/>
        <w:gridCol w:w="1018"/>
        <w:gridCol w:w="1013"/>
        <w:gridCol w:w="1418"/>
        <w:gridCol w:w="1417"/>
        <w:gridCol w:w="1844"/>
      </w:tblGrid>
      <w:tr w:rsidR="00090086" w:rsidRPr="00196AA3" w:rsidTr="006B6DA8">
        <w:tc>
          <w:tcPr>
            <w:tcW w:w="444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  <w:r w:rsidRPr="00196AA3">
              <w:rPr>
                <w:b/>
                <w:bCs/>
                <w:sz w:val="20"/>
              </w:rPr>
              <w:t>N п/п</w:t>
            </w:r>
          </w:p>
        </w:tc>
        <w:tc>
          <w:tcPr>
            <w:tcW w:w="1825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DE4A48" w:rsidRDefault="00090086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Фамилия и ин</w:t>
            </w:r>
            <w:r w:rsidRPr="00DE4A48">
              <w:rPr>
                <w:bCs/>
                <w:sz w:val="20"/>
              </w:rPr>
              <w:t>и</w:t>
            </w:r>
            <w:r w:rsidRPr="00DE4A48">
              <w:rPr>
                <w:bCs/>
                <w:sz w:val="20"/>
              </w:rPr>
              <w:t>циалы лица, чьи сведения разм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783473" w:rsidRDefault="00090086" w:rsidP="0032515B">
            <w:pPr>
              <w:ind w:firstLine="0"/>
              <w:jc w:val="center"/>
              <w:rPr>
                <w:bCs/>
                <w:sz w:val="20"/>
              </w:rPr>
            </w:pPr>
            <w:r w:rsidRPr="00783473">
              <w:rPr>
                <w:bCs/>
                <w:sz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DE4A48" w:rsidRDefault="00090086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Объекты недвижимости, находящиеся в со</w:t>
            </w:r>
            <w:r w:rsidRPr="00DE4A48">
              <w:rPr>
                <w:bCs/>
                <w:sz w:val="20"/>
              </w:rPr>
              <w:t>б</w:t>
            </w:r>
            <w:r w:rsidRPr="00DE4A48">
              <w:rPr>
                <w:bCs/>
                <w:sz w:val="20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DE4A48" w:rsidRDefault="00090086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Объекты недвижимости, находящи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DE4A48" w:rsidRDefault="00090086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DE4A48" w:rsidRDefault="00090086" w:rsidP="0032515B">
            <w:pPr>
              <w:ind w:firstLine="0"/>
              <w:jc w:val="center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Декларир</w:t>
            </w:r>
            <w:r w:rsidRPr="00DE4A48">
              <w:rPr>
                <w:bCs/>
                <w:sz w:val="20"/>
              </w:rPr>
              <w:t>о</w:t>
            </w:r>
            <w:r w:rsidRPr="00DE4A48">
              <w:rPr>
                <w:bCs/>
                <w:sz w:val="20"/>
              </w:rPr>
              <w:t>ванный год</w:t>
            </w:r>
            <w:r w:rsidRPr="00DE4A48">
              <w:rPr>
                <w:bCs/>
                <w:sz w:val="20"/>
              </w:rPr>
              <w:t>о</w:t>
            </w:r>
            <w:r w:rsidRPr="00DE4A48">
              <w:rPr>
                <w:bCs/>
                <w:sz w:val="20"/>
              </w:rPr>
              <w:t>вой д</w:t>
            </w:r>
            <w:r w:rsidRPr="00DE4A48">
              <w:rPr>
                <w:bCs/>
                <w:sz w:val="20"/>
              </w:rPr>
              <w:t>о</w:t>
            </w:r>
            <w:r w:rsidRPr="00DE4A48">
              <w:rPr>
                <w:bCs/>
                <w:sz w:val="20"/>
              </w:rPr>
              <w:t>ход (руб.)</w:t>
            </w:r>
          </w:p>
        </w:tc>
        <w:tc>
          <w:tcPr>
            <w:tcW w:w="1844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DE4A48" w:rsidRDefault="00090086" w:rsidP="00DE4A48">
            <w:pPr>
              <w:ind w:firstLine="0"/>
              <w:jc w:val="both"/>
              <w:rPr>
                <w:bCs/>
                <w:sz w:val="20"/>
              </w:rPr>
            </w:pPr>
            <w:r w:rsidRPr="00DE4A48">
              <w:rPr>
                <w:bCs/>
                <w:sz w:val="20"/>
              </w:rPr>
              <w:t>Сведения об и</w:t>
            </w:r>
            <w:r w:rsidRPr="00DE4A48">
              <w:rPr>
                <w:bCs/>
                <w:sz w:val="20"/>
              </w:rPr>
              <w:t>с</w:t>
            </w:r>
            <w:r w:rsidRPr="00DE4A48">
              <w:rPr>
                <w:bCs/>
                <w:sz w:val="20"/>
              </w:rPr>
              <w:t>точниках получ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ния средств, за счет которых совершена сделка (вид прио</w:t>
            </w:r>
            <w:r w:rsidRPr="00DE4A48">
              <w:rPr>
                <w:bCs/>
                <w:sz w:val="20"/>
              </w:rPr>
              <w:t>б</w:t>
            </w:r>
            <w:r w:rsidRPr="00DE4A48">
              <w:rPr>
                <w:bCs/>
                <w:sz w:val="20"/>
              </w:rPr>
              <w:t>ретенного имущ</w:t>
            </w:r>
            <w:r w:rsidRPr="00DE4A48">
              <w:rPr>
                <w:bCs/>
                <w:sz w:val="20"/>
              </w:rPr>
              <w:t>е</w:t>
            </w:r>
            <w:r w:rsidRPr="00DE4A48">
              <w:rPr>
                <w:bCs/>
                <w:sz w:val="20"/>
              </w:rPr>
              <w:t>ства, источники)</w:t>
            </w:r>
          </w:p>
        </w:tc>
      </w:tr>
      <w:tr w:rsidR="00090086" w:rsidRPr="00196AA3" w:rsidTr="00A905A1">
        <w:trPr>
          <w:cantSplit/>
          <w:trHeight w:val="1360"/>
        </w:trPr>
        <w:tc>
          <w:tcPr>
            <w:tcW w:w="444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 xml:space="preserve">вид 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bookmarkStart w:id="0" w:name="_GoBack"/>
            <w:bookmarkEnd w:id="0"/>
            <w:r w:rsidRPr="00196AA3">
              <w:rPr>
                <w:sz w:val="20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вид собс</w:t>
            </w:r>
            <w:r w:rsidRPr="00196AA3">
              <w:rPr>
                <w:sz w:val="20"/>
              </w:rPr>
              <w:t>т</w:t>
            </w:r>
            <w:r w:rsidRPr="00196AA3">
              <w:rPr>
                <w:sz w:val="20"/>
              </w:rPr>
              <w:t>венности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пл</w:t>
            </w:r>
            <w:r w:rsidRPr="00196AA3">
              <w:rPr>
                <w:sz w:val="20"/>
              </w:rPr>
              <w:t>о</w:t>
            </w:r>
            <w:r w:rsidRPr="00196AA3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страна распол</w:t>
            </w:r>
            <w:r w:rsidRPr="00196AA3">
              <w:rPr>
                <w:sz w:val="20"/>
              </w:rPr>
              <w:t>о</w:t>
            </w:r>
            <w:r w:rsidRPr="00196AA3">
              <w:rPr>
                <w:sz w:val="20"/>
              </w:rPr>
              <w:t>жения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вид объекта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площадь (кв.м)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 w:rsidRPr="00196AA3">
              <w:rPr>
                <w:sz w:val="20"/>
              </w:rPr>
              <w:t>страна распол</w:t>
            </w:r>
            <w:r w:rsidRPr="00196AA3">
              <w:rPr>
                <w:sz w:val="20"/>
              </w:rPr>
              <w:t>о</w:t>
            </w:r>
            <w:r w:rsidRPr="00196AA3">
              <w:rPr>
                <w:sz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090086" w:rsidRPr="00196AA3" w:rsidTr="00A905A1">
        <w:trPr>
          <w:trHeight w:val="495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Григоренко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начальник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1812267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113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196AA3">
              <w:rPr>
                <w:sz w:val="20"/>
              </w:rPr>
              <w:t>упруг</w:t>
            </w: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614269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613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96AA3">
              <w:rPr>
                <w:sz w:val="20"/>
              </w:rPr>
              <w:t>есовершенноле</w:t>
            </w:r>
            <w:r w:rsidRPr="00196AA3">
              <w:rPr>
                <w:sz w:val="20"/>
              </w:rPr>
              <w:t>т</w:t>
            </w:r>
            <w:r w:rsidRPr="00196AA3"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41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337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343137" w:rsidRDefault="00090086" w:rsidP="0032515B">
            <w:pPr>
              <w:ind w:firstLine="0"/>
              <w:jc w:val="center"/>
              <w:rPr>
                <w:sz w:val="20"/>
              </w:rPr>
            </w:pPr>
            <w:r w:rsidRPr="00343137">
              <w:rPr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Мысленцова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Т.О.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1284583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881912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Анискина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543551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776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430162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10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Баранов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21093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580811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915F6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275287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несовершенный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17D9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14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Барыкина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593449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2146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69481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Нисан,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710820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16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Беховская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зам.начальн.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634132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780596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Бородуля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797960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9947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Бугаев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712764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245957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Васькова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574664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Хендай,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Гиссан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903528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Воликов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704044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251844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5364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Воробьева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1838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Рено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729044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1838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257884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F00C9D" w:rsidRDefault="00090086" w:rsidP="0032515B">
            <w:pPr>
              <w:ind w:firstLine="0"/>
              <w:jc w:val="center"/>
              <w:rPr>
                <w:sz w:val="20"/>
              </w:rPr>
            </w:pPr>
            <w:r w:rsidRPr="00F00C9D">
              <w:rPr>
                <w:sz w:val="20"/>
              </w:rPr>
              <w:t>33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Грибушина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640500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5E49A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Жданова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О.Л.  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 ира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699264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Рено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1734007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 w:rsidRPr="00E6228B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Захарова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2114,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Ниссан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8518960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Ковалев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2112,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638548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Козленков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Лада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579312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дои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143062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Королев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1313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556590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 w:rsidRPr="00E6228B">
              <w:rPr>
                <w:sz w:val="20"/>
              </w:rPr>
              <w:t>48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1313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266729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43DD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Курносова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Г.В.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581373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Лифанова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697600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нед.помещ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нед.помещ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729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Мерседес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Лобов В.В.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1259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Ауди-100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613089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610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8610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610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8610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1259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481317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1259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1259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85280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Луговой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В.И.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земеститель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11118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603729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179590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18352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Лузганова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нач. 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720155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 w:rsidRPr="00E6228B">
              <w:rPr>
                <w:sz w:val="20"/>
              </w:rPr>
              <w:t>63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Малашенко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В.Г.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дач.домик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607171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Матюшина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521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733300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Хендай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1744100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Медведева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Дайхасти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850410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Миронов 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Шкода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2422140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386430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Привалов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622400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15768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15768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78432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Пригода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559141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Хьюндай,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БМВ 320,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прицеп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392102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15164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Пилькин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М.М.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 А-4,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УАЗ-469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Т-40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676835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2107,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Шкода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165425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12743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Прозорова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Г.И.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621151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Семухина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Форд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574028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Сидорова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4151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1207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706044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4151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724950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Фетисов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С.Л.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1191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легковая 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КИА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815729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255588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Формин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П.Е.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комнаты 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(общежитие),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796730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 комнаты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(общежитие)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270123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 комнаты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(общежитие)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Чернякова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Г.Н.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ТП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639000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Якунин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зам.начальник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ВАЗ 2105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708522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E6228B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Хундай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490121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5630B2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Якутина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Е.А.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отделения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сад.участ.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647739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0086" w:rsidRPr="00196AA3" w:rsidTr="00A905A1">
        <w:trPr>
          <w:trHeight w:val="476"/>
        </w:trPr>
        <w:tc>
          <w:tcPr>
            <w:tcW w:w="4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Pr="00196AA3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82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9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легковые: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Митцубиси.</w:t>
            </w:r>
          </w:p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</w:t>
            </w:r>
          </w:p>
        </w:tc>
        <w:tc>
          <w:tcPr>
            <w:tcW w:w="141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1091611</w:t>
            </w:r>
          </w:p>
        </w:tc>
        <w:tc>
          <w:tcPr>
            <w:tcW w:w="1844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75" w:type="dxa"/>
              <w:left w:w="75" w:type="dxa"/>
              <w:bottom w:w="150" w:type="dxa"/>
              <w:right w:w="75" w:type="dxa"/>
            </w:tcMar>
            <w:vAlign w:val="center"/>
          </w:tcPr>
          <w:p w:rsidR="00090086" w:rsidRDefault="00090086" w:rsidP="00325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090086" w:rsidRDefault="00090086" w:rsidP="0032515B">
      <w:pPr>
        <w:ind w:firstLine="0"/>
      </w:pPr>
    </w:p>
    <w:p w:rsidR="00090086" w:rsidRDefault="00090086" w:rsidP="0032515B">
      <w:pPr>
        <w:ind w:firstLine="0"/>
      </w:pPr>
    </w:p>
    <w:p w:rsidR="00090086" w:rsidRDefault="00090086" w:rsidP="0032515B">
      <w:pPr>
        <w:ind w:firstLine="0"/>
      </w:pPr>
    </w:p>
    <w:p w:rsidR="00090086" w:rsidRDefault="00090086" w:rsidP="0032515B">
      <w:pPr>
        <w:ind w:firstLine="0"/>
      </w:pPr>
      <w:r>
        <w:t>УФМС России по Брянской области</w:t>
      </w:r>
    </w:p>
    <w:sectPr w:rsidR="00090086" w:rsidSect="006A19CD">
      <w:headerReference w:type="even" r:id="rId6"/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086" w:rsidRDefault="00090086">
      <w:r>
        <w:separator/>
      </w:r>
    </w:p>
  </w:endnote>
  <w:endnote w:type="continuationSeparator" w:id="1">
    <w:p w:rsidR="00090086" w:rsidRDefault="00090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086" w:rsidRDefault="00090086">
      <w:r>
        <w:separator/>
      </w:r>
    </w:p>
  </w:footnote>
  <w:footnote w:type="continuationSeparator" w:id="1">
    <w:p w:rsidR="00090086" w:rsidRDefault="00090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86" w:rsidRDefault="00090086" w:rsidP="00176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086" w:rsidRDefault="000900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86" w:rsidRDefault="00090086" w:rsidP="00176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0086" w:rsidRDefault="000900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15B"/>
    <w:rsid w:val="0001024D"/>
    <w:rsid w:val="00033BF8"/>
    <w:rsid w:val="00040334"/>
    <w:rsid w:val="00046CE1"/>
    <w:rsid w:val="0005286F"/>
    <w:rsid w:val="00062111"/>
    <w:rsid w:val="00077D14"/>
    <w:rsid w:val="00082F5F"/>
    <w:rsid w:val="00086B41"/>
    <w:rsid w:val="00090086"/>
    <w:rsid w:val="000A58C9"/>
    <w:rsid w:val="000A767B"/>
    <w:rsid w:val="000B2C4D"/>
    <w:rsid w:val="000B2CB6"/>
    <w:rsid w:val="000B2D23"/>
    <w:rsid w:val="000B7DB8"/>
    <w:rsid w:val="000B7F39"/>
    <w:rsid w:val="000C05F5"/>
    <w:rsid w:val="000C29BF"/>
    <w:rsid w:val="000C36D8"/>
    <w:rsid w:val="000C384D"/>
    <w:rsid w:val="000C537A"/>
    <w:rsid w:val="000D2D21"/>
    <w:rsid w:val="000D4BF4"/>
    <w:rsid w:val="000D70A0"/>
    <w:rsid w:val="000E2E16"/>
    <w:rsid w:val="000E32F7"/>
    <w:rsid w:val="000E7734"/>
    <w:rsid w:val="000F0792"/>
    <w:rsid w:val="000F2BD4"/>
    <w:rsid w:val="000F3559"/>
    <w:rsid w:val="00106DE4"/>
    <w:rsid w:val="00110712"/>
    <w:rsid w:val="00112278"/>
    <w:rsid w:val="00121B13"/>
    <w:rsid w:val="001236C3"/>
    <w:rsid w:val="001402BE"/>
    <w:rsid w:val="00140A87"/>
    <w:rsid w:val="00146849"/>
    <w:rsid w:val="00157F4C"/>
    <w:rsid w:val="00163786"/>
    <w:rsid w:val="001652C2"/>
    <w:rsid w:val="00166317"/>
    <w:rsid w:val="001764E4"/>
    <w:rsid w:val="00196AA3"/>
    <w:rsid w:val="00196D59"/>
    <w:rsid w:val="001A162E"/>
    <w:rsid w:val="001A52B0"/>
    <w:rsid w:val="001A7D43"/>
    <w:rsid w:val="001B0D8E"/>
    <w:rsid w:val="001B7816"/>
    <w:rsid w:val="001D04E7"/>
    <w:rsid w:val="001D13A5"/>
    <w:rsid w:val="001E3FA3"/>
    <w:rsid w:val="001E4268"/>
    <w:rsid w:val="001F24FB"/>
    <w:rsid w:val="001F29E5"/>
    <w:rsid w:val="001F5C17"/>
    <w:rsid w:val="002053A3"/>
    <w:rsid w:val="00212A7A"/>
    <w:rsid w:val="002134B9"/>
    <w:rsid w:val="0022665A"/>
    <w:rsid w:val="00230969"/>
    <w:rsid w:val="00232131"/>
    <w:rsid w:val="00244F6C"/>
    <w:rsid w:val="002474FC"/>
    <w:rsid w:val="002515AE"/>
    <w:rsid w:val="00254D71"/>
    <w:rsid w:val="002566F6"/>
    <w:rsid w:val="00260528"/>
    <w:rsid w:val="002671B7"/>
    <w:rsid w:val="00271303"/>
    <w:rsid w:val="002742CE"/>
    <w:rsid w:val="00282817"/>
    <w:rsid w:val="0029562D"/>
    <w:rsid w:val="002B5FFE"/>
    <w:rsid w:val="002C5409"/>
    <w:rsid w:val="002C7803"/>
    <w:rsid w:val="002F225B"/>
    <w:rsid w:val="002F4BFF"/>
    <w:rsid w:val="00301B7C"/>
    <w:rsid w:val="0031429C"/>
    <w:rsid w:val="00317BD1"/>
    <w:rsid w:val="00320611"/>
    <w:rsid w:val="00323357"/>
    <w:rsid w:val="0032515B"/>
    <w:rsid w:val="00326E0E"/>
    <w:rsid w:val="003315AB"/>
    <w:rsid w:val="00343137"/>
    <w:rsid w:val="00345BF3"/>
    <w:rsid w:val="00355FDD"/>
    <w:rsid w:val="00356AE8"/>
    <w:rsid w:val="00370862"/>
    <w:rsid w:val="00396E08"/>
    <w:rsid w:val="003B07DF"/>
    <w:rsid w:val="003B5438"/>
    <w:rsid w:val="003D3C67"/>
    <w:rsid w:val="003D40C5"/>
    <w:rsid w:val="003E0EB5"/>
    <w:rsid w:val="003E250B"/>
    <w:rsid w:val="003E2958"/>
    <w:rsid w:val="003E3D23"/>
    <w:rsid w:val="003E6144"/>
    <w:rsid w:val="003E6E85"/>
    <w:rsid w:val="003F50BD"/>
    <w:rsid w:val="00400EE1"/>
    <w:rsid w:val="0040242A"/>
    <w:rsid w:val="0040288D"/>
    <w:rsid w:val="00402DC6"/>
    <w:rsid w:val="00407A7E"/>
    <w:rsid w:val="004125C8"/>
    <w:rsid w:val="00421153"/>
    <w:rsid w:val="00421845"/>
    <w:rsid w:val="00436D83"/>
    <w:rsid w:val="004411EA"/>
    <w:rsid w:val="00444540"/>
    <w:rsid w:val="00451FAD"/>
    <w:rsid w:val="004568DF"/>
    <w:rsid w:val="004569E8"/>
    <w:rsid w:val="004767E1"/>
    <w:rsid w:val="00494582"/>
    <w:rsid w:val="004C4825"/>
    <w:rsid w:val="004C5177"/>
    <w:rsid w:val="004D2A64"/>
    <w:rsid w:val="004E0066"/>
    <w:rsid w:val="004E025D"/>
    <w:rsid w:val="004E2F67"/>
    <w:rsid w:val="004E46FF"/>
    <w:rsid w:val="004F315E"/>
    <w:rsid w:val="004F4A78"/>
    <w:rsid w:val="005103FA"/>
    <w:rsid w:val="00517D92"/>
    <w:rsid w:val="00527540"/>
    <w:rsid w:val="00530FF1"/>
    <w:rsid w:val="005364FC"/>
    <w:rsid w:val="0054376A"/>
    <w:rsid w:val="00546DFF"/>
    <w:rsid w:val="005508BF"/>
    <w:rsid w:val="00551B25"/>
    <w:rsid w:val="0055205D"/>
    <w:rsid w:val="0056198B"/>
    <w:rsid w:val="005630B2"/>
    <w:rsid w:val="00564018"/>
    <w:rsid w:val="00564CA9"/>
    <w:rsid w:val="0058317A"/>
    <w:rsid w:val="005930A8"/>
    <w:rsid w:val="0059372C"/>
    <w:rsid w:val="00596F37"/>
    <w:rsid w:val="005A4970"/>
    <w:rsid w:val="005C1E6B"/>
    <w:rsid w:val="005C3AED"/>
    <w:rsid w:val="005C621D"/>
    <w:rsid w:val="005C66F6"/>
    <w:rsid w:val="005D2F99"/>
    <w:rsid w:val="005D4A65"/>
    <w:rsid w:val="005E0CFA"/>
    <w:rsid w:val="005E1477"/>
    <w:rsid w:val="005E49A6"/>
    <w:rsid w:val="005E75B9"/>
    <w:rsid w:val="00600295"/>
    <w:rsid w:val="0060570A"/>
    <w:rsid w:val="00607A85"/>
    <w:rsid w:val="00611725"/>
    <w:rsid w:val="006204C6"/>
    <w:rsid w:val="0062263D"/>
    <w:rsid w:val="0062531C"/>
    <w:rsid w:val="006417BA"/>
    <w:rsid w:val="006539E5"/>
    <w:rsid w:val="00654B13"/>
    <w:rsid w:val="00660804"/>
    <w:rsid w:val="006611ED"/>
    <w:rsid w:val="00662300"/>
    <w:rsid w:val="00666396"/>
    <w:rsid w:val="00673DAA"/>
    <w:rsid w:val="006801D2"/>
    <w:rsid w:val="00685075"/>
    <w:rsid w:val="006872F1"/>
    <w:rsid w:val="006919A4"/>
    <w:rsid w:val="006954BB"/>
    <w:rsid w:val="00697030"/>
    <w:rsid w:val="006A19CD"/>
    <w:rsid w:val="006B6DA8"/>
    <w:rsid w:val="006C7133"/>
    <w:rsid w:val="006D067D"/>
    <w:rsid w:val="006D18F6"/>
    <w:rsid w:val="006E2A29"/>
    <w:rsid w:val="006E75B5"/>
    <w:rsid w:val="006F0E7B"/>
    <w:rsid w:val="006F4F13"/>
    <w:rsid w:val="006F6642"/>
    <w:rsid w:val="00701D2F"/>
    <w:rsid w:val="00711011"/>
    <w:rsid w:val="00716DF9"/>
    <w:rsid w:val="0072207C"/>
    <w:rsid w:val="00751D50"/>
    <w:rsid w:val="00752211"/>
    <w:rsid w:val="00760E39"/>
    <w:rsid w:val="00780E6E"/>
    <w:rsid w:val="00781E06"/>
    <w:rsid w:val="00783473"/>
    <w:rsid w:val="00791D40"/>
    <w:rsid w:val="007971AA"/>
    <w:rsid w:val="007A5692"/>
    <w:rsid w:val="007C508C"/>
    <w:rsid w:val="007C664E"/>
    <w:rsid w:val="007E4D2D"/>
    <w:rsid w:val="007E5221"/>
    <w:rsid w:val="007E5838"/>
    <w:rsid w:val="007F2F09"/>
    <w:rsid w:val="007F36A2"/>
    <w:rsid w:val="007F5DEB"/>
    <w:rsid w:val="00821A7D"/>
    <w:rsid w:val="0082249A"/>
    <w:rsid w:val="00835AA2"/>
    <w:rsid w:val="00843DDF"/>
    <w:rsid w:val="00852809"/>
    <w:rsid w:val="00861037"/>
    <w:rsid w:val="00862362"/>
    <w:rsid w:val="00875D67"/>
    <w:rsid w:val="00877E0D"/>
    <w:rsid w:val="008803DF"/>
    <w:rsid w:val="0089114D"/>
    <w:rsid w:val="008B011D"/>
    <w:rsid w:val="008B061C"/>
    <w:rsid w:val="008C24E1"/>
    <w:rsid w:val="008D0733"/>
    <w:rsid w:val="008D31D1"/>
    <w:rsid w:val="008D4AE7"/>
    <w:rsid w:val="008F55D2"/>
    <w:rsid w:val="00915F6C"/>
    <w:rsid w:val="00921A2D"/>
    <w:rsid w:val="00953F56"/>
    <w:rsid w:val="00954AF9"/>
    <w:rsid w:val="009828DA"/>
    <w:rsid w:val="00983B48"/>
    <w:rsid w:val="009A675C"/>
    <w:rsid w:val="009B1B75"/>
    <w:rsid w:val="009C7A53"/>
    <w:rsid w:val="009E3A83"/>
    <w:rsid w:val="009E5DD6"/>
    <w:rsid w:val="009F0093"/>
    <w:rsid w:val="009F7E2E"/>
    <w:rsid w:val="00A022BF"/>
    <w:rsid w:val="00A03F83"/>
    <w:rsid w:val="00A046D6"/>
    <w:rsid w:val="00A20F93"/>
    <w:rsid w:val="00A225E5"/>
    <w:rsid w:val="00A34C53"/>
    <w:rsid w:val="00A476DF"/>
    <w:rsid w:val="00A516FA"/>
    <w:rsid w:val="00A5529B"/>
    <w:rsid w:val="00A60A65"/>
    <w:rsid w:val="00A66E54"/>
    <w:rsid w:val="00A73487"/>
    <w:rsid w:val="00A905A1"/>
    <w:rsid w:val="00A91F7C"/>
    <w:rsid w:val="00A9242E"/>
    <w:rsid w:val="00A929B8"/>
    <w:rsid w:val="00A959F7"/>
    <w:rsid w:val="00AA24EF"/>
    <w:rsid w:val="00AB0B48"/>
    <w:rsid w:val="00AC458E"/>
    <w:rsid w:val="00AC496E"/>
    <w:rsid w:val="00AC7982"/>
    <w:rsid w:val="00AD39BB"/>
    <w:rsid w:val="00AD4FEA"/>
    <w:rsid w:val="00AD5F4B"/>
    <w:rsid w:val="00AD69D0"/>
    <w:rsid w:val="00AE5DD9"/>
    <w:rsid w:val="00AF02AD"/>
    <w:rsid w:val="00AF0450"/>
    <w:rsid w:val="00AF558D"/>
    <w:rsid w:val="00B05798"/>
    <w:rsid w:val="00B07B17"/>
    <w:rsid w:val="00B10DB7"/>
    <w:rsid w:val="00B12D79"/>
    <w:rsid w:val="00B14C1A"/>
    <w:rsid w:val="00B1643E"/>
    <w:rsid w:val="00B169C5"/>
    <w:rsid w:val="00B21BE3"/>
    <w:rsid w:val="00B26081"/>
    <w:rsid w:val="00B260CB"/>
    <w:rsid w:val="00B41DE5"/>
    <w:rsid w:val="00B42029"/>
    <w:rsid w:val="00B4484D"/>
    <w:rsid w:val="00B53AD5"/>
    <w:rsid w:val="00B70279"/>
    <w:rsid w:val="00B70B60"/>
    <w:rsid w:val="00B75A41"/>
    <w:rsid w:val="00B86F43"/>
    <w:rsid w:val="00B903B7"/>
    <w:rsid w:val="00B90BED"/>
    <w:rsid w:val="00B93FA3"/>
    <w:rsid w:val="00B96609"/>
    <w:rsid w:val="00B97D5F"/>
    <w:rsid w:val="00BB08E1"/>
    <w:rsid w:val="00BB36DE"/>
    <w:rsid w:val="00BC29A5"/>
    <w:rsid w:val="00BC46B9"/>
    <w:rsid w:val="00BD635B"/>
    <w:rsid w:val="00BE449F"/>
    <w:rsid w:val="00BF4FAE"/>
    <w:rsid w:val="00BF5E7E"/>
    <w:rsid w:val="00BF77A1"/>
    <w:rsid w:val="00C13AF4"/>
    <w:rsid w:val="00C21A55"/>
    <w:rsid w:val="00C223D7"/>
    <w:rsid w:val="00C23BE6"/>
    <w:rsid w:val="00C25DE0"/>
    <w:rsid w:val="00C318C8"/>
    <w:rsid w:val="00C34A95"/>
    <w:rsid w:val="00C401D9"/>
    <w:rsid w:val="00C405AC"/>
    <w:rsid w:val="00C40A3C"/>
    <w:rsid w:val="00C43FC8"/>
    <w:rsid w:val="00C52BAD"/>
    <w:rsid w:val="00C54CE1"/>
    <w:rsid w:val="00C64844"/>
    <w:rsid w:val="00C70E57"/>
    <w:rsid w:val="00C71B23"/>
    <w:rsid w:val="00CB2B25"/>
    <w:rsid w:val="00CC55DC"/>
    <w:rsid w:val="00CC6875"/>
    <w:rsid w:val="00CD6260"/>
    <w:rsid w:val="00CD72EE"/>
    <w:rsid w:val="00CE6430"/>
    <w:rsid w:val="00CF4FFC"/>
    <w:rsid w:val="00CF6534"/>
    <w:rsid w:val="00D1161D"/>
    <w:rsid w:val="00D16CF5"/>
    <w:rsid w:val="00D234D9"/>
    <w:rsid w:val="00D25ABE"/>
    <w:rsid w:val="00D266CD"/>
    <w:rsid w:val="00D302F4"/>
    <w:rsid w:val="00D32A7E"/>
    <w:rsid w:val="00D3511D"/>
    <w:rsid w:val="00D35BD2"/>
    <w:rsid w:val="00D42CB7"/>
    <w:rsid w:val="00D95F32"/>
    <w:rsid w:val="00D96E2B"/>
    <w:rsid w:val="00DA1B6C"/>
    <w:rsid w:val="00DC0CE8"/>
    <w:rsid w:val="00DC153D"/>
    <w:rsid w:val="00DC52F8"/>
    <w:rsid w:val="00DC5ACE"/>
    <w:rsid w:val="00DD0C46"/>
    <w:rsid w:val="00DE4618"/>
    <w:rsid w:val="00DE4A48"/>
    <w:rsid w:val="00DE69CB"/>
    <w:rsid w:val="00E1262D"/>
    <w:rsid w:val="00E1617F"/>
    <w:rsid w:val="00E26663"/>
    <w:rsid w:val="00E3321E"/>
    <w:rsid w:val="00E36700"/>
    <w:rsid w:val="00E37A89"/>
    <w:rsid w:val="00E44336"/>
    <w:rsid w:val="00E521EE"/>
    <w:rsid w:val="00E57B8E"/>
    <w:rsid w:val="00E60328"/>
    <w:rsid w:val="00E6228B"/>
    <w:rsid w:val="00E63EF1"/>
    <w:rsid w:val="00E70D37"/>
    <w:rsid w:val="00E73F4B"/>
    <w:rsid w:val="00E757D0"/>
    <w:rsid w:val="00E81AA4"/>
    <w:rsid w:val="00E82E2D"/>
    <w:rsid w:val="00E83F2A"/>
    <w:rsid w:val="00E85F8E"/>
    <w:rsid w:val="00E955B9"/>
    <w:rsid w:val="00EA21D2"/>
    <w:rsid w:val="00EA2612"/>
    <w:rsid w:val="00EA431F"/>
    <w:rsid w:val="00EA6041"/>
    <w:rsid w:val="00EB332D"/>
    <w:rsid w:val="00EC0845"/>
    <w:rsid w:val="00EC73DD"/>
    <w:rsid w:val="00ED4660"/>
    <w:rsid w:val="00ED640D"/>
    <w:rsid w:val="00EF41FA"/>
    <w:rsid w:val="00F00A32"/>
    <w:rsid w:val="00F00C9D"/>
    <w:rsid w:val="00F10001"/>
    <w:rsid w:val="00F131E6"/>
    <w:rsid w:val="00F17B60"/>
    <w:rsid w:val="00F21586"/>
    <w:rsid w:val="00F215D3"/>
    <w:rsid w:val="00F22A5C"/>
    <w:rsid w:val="00F3575B"/>
    <w:rsid w:val="00F449C7"/>
    <w:rsid w:val="00F52F2D"/>
    <w:rsid w:val="00F66EEB"/>
    <w:rsid w:val="00F72577"/>
    <w:rsid w:val="00F87832"/>
    <w:rsid w:val="00F9791E"/>
    <w:rsid w:val="00FA5430"/>
    <w:rsid w:val="00FB4600"/>
    <w:rsid w:val="00FC0BB4"/>
    <w:rsid w:val="00FC2698"/>
    <w:rsid w:val="00FC2A73"/>
    <w:rsid w:val="00FD2D99"/>
    <w:rsid w:val="00FD30A1"/>
    <w:rsid w:val="00FD6364"/>
    <w:rsid w:val="00FE0008"/>
    <w:rsid w:val="00FF0414"/>
    <w:rsid w:val="00FF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5B"/>
    <w:pPr>
      <w:ind w:firstLine="709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2515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46C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6609"/>
    <w:rPr>
      <w:rFonts w:cs="Times New Roman"/>
      <w:sz w:val="28"/>
      <w:lang w:eastAsia="en-US"/>
    </w:rPr>
  </w:style>
  <w:style w:type="character" w:styleId="PageNumber">
    <w:name w:val="page number"/>
    <w:basedOn w:val="DefaultParagraphFont"/>
    <w:uiPriority w:val="99"/>
    <w:rsid w:val="00046C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0A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6609"/>
    <w:rPr>
      <w:rFonts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472</TotalTime>
  <Pages>9</Pages>
  <Words>1611</Words>
  <Characters>9185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Дмитриева</dc:creator>
  <cp:keywords/>
  <dc:description/>
  <cp:lastModifiedBy>user</cp:lastModifiedBy>
  <cp:revision>488</cp:revision>
  <cp:lastPrinted>2015-05-05T12:48:00Z</cp:lastPrinted>
  <dcterms:created xsi:type="dcterms:W3CDTF">2015-03-17T14:18:00Z</dcterms:created>
  <dcterms:modified xsi:type="dcterms:W3CDTF">2015-05-05T12:52:00Z</dcterms:modified>
</cp:coreProperties>
</file>