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8C3" w:rsidRPr="001D7812" w:rsidRDefault="007458C3">
      <w:pPr>
        <w:pStyle w:val="Heading2"/>
        <w:jc w:val="center"/>
        <w:divId w:val="1780837567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4</w:t>
      </w:r>
      <w:bookmarkStart w:id="0" w:name="_GoBack"/>
      <w:bookmarkEnd w:id="0"/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4</w:t>
      </w:r>
      <w:r w:rsidRPr="001D7812">
        <w:rPr>
          <w:sz w:val="28"/>
          <w:szCs w:val="28"/>
        </w:rPr>
        <w:t xml:space="preserve"> года</w:t>
      </w:r>
    </w:p>
    <w:tbl>
      <w:tblPr>
        <w:tblW w:w="5557" w:type="pct"/>
        <w:tblCellSpacing w:w="0" w:type="dxa"/>
        <w:tblInd w:w="-8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747"/>
        <w:gridCol w:w="1604"/>
        <w:gridCol w:w="1274"/>
        <w:gridCol w:w="1763"/>
        <w:gridCol w:w="1030"/>
        <w:gridCol w:w="1304"/>
        <w:gridCol w:w="1485"/>
        <w:gridCol w:w="1135"/>
        <w:gridCol w:w="1192"/>
        <w:gridCol w:w="1075"/>
        <w:gridCol w:w="1519"/>
        <w:gridCol w:w="1432"/>
      </w:tblGrid>
      <w:tr w:rsidR="007458C3" w:rsidRPr="00586242" w:rsidTr="00051A1F">
        <w:trPr>
          <w:divId w:val="1780837567"/>
          <w:tblHeader/>
          <w:tblCellSpacing w:w="0" w:type="dxa"/>
        </w:trPr>
        <w:tc>
          <w:tcPr>
            <w:tcW w:w="1747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458C3" w:rsidRDefault="0074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458C3" w:rsidRDefault="0074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3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458C3" w:rsidRDefault="0074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458C3" w:rsidRDefault="0074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458C3" w:rsidRDefault="0074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458C3" w:rsidRDefault="0074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458C3" w:rsidRDefault="0074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458C3" w:rsidRPr="00586242" w:rsidTr="00051A1F">
        <w:trPr>
          <w:divId w:val="1780837567"/>
          <w:tblHeader/>
          <w:tblCellSpacing w:w="0" w:type="dxa"/>
        </w:trPr>
        <w:tc>
          <w:tcPr>
            <w:tcW w:w="1747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8C3" w:rsidRDefault="007458C3">
            <w:pPr>
              <w:rPr>
                <w:sz w:val="16"/>
                <w:szCs w:val="16"/>
              </w:rPr>
            </w:pPr>
          </w:p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8C3" w:rsidRDefault="007458C3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458C3" w:rsidRDefault="0074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458C3" w:rsidRDefault="0074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458C3" w:rsidRDefault="0074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458C3" w:rsidRDefault="0074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458C3" w:rsidRDefault="0074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458C3" w:rsidRDefault="0074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458C3" w:rsidRDefault="0074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8C3" w:rsidRDefault="007458C3">
            <w:pPr>
              <w:rPr>
                <w:sz w:val="16"/>
                <w:szCs w:val="16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8C3" w:rsidRDefault="007458C3">
            <w:pPr>
              <w:rPr>
                <w:sz w:val="16"/>
                <w:szCs w:val="16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458C3" w:rsidRDefault="007458C3">
            <w:pPr>
              <w:rPr>
                <w:sz w:val="16"/>
                <w:szCs w:val="16"/>
              </w:rPr>
            </w:pPr>
          </w:p>
        </w:tc>
      </w:tr>
      <w:tr w:rsidR="007458C3" w:rsidRPr="00586242" w:rsidTr="00051A1F">
        <w:trPr>
          <w:divId w:val="1780837567"/>
          <w:tblCellSpacing w:w="0" w:type="dxa"/>
        </w:trPr>
        <w:tc>
          <w:tcPr>
            <w:tcW w:w="1747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458C3" w:rsidRPr="001D7812" w:rsidRDefault="007458C3">
            <w:pPr>
              <w:rPr>
                <w:sz w:val="20"/>
                <w:szCs w:val="20"/>
              </w:rPr>
            </w:pPr>
            <w:r w:rsidRPr="001D7812">
              <w:rPr>
                <w:b/>
                <w:bCs/>
                <w:sz w:val="20"/>
                <w:szCs w:val="20"/>
              </w:rPr>
              <w:t>Берг Юрий Александрович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458C3" w:rsidRPr="001D7812" w:rsidRDefault="007458C3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Правительство Оренбургской области, Губернатор Оренбургской области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458C3" w:rsidRPr="001D7812" w:rsidRDefault="007458C3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458C3" w:rsidRPr="001D7812" w:rsidRDefault="007458C3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458C3" w:rsidRPr="001D7812" w:rsidRDefault="007458C3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1,358.00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458C3" w:rsidRPr="001D7812" w:rsidRDefault="007458C3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458C3" w:rsidRPr="001D7812" w:rsidRDefault="007458C3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458C3" w:rsidRPr="001D7812" w:rsidRDefault="007458C3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2,054.00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458C3" w:rsidRPr="001D7812" w:rsidRDefault="007458C3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458C3" w:rsidRPr="001D7812" w:rsidRDefault="007458C3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5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458C3" w:rsidRPr="001D7812" w:rsidRDefault="007458C3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3 214 038,82</w:t>
            </w:r>
          </w:p>
        </w:tc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458C3" w:rsidRPr="001D7812" w:rsidRDefault="007458C3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 xml:space="preserve">не имеет </w:t>
            </w:r>
          </w:p>
        </w:tc>
      </w:tr>
      <w:tr w:rsidR="007458C3" w:rsidRPr="00586242" w:rsidTr="00051A1F">
        <w:trPr>
          <w:divId w:val="1780837567"/>
          <w:tblCellSpacing w:w="0" w:type="dxa"/>
        </w:trPr>
        <w:tc>
          <w:tcPr>
            <w:tcW w:w="1747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8C3" w:rsidRPr="001D7812" w:rsidRDefault="007458C3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8C3" w:rsidRPr="001D7812" w:rsidRDefault="007458C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458C3" w:rsidRPr="001D7812" w:rsidRDefault="007458C3" w:rsidP="001D7812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Жилой дом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458C3" w:rsidRPr="001D7812" w:rsidRDefault="007458C3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458C3" w:rsidRPr="001D7812" w:rsidRDefault="007458C3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138.20</w:t>
            </w:r>
          </w:p>
        </w:tc>
        <w:tc>
          <w:tcPr>
            <w:tcW w:w="13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458C3" w:rsidRPr="001D7812" w:rsidRDefault="007458C3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458C3" w:rsidRPr="001D7812" w:rsidRDefault="007458C3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458C3" w:rsidRPr="001D7812" w:rsidRDefault="007458C3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542.60</w:t>
            </w:r>
          </w:p>
        </w:tc>
        <w:tc>
          <w:tcPr>
            <w:tcW w:w="119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458C3" w:rsidRPr="001D7812" w:rsidRDefault="007458C3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8C3" w:rsidRPr="001D7812" w:rsidRDefault="007458C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8C3" w:rsidRPr="001D7812" w:rsidRDefault="007458C3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458C3" w:rsidRPr="001D7812" w:rsidRDefault="007458C3">
            <w:pPr>
              <w:rPr>
                <w:sz w:val="20"/>
                <w:szCs w:val="20"/>
              </w:rPr>
            </w:pPr>
          </w:p>
        </w:tc>
      </w:tr>
      <w:tr w:rsidR="007458C3" w:rsidRPr="00586242" w:rsidTr="00051A1F">
        <w:trPr>
          <w:divId w:val="1780837567"/>
          <w:tblCellSpacing w:w="0" w:type="dxa"/>
        </w:trPr>
        <w:tc>
          <w:tcPr>
            <w:tcW w:w="1747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8C3" w:rsidRPr="001D7812" w:rsidRDefault="007458C3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8C3" w:rsidRPr="001D7812" w:rsidRDefault="007458C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458C3" w:rsidRPr="001D7812" w:rsidRDefault="007458C3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Квартира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458C3" w:rsidRPr="001D7812" w:rsidRDefault="007458C3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Общая долевая собственность (1/2 доли)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458C3" w:rsidRPr="001D7812" w:rsidRDefault="007458C3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88.80</w:t>
            </w:r>
          </w:p>
        </w:tc>
        <w:tc>
          <w:tcPr>
            <w:tcW w:w="13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458C3" w:rsidRPr="001D7812" w:rsidRDefault="007458C3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458C3" w:rsidRPr="001D7812" w:rsidRDefault="007458C3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458C3" w:rsidRPr="001D7812" w:rsidRDefault="007458C3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134.00</w:t>
            </w:r>
          </w:p>
        </w:tc>
        <w:tc>
          <w:tcPr>
            <w:tcW w:w="119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458C3" w:rsidRPr="001D7812" w:rsidRDefault="007458C3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8C3" w:rsidRPr="001D7812" w:rsidRDefault="007458C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8C3" w:rsidRPr="001D7812" w:rsidRDefault="007458C3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458C3" w:rsidRPr="001D7812" w:rsidRDefault="007458C3">
            <w:pPr>
              <w:rPr>
                <w:sz w:val="20"/>
                <w:szCs w:val="20"/>
              </w:rPr>
            </w:pPr>
          </w:p>
        </w:tc>
      </w:tr>
      <w:tr w:rsidR="007458C3" w:rsidRPr="00586242" w:rsidTr="00051A1F">
        <w:trPr>
          <w:divId w:val="1780837567"/>
          <w:tblCellSpacing w:w="0" w:type="dxa"/>
        </w:trPr>
        <w:tc>
          <w:tcPr>
            <w:tcW w:w="1747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458C3" w:rsidRPr="001D7812" w:rsidRDefault="007458C3">
            <w:pPr>
              <w:rPr>
                <w:sz w:val="20"/>
                <w:szCs w:val="20"/>
              </w:rPr>
            </w:pPr>
            <w:r w:rsidRPr="001D7812">
              <w:rPr>
                <w:b/>
                <w:bCs/>
                <w:sz w:val="20"/>
                <w:szCs w:val="20"/>
              </w:rPr>
              <w:t xml:space="preserve">Супруга 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458C3" w:rsidRPr="001D7812" w:rsidRDefault="007458C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458C3" w:rsidRPr="001D7812" w:rsidRDefault="007458C3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458C3" w:rsidRPr="001D7812" w:rsidRDefault="007458C3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458C3" w:rsidRPr="001D7812" w:rsidRDefault="007458C3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134.00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458C3" w:rsidRPr="001D7812" w:rsidRDefault="007458C3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458C3" w:rsidRPr="001D7812" w:rsidRDefault="007458C3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458C3" w:rsidRPr="001D7812" w:rsidRDefault="007458C3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458C3" w:rsidRPr="001D7812" w:rsidRDefault="007458C3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458C3" w:rsidRPr="001D7812" w:rsidRDefault="007458C3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5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458C3" w:rsidRPr="001D7812" w:rsidRDefault="007458C3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 xml:space="preserve">125,507.32 </w:t>
            </w:r>
          </w:p>
        </w:tc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458C3" w:rsidRPr="001D7812" w:rsidRDefault="007458C3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 xml:space="preserve">не имеет </w:t>
            </w:r>
          </w:p>
        </w:tc>
      </w:tr>
      <w:tr w:rsidR="007458C3" w:rsidRPr="00586242" w:rsidTr="00051A1F">
        <w:trPr>
          <w:divId w:val="1780837567"/>
          <w:tblCellSpacing w:w="0" w:type="dxa"/>
        </w:trPr>
        <w:tc>
          <w:tcPr>
            <w:tcW w:w="1747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8C3" w:rsidRPr="001D7812" w:rsidRDefault="007458C3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8C3" w:rsidRPr="001D7812" w:rsidRDefault="007458C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458C3" w:rsidRPr="001D7812" w:rsidRDefault="007458C3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458C3" w:rsidRPr="001D7812" w:rsidRDefault="007458C3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458C3" w:rsidRPr="001D7812" w:rsidRDefault="007458C3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2,054.00</w:t>
            </w:r>
          </w:p>
        </w:tc>
        <w:tc>
          <w:tcPr>
            <w:tcW w:w="13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458C3" w:rsidRPr="001D7812" w:rsidRDefault="007458C3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458C3" w:rsidRPr="001D7812" w:rsidRDefault="007458C3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458C3" w:rsidRPr="001D7812" w:rsidRDefault="007458C3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458C3" w:rsidRPr="001D7812" w:rsidRDefault="007458C3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8C3" w:rsidRPr="001D7812" w:rsidRDefault="007458C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8C3" w:rsidRPr="001D7812" w:rsidRDefault="007458C3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458C3" w:rsidRPr="001D7812" w:rsidRDefault="007458C3">
            <w:pPr>
              <w:rPr>
                <w:sz w:val="20"/>
                <w:szCs w:val="20"/>
              </w:rPr>
            </w:pPr>
          </w:p>
        </w:tc>
      </w:tr>
      <w:tr w:rsidR="007458C3" w:rsidRPr="00586242" w:rsidTr="00051A1F">
        <w:trPr>
          <w:divId w:val="1780837567"/>
          <w:tblCellSpacing w:w="0" w:type="dxa"/>
        </w:trPr>
        <w:tc>
          <w:tcPr>
            <w:tcW w:w="1747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8C3" w:rsidRPr="001D7812" w:rsidRDefault="007458C3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8C3" w:rsidRPr="001D7812" w:rsidRDefault="007458C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458C3" w:rsidRPr="001D7812" w:rsidRDefault="007458C3" w:rsidP="001D7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458C3" w:rsidRPr="001D7812" w:rsidRDefault="007458C3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458C3" w:rsidRPr="001D7812" w:rsidRDefault="007458C3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542.60</w:t>
            </w:r>
          </w:p>
        </w:tc>
        <w:tc>
          <w:tcPr>
            <w:tcW w:w="13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458C3" w:rsidRPr="001D7812" w:rsidRDefault="007458C3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458C3" w:rsidRPr="001D7812" w:rsidRDefault="007458C3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458C3" w:rsidRPr="001D7812" w:rsidRDefault="007458C3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458C3" w:rsidRPr="001D7812" w:rsidRDefault="007458C3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8C3" w:rsidRPr="001D7812" w:rsidRDefault="007458C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8C3" w:rsidRPr="001D7812" w:rsidRDefault="007458C3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458C3" w:rsidRPr="001D7812" w:rsidRDefault="007458C3">
            <w:pPr>
              <w:rPr>
                <w:sz w:val="20"/>
                <w:szCs w:val="20"/>
              </w:rPr>
            </w:pPr>
          </w:p>
        </w:tc>
      </w:tr>
      <w:tr w:rsidR="007458C3" w:rsidRPr="00586242" w:rsidTr="00051A1F">
        <w:trPr>
          <w:divId w:val="1780837567"/>
          <w:tblCellSpacing w:w="0" w:type="dxa"/>
        </w:trPr>
        <w:tc>
          <w:tcPr>
            <w:tcW w:w="1747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8C3" w:rsidRPr="001D7812" w:rsidRDefault="007458C3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8C3" w:rsidRPr="001D7812" w:rsidRDefault="007458C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458C3" w:rsidRPr="001D7812" w:rsidRDefault="007458C3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Квартира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458C3" w:rsidRPr="001D7812" w:rsidRDefault="007458C3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Общая долевая собственность (1/2 доли)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458C3" w:rsidRPr="001D7812" w:rsidRDefault="007458C3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88.80</w:t>
            </w:r>
          </w:p>
        </w:tc>
        <w:tc>
          <w:tcPr>
            <w:tcW w:w="13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458C3" w:rsidRPr="001D7812" w:rsidRDefault="007458C3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458C3" w:rsidRPr="001D7812" w:rsidRDefault="007458C3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458C3" w:rsidRPr="001D7812" w:rsidRDefault="007458C3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458C3" w:rsidRPr="001D7812" w:rsidRDefault="007458C3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8C3" w:rsidRPr="001D7812" w:rsidRDefault="007458C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8C3" w:rsidRPr="001D7812" w:rsidRDefault="007458C3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458C3" w:rsidRPr="001D7812" w:rsidRDefault="007458C3">
            <w:pPr>
              <w:rPr>
                <w:sz w:val="20"/>
                <w:szCs w:val="20"/>
              </w:rPr>
            </w:pPr>
          </w:p>
        </w:tc>
      </w:tr>
    </w:tbl>
    <w:p w:rsidR="007458C3" w:rsidRDefault="007458C3">
      <w:pPr>
        <w:divId w:val="1780837568"/>
        <w:rPr>
          <w:sz w:val="16"/>
          <w:szCs w:val="16"/>
        </w:rPr>
      </w:pPr>
      <w:r w:rsidRPr="001D7812">
        <w:rPr>
          <w:sz w:val="20"/>
          <w:szCs w:val="20"/>
        </w:rPr>
        <w:br/>
      </w: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sz w:val="16"/>
          <w:szCs w:val="16"/>
        </w:rPr>
        <w:br/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sectPr w:rsidR="007458C3" w:rsidSect="001D7812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7812"/>
    <w:rsid w:val="00051A1F"/>
    <w:rsid w:val="0014562C"/>
    <w:rsid w:val="001D7812"/>
    <w:rsid w:val="002304AB"/>
    <w:rsid w:val="00586242"/>
    <w:rsid w:val="006E132A"/>
    <w:rsid w:val="007458C3"/>
    <w:rsid w:val="008B6F0A"/>
    <w:rsid w:val="00B23147"/>
    <w:rsid w:val="00B826C8"/>
    <w:rsid w:val="00C9733E"/>
    <w:rsid w:val="00D96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2C"/>
    <w:rPr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14562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4562C"/>
    <w:rPr>
      <w:rFonts w:ascii="Cambria" w:hAnsi="Cambria" w:cs="Times New Roman"/>
      <w:color w:val="365F91"/>
      <w:sz w:val="26"/>
      <w:szCs w:val="26"/>
    </w:rPr>
  </w:style>
  <w:style w:type="paragraph" w:customStyle="1" w:styleId="b-print-table">
    <w:name w:val="b-print-table"/>
    <w:basedOn w:val="Normal"/>
    <w:uiPriority w:val="99"/>
    <w:rsid w:val="0014562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83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288</Words>
  <Characters>1643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go2set</dc:creator>
  <cp:keywords/>
  <dc:description/>
  <cp:lastModifiedBy>Admin</cp:lastModifiedBy>
  <cp:revision>10</cp:revision>
  <cp:lastPrinted>2015-04-30T10:39:00Z</cp:lastPrinted>
  <dcterms:created xsi:type="dcterms:W3CDTF">2015-04-22T12:46:00Z</dcterms:created>
  <dcterms:modified xsi:type="dcterms:W3CDTF">2015-04-30T10:43:00Z</dcterms:modified>
</cp:coreProperties>
</file>