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8A" w:rsidRPr="00F72F56" w:rsidRDefault="00A84B8A" w:rsidP="00D356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2F56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A84B8A" w:rsidRPr="00F72F56" w:rsidRDefault="00A84B8A" w:rsidP="00D356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2F56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A84B8A" w:rsidRPr="00F72F56" w:rsidRDefault="00A84B8A" w:rsidP="00D356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4"/>
            <w:szCs w:val="24"/>
          </w:rPr>
          <w:t>2013</w:t>
        </w:r>
        <w:r w:rsidRPr="00F72F56"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4"/>
            <w:szCs w:val="24"/>
          </w:rPr>
          <w:t>2013</w:t>
        </w:r>
        <w:r w:rsidRPr="00F72F56"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 w:rsidRPr="00F72F56">
        <w:rPr>
          <w:rFonts w:ascii="Times New Roman" w:hAnsi="Times New Roman"/>
          <w:b/>
          <w:sz w:val="24"/>
          <w:szCs w:val="24"/>
        </w:rPr>
        <w:t>.</w:t>
      </w:r>
    </w:p>
    <w:p w:rsidR="00A84B8A" w:rsidRPr="00F72F56" w:rsidRDefault="00A84B8A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"/>
        <w:gridCol w:w="2748"/>
        <w:gridCol w:w="1569"/>
        <w:gridCol w:w="1357"/>
        <w:gridCol w:w="1701"/>
        <w:gridCol w:w="1134"/>
        <w:gridCol w:w="1559"/>
        <w:gridCol w:w="1134"/>
        <w:gridCol w:w="1134"/>
        <w:gridCol w:w="1560"/>
        <w:gridCol w:w="2550"/>
        <w:gridCol w:w="2267"/>
        <w:gridCol w:w="2921"/>
      </w:tblGrid>
      <w:tr w:rsidR="00A84B8A" w:rsidRPr="00E0300E" w:rsidTr="009E3BBB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84B8A" w:rsidRPr="00E0300E" w:rsidTr="009E3BBB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F56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B8A" w:rsidRPr="00E0300E" w:rsidTr="00C906E4">
        <w:trPr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СОТРУДНИКИ</w:t>
            </w:r>
          </w:p>
        </w:tc>
      </w:tr>
      <w:tr w:rsidR="00A84B8A" w:rsidRPr="00E0300E" w:rsidTr="009E3BBB">
        <w:trPr>
          <w:trHeight w:val="81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Волочков С.Г.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МЧС России по Магаданской области (по ГПС)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9,3 м2"/>
              </w:smartTagPr>
              <w:r w:rsidRPr="00F72F56">
                <w:rPr>
                  <w:rFonts w:ascii="Times New Roman" w:hAnsi="Times New Roman"/>
                  <w:sz w:val="24"/>
                  <w:szCs w:val="24"/>
                </w:rPr>
                <w:t>69,3 м</w:t>
              </w:r>
              <w:r w:rsidRPr="00F72F5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автомобиль легковой – Тойота Ленд Крузер Прадо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2219640,45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A84B8A" w:rsidRPr="00E0300E" w:rsidTr="009E3BBB">
        <w:trPr>
          <w:trHeight w:val="66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квартира</w:t>
            </w:r>
          </w:p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4 м2"/>
              </w:smartTagPr>
              <w:r w:rsidRPr="00F72F56">
                <w:rPr>
                  <w:sz w:val="24"/>
                  <w:szCs w:val="24"/>
                </w:rPr>
                <w:t>33,4 м</w:t>
              </w:r>
              <w:r w:rsidRPr="00F72F56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B8A" w:rsidRPr="00E0300E" w:rsidTr="009E3BBB">
        <w:trPr>
          <w:trHeight w:val="62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E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квартира</w:t>
            </w:r>
          </w:p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м2"/>
              </w:smartTagPr>
              <w:r w:rsidRPr="00F72F56">
                <w:rPr>
                  <w:sz w:val="24"/>
                  <w:szCs w:val="24"/>
                </w:rPr>
                <w:t>40 м</w:t>
              </w:r>
              <w:r w:rsidRPr="00F72F56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B8A" w:rsidRPr="00E0300E" w:rsidTr="009E3BBB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jc w:val="center"/>
              <w:rPr>
                <w:rFonts w:cs="Calibri"/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,9 м2"/>
              </w:smartTagPr>
              <w:r>
                <w:t>33,9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Россия</w:t>
            </w:r>
          </w:p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F72F56">
            <w:pPr>
              <w:jc w:val="center"/>
            </w:pPr>
            <w:r>
              <w:t>Квартира</w:t>
            </w:r>
          </w:p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B7A6D" w:rsidRDefault="00A84B8A" w:rsidP="009B16F2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9,3 м2"/>
              </w:smartTagPr>
              <w:r>
                <w:t>69,3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165598,79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A84B8A" w:rsidRPr="00E0300E" w:rsidTr="009E3BBB">
        <w:trPr>
          <w:trHeight w:val="45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м2"/>
              </w:smartTagPr>
              <w:r w:rsidRPr="00F72F56">
                <w:rPr>
                  <w:sz w:val="24"/>
                  <w:szCs w:val="24"/>
                </w:rPr>
                <w:t>40 м</w:t>
              </w:r>
              <w:r w:rsidRPr="00F72F56">
                <w:rPr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F56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B8A" w:rsidRPr="00E0300E" w:rsidTr="009E3BBB">
        <w:trPr>
          <w:trHeight w:val="43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</w:pPr>
            <w:r>
              <w:t>Квартира</w:t>
            </w:r>
          </w:p>
          <w:p w:rsidR="00A84B8A" w:rsidRPr="00F72F56" w:rsidRDefault="00A84B8A" w:rsidP="009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B7A6D" w:rsidRDefault="00A84B8A" w:rsidP="009B16F2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9,3 м2"/>
              </w:smartTagPr>
              <w:r>
                <w:t>69,3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A84B8A" w:rsidRPr="004D3415" w:rsidTr="009E3BBB">
        <w:trPr>
          <w:trHeight w:val="83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Чепко О.Н.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МЧС России по Магаданской области – начальник управления надзорной деятельности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(общая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4,6 м2"/>
              </w:smartTagPr>
              <w:r w:rsidRPr="004D3415">
                <w:rPr>
                  <w:rFonts w:ascii="Times New Roman" w:hAnsi="Times New Roman"/>
                  <w:sz w:val="24"/>
                  <w:szCs w:val="24"/>
                </w:rPr>
                <w:t>44,6 м</w:t>
              </w:r>
              <w:r w:rsidRPr="004D3415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автомобиль легковой Тойота Кроун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2322770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3415" w:rsidTr="009E3BBB">
        <w:trPr>
          <w:trHeight w:val="66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9,6 м2"/>
              </w:smartTagPr>
              <w:r w:rsidRPr="004D3415">
                <w:rPr>
                  <w:rFonts w:ascii="Times New Roman" w:hAnsi="Times New Roman"/>
                  <w:sz w:val="24"/>
                  <w:szCs w:val="24"/>
                </w:rPr>
                <w:t>59,6 м</w:t>
              </w:r>
              <w:r w:rsidRPr="004D3415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автомобиль легковой Тойота РАВ-4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4D3415" w:rsidTr="009E3BBB">
        <w:trPr>
          <w:trHeight w:val="28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D3415" w:rsidRDefault="00A84B8A" w:rsidP="004D3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Pr="004D3415">
              <w:rPr>
                <w:rFonts w:ascii="Times New Roman" w:hAnsi="Times New Roman"/>
                <w:sz w:val="24"/>
                <w:szCs w:val="24"/>
                <w:lang w:val="en-US"/>
              </w:rPr>
              <w:t>RX 350</w:t>
            </w:r>
          </w:p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4D3415" w:rsidTr="009E3BBB">
        <w:trPr>
          <w:trHeight w:val="98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Гараж на 1-машиноместо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26,2 м2"/>
              </w:smartTagPr>
              <w:r w:rsidRPr="004D3415">
                <w:rPr>
                  <w:rFonts w:ascii="Times New Roman" w:hAnsi="Times New Roman"/>
                  <w:sz w:val="24"/>
                  <w:szCs w:val="24"/>
                </w:rPr>
                <w:t>26,2 м</w:t>
              </w:r>
              <w:r w:rsidRPr="004D3415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0300E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72F56" w:rsidRDefault="00A84B8A" w:rsidP="00F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6 м2"/>
              </w:smartTagPr>
              <w:r w:rsidRPr="004D3415">
                <w:rPr>
                  <w:rFonts w:ascii="Times New Roman" w:hAnsi="Times New Roman"/>
                  <w:sz w:val="24"/>
                  <w:szCs w:val="24"/>
                </w:rPr>
                <w:t>49,6 м</w:t>
              </w:r>
              <w:r w:rsidRPr="004D3415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44,6 м2"/>
              </w:smartTagPr>
              <w:r w:rsidRPr="004D3415">
                <w:rPr>
                  <w:rFonts w:ascii="Times New Roman" w:hAnsi="Times New Roman"/>
                  <w:sz w:val="24"/>
                  <w:szCs w:val="24"/>
                </w:rPr>
                <w:t>44,6 м</w:t>
              </w:r>
              <w:r w:rsidRPr="004D3415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415">
              <w:rPr>
                <w:rFonts w:ascii="Times New Roman" w:hAnsi="Times New Roman"/>
                <w:sz w:val="24"/>
                <w:szCs w:val="24"/>
              </w:rPr>
              <w:t>767048,17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3415" w:rsidRDefault="00A84B8A" w:rsidP="004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0300E" w:rsidTr="009E3BBB">
        <w:trPr>
          <w:trHeight w:val="66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Помогайбо Д.В.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МЧС России по Магаданской области (по антикризисному управлению)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53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1598870,85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0300E" w:rsidTr="009E3BBB">
        <w:trPr>
          <w:trHeight w:val="202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3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43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0300E" w:rsidTr="009E3BBB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3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43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349198,31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0300E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3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43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D35619" w:rsidTr="009E3BBB">
        <w:trPr>
          <w:trHeight w:val="68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Боняк С.А.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Помощник начальника Главного управления (по организационно-мобилизационной работе)- начальник группы ОМГ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600м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2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52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Тойота Аксио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1747124,53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D35619" w:rsidTr="009E3BBB">
        <w:trPr>
          <w:trHeight w:val="56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46м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D35619" w:rsidTr="009E3BBB">
        <w:trPr>
          <w:trHeight w:val="148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 м2"/>
              </w:smartTagPr>
              <w:r w:rsidRPr="00D35619">
                <w:rPr>
                  <w:rFonts w:ascii="Times New Roman" w:hAnsi="Times New Roman"/>
                  <w:sz w:val="24"/>
                  <w:szCs w:val="24"/>
                </w:rPr>
                <w:t>18 м</w:t>
              </w:r>
              <w:r w:rsidRPr="00D3561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D35619" w:rsidTr="009E3BBB">
        <w:trPr>
          <w:trHeight w:val="55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52м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3055408,35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D35619" w:rsidTr="009E3BBB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52м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D35619" w:rsidTr="009E3BBB">
        <w:trPr>
          <w:trHeight w:val="38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52м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D35619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52м</w:t>
            </w:r>
            <w:r w:rsidRPr="00D356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D35619" w:rsidTr="009E3BBB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Лаврентьева А.П.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Помощник начальника Главного управления МЧС России по Магаданской области (по кадровой работе) - начальник ОК, ВР, ПП и ПО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A5336">
            <w:pPr>
              <w:jc w:val="center"/>
            </w:pPr>
            <w:r>
              <w:t>Квартира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9 м2"/>
              </w:smartTagPr>
              <w:r>
                <w:t>49,9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A5336">
            <w:pPr>
              <w:jc w:val="center"/>
            </w:pPr>
            <w:r>
              <w:t>Квартира</w:t>
            </w:r>
          </w:p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 м2"/>
              </w:smartTagPr>
              <w:r>
                <w:t>51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1834649,25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D35619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A5336">
            <w:pPr>
              <w:jc w:val="center"/>
            </w:pPr>
            <w:r>
              <w:t>Квартира</w:t>
            </w:r>
          </w:p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 м2"/>
              </w:smartTagPr>
              <w:r>
                <w:t>51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A5336">
            <w:pPr>
              <w:jc w:val="center"/>
            </w:pPr>
            <w:r>
              <w:t>Квартира</w:t>
            </w:r>
          </w:p>
          <w:p w:rsidR="00A84B8A" w:rsidRPr="00D35619" w:rsidRDefault="00A84B8A" w:rsidP="00D35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9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9 м2"/>
              </w:smartTagPr>
              <w:r>
                <w:t>49,9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9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Автомобиль легковой Сузуки Гранд Витара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335000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35619" w:rsidRDefault="00A84B8A" w:rsidP="00D3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rHeight w:val="75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Кравчук О.В.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Главный специалист (по пропаганде и связям с общественностью) Главного управления МЧС России по Магаданской</w:t>
            </w:r>
          </w:p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2"/>
              </w:smartTagPr>
              <w:r w:rsidRPr="003D2DB6">
                <w:rPr>
                  <w:rFonts w:ascii="Times New Roman" w:hAnsi="Times New Roman"/>
                  <w:sz w:val="24"/>
                  <w:szCs w:val="24"/>
                </w:rPr>
                <w:t>70 м</w:t>
              </w:r>
              <w:r w:rsidRPr="003D2DB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571863,21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Джип Компас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D2DB6" w:rsidTr="009E3BBB">
        <w:trPr>
          <w:trHeight w:val="645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9E3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2"/>
              </w:smartTagPr>
              <w:r w:rsidRPr="003D2DB6">
                <w:rPr>
                  <w:rFonts w:ascii="Times New Roman" w:hAnsi="Times New Roman"/>
                  <w:sz w:val="24"/>
                  <w:szCs w:val="24"/>
                </w:rPr>
                <w:t>70 м</w:t>
              </w:r>
              <w:r w:rsidRPr="003D2DB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Тойота Хайлюкс Сурф</w:t>
            </w:r>
          </w:p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1827317,02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rHeight w:val="3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,2 м2"/>
              </w:smartTagPr>
              <w:r w:rsidRPr="003D2DB6">
                <w:rPr>
                  <w:rFonts w:ascii="Times New Roman" w:hAnsi="Times New Roman"/>
                  <w:sz w:val="24"/>
                  <w:szCs w:val="24"/>
                </w:rPr>
                <w:t>50,2 м</w:t>
              </w:r>
              <w:r w:rsidRPr="003D2DB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D2DB6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2"/>
              </w:smartTagPr>
              <w:r w:rsidRPr="003D2DB6">
                <w:rPr>
                  <w:rFonts w:ascii="Times New Roman" w:hAnsi="Times New Roman"/>
                  <w:sz w:val="24"/>
                  <w:szCs w:val="24"/>
                </w:rPr>
                <w:t>70 м</w:t>
              </w:r>
              <w:r w:rsidRPr="003D2DB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2"/>
              </w:smartTagPr>
              <w:r w:rsidRPr="003D2DB6">
                <w:rPr>
                  <w:rFonts w:ascii="Times New Roman" w:hAnsi="Times New Roman"/>
                  <w:sz w:val="24"/>
                  <w:szCs w:val="24"/>
                </w:rPr>
                <w:t>70 м</w:t>
              </w:r>
              <w:r w:rsidRPr="003D2DB6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rHeight w:val="79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Новиков С.А.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ОГПН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600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67,9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Тойота Хайлюкс Сурф</w:t>
            </w:r>
          </w:p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1802382,78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355DDE">
        <w:trPr>
          <w:trHeight w:val="142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,6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40,6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D2DB6" w:rsidTr="00355DD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67,9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600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  <w:r w:rsidRPr="00020D1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2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D1B">
              <w:rPr>
                <w:rFonts w:ascii="Times New Roman" w:hAnsi="Times New Roman"/>
                <w:sz w:val="24"/>
                <w:szCs w:val="24"/>
                <w:lang w:val="en-US"/>
              </w:rPr>
              <w:t>Estima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3188251,40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355DDE">
        <w:trPr>
          <w:trHeight w:val="38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67,9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355DDE">
        <w:trPr>
          <w:trHeight w:val="62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600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D2DB6" w:rsidTr="00355DDE">
        <w:trPr>
          <w:trHeight w:val="5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67,9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355DDE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600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D2DB6" w:rsidTr="00355DDE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,9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67,9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D2DB6" w:rsidTr="009E3BBB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D2DB6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>
                <w:t>600 м</w:t>
              </w:r>
              <w:r>
                <w:rPr>
                  <w:vertAlign w:val="superscript"/>
                </w:rPr>
                <w:t>2</w:t>
              </w:r>
            </w:smartTag>
          </w:p>
          <w:p w:rsidR="00A84B8A" w:rsidRPr="003D2DB6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</w:pPr>
            <w:r>
              <w:t>Россия</w:t>
            </w:r>
          </w:p>
          <w:p w:rsidR="00A84B8A" w:rsidRPr="003D2DB6" w:rsidRDefault="00A84B8A" w:rsidP="009B1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D2DB6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64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Коваль В. И.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Заместитель начальника ОГПН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30,2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020D1B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02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D1B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020D1B">
              <w:rPr>
                <w:rFonts w:ascii="Times New Roman" w:hAnsi="Times New Roman"/>
                <w:sz w:val="24"/>
                <w:szCs w:val="24"/>
              </w:rPr>
              <w:t>-4</w:t>
            </w:r>
          </w:p>
          <w:p w:rsidR="00A84B8A" w:rsidRPr="00020D1B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1531796,63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020D1B">
        <w:trPr>
          <w:trHeight w:val="13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42,7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137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Лапин Р.И.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Главный специалист ОГПН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82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Тойота Аллион</w:t>
            </w:r>
          </w:p>
          <w:p w:rsidR="00A84B8A" w:rsidRPr="00020D1B" w:rsidRDefault="00A84B8A" w:rsidP="00020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1110217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020D1B">
        <w:trPr>
          <w:trHeight w:val="2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82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74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Семибокова Е.С.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Старший инженер ОГПН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42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978955,98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58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42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Тойота Сурф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471347,11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30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80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Тойота Прадо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020D1B">
        <w:trPr>
          <w:trHeight w:val="2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42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020D1B">
        <w:trPr>
          <w:trHeight w:val="274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Катков С.В.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Начальник отдела нормативно-технического, лицензирования и сертификации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69,6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1822103,28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74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69,6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1416845,85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DB0CF9">
        <w:trPr>
          <w:trHeight w:val="2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3D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020D1B">
                <w:rPr>
                  <w:rFonts w:ascii="Times New Roman" w:hAnsi="Times New Roman"/>
                  <w:sz w:val="24"/>
                  <w:szCs w:val="24"/>
                </w:rPr>
                <w:t>69,6 м</w:t>
              </w:r>
              <w:r w:rsidRPr="00020D1B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20D1B" w:rsidRDefault="00A84B8A" w:rsidP="0002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D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98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Чайковский А.П.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Заместитель начальника отдела нормативно-технического, лицензирования и сертификации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DB0CF9">
                <w:rPr>
                  <w:rFonts w:ascii="Times New Roman" w:hAnsi="Times New Roman"/>
                  <w:sz w:val="24"/>
                  <w:szCs w:val="24"/>
                </w:rPr>
                <w:t>45,9 м</w:t>
              </w:r>
              <w:r w:rsidRPr="00DB0CF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Мицубиси Монтеро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1379216,64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9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DB0CF9">
              <w:rPr>
                <w:rFonts w:ascii="Times New Roman" w:hAnsi="Times New Roman"/>
                <w:sz w:val="24"/>
                <w:szCs w:val="24"/>
                <w:lang w:val="en-US"/>
              </w:rPr>
              <w:t>HRV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2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DB0CF9">
                <w:rPr>
                  <w:rFonts w:ascii="Times New Roman" w:hAnsi="Times New Roman"/>
                  <w:sz w:val="24"/>
                  <w:szCs w:val="24"/>
                </w:rPr>
                <w:t>45,9 м</w:t>
              </w:r>
              <w:r w:rsidRPr="00DB0CF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226839,58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DB0CF9">
                <w:rPr>
                  <w:rFonts w:ascii="Times New Roman" w:hAnsi="Times New Roman"/>
                  <w:sz w:val="24"/>
                  <w:szCs w:val="24"/>
                </w:rPr>
                <w:t>45,9 м</w:t>
              </w:r>
              <w:r w:rsidRPr="00DB0CF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74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Пришвицин А.Ю.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DB0CF9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Старший инженер отдела нормативно-технического, лицензирования и сертификации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DB0CF9">
                <w:rPr>
                  <w:rFonts w:ascii="Times New Roman" w:hAnsi="Times New Roman"/>
                  <w:sz w:val="24"/>
                  <w:szCs w:val="24"/>
                </w:rPr>
                <w:t>48 м</w:t>
              </w:r>
              <w:r w:rsidRPr="00DB0CF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558065,94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F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DB0CF9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774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Горшкова А.В.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в области гражданской обороны, защиты населения и территорий от ЧС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50,8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Тойота Лэнд Крузер Прадо</w:t>
            </w:r>
          </w:p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2032760,86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371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21,2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1F1E">
        <w:trPr>
          <w:trHeight w:val="6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50,8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86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Шуваева Л.Н.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Начальник группы дознания и административной практики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(1/2 общая)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44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Сузуки Джимни Вайд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1587319,15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210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20D1B" w:rsidTr="00355DDE">
        <w:trPr>
          <w:trHeight w:val="6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44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750000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6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44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5DDE">
        <w:trPr>
          <w:trHeight w:val="6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B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(1/2 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44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20D1B" w:rsidTr="00351F1E">
        <w:trPr>
          <w:trHeight w:val="675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Желтова Ю.С.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Старший дознаватель группы дознания и административной практики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1F1E">
                <w:rPr>
                  <w:rFonts w:ascii="Times New Roman" w:hAnsi="Times New Roman"/>
                  <w:sz w:val="24"/>
                  <w:szCs w:val="24"/>
                </w:rPr>
                <w:t>53,3 м</w:t>
              </w:r>
              <w:r w:rsidRPr="00351F1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1314964,75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F1E" w:rsidRDefault="00A84B8A" w:rsidP="0035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64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Месяц А.А.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Начальник отдела надзорной деятельности по г. Магадану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49,3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Дельта Дайхатсу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1462287,30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232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44,2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5DDE" w:rsidTr="00355DDE">
        <w:trPr>
          <w:trHeight w:val="6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49,3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44,2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49,3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44,2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Дмитриева Т.А.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надзорной деятельности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36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1081300,64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Грицун С.Л.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37,3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Тойота Ноах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719041,73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37,3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150130,44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37,3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4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37,3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70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Дроздов П.В.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42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745239,92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225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42,1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5DDE" w:rsidTr="00355DDE">
        <w:trPr>
          <w:trHeight w:val="37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Костерев И.В.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 м2"/>
              </w:smartTagPr>
              <w:r w:rsidRPr="00355DDE">
                <w:rPr>
                  <w:rFonts w:ascii="Times New Roman" w:hAnsi="Times New Roman"/>
                  <w:sz w:val="24"/>
                  <w:szCs w:val="24"/>
                </w:rPr>
                <w:t>45,1 м</w:t>
              </w:r>
              <w:r w:rsidRPr="00355DDE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22209,68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5DDE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D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5DDE" w:rsidTr="00355DDE">
        <w:trPr>
          <w:trHeight w:val="37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Добровольский К.А.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0C1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0C12B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0C1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Автомобиль легковой Тойота Спринтер</w:t>
            </w:r>
          </w:p>
          <w:p w:rsidR="00A84B8A" w:rsidRPr="000C12B2" w:rsidRDefault="00A84B8A" w:rsidP="00355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254032,26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12B2" w:rsidRDefault="00A84B8A" w:rsidP="0035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8F4166">
        <w:trPr>
          <w:trHeight w:val="88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Быков И.В.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Старший инспектор ОНД по г. Магадану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FC5DC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Сузуки Эскудо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1161074,35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D95810">
        <w:trPr>
          <w:trHeight w:val="176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Тойота Королла Спасио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C5DCD" w:rsidTr="00D95810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38,5 м</w:t>
            </w:r>
            <w:r w:rsidRPr="00FC5DC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1856273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8B71CB">
        <w:trPr>
          <w:trHeight w:val="40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FC5DC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C5DCD" w:rsidTr="00E82926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FC5DC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FC5DCD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FC5DC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226F04">
        <w:trPr>
          <w:trHeight w:val="37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Туров К.В.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Старший 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C5DCD">
            <w:pPr>
              <w:jc w:val="center"/>
            </w:pPr>
            <w:r>
              <w:t>Квартира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C5DCD">
            <w:pPr>
              <w:jc w:val="center"/>
            </w:pPr>
            <w:r>
              <w:t>Автомобиль легковой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Тойота Харриер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1185445,80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393DFC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FC5DCD">
            <w:pPr>
              <w:jc w:val="center"/>
            </w:pPr>
            <w:r>
              <w:t>Квартира</w:t>
            </w:r>
          </w:p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Peugeot 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196000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CD7B1F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9B16F2">
            <w:pPr>
              <w:jc w:val="center"/>
            </w:pPr>
            <w:r>
              <w:t>Квартира</w:t>
            </w:r>
          </w:p>
          <w:p w:rsidR="00A84B8A" w:rsidRPr="00FC5DCD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9B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D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C5DCD" w:rsidRDefault="00A84B8A" w:rsidP="00FC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CD7B1F">
        <w:trPr>
          <w:trHeight w:val="37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Климко И.А.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Старший 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50,8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Тойота Раум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1193625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0E689C">
        <w:trPr>
          <w:trHeight w:val="37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50,8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CD7B1F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50,8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0B513B">
        <w:trPr>
          <w:trHeight w:val="37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Быканова А.А.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623241,34</w:t>
            </w:r>
          </w:p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0B513B">
        <w:trPr>
          <w:trHeight w:val="86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44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Тойота Кроун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88078F">
        <w:trPr>
          <w:trHeight w:val="64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Мазда Титан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C5DCD" w:rsidTr="00625045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CD7B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D7B1F" w:rsidRDefault="00A84B8A" w:rsidP="00CD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5865C9">
        <w:trPr>
          <w:trHeight w:val="37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Откидач В.В.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565208,97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5865C9">
        <w:trPr>
          <w:trHeight w:val="75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Тойота Хайлюкс Сурф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884700,47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5865C9">
        <w:trPr>
          <w:trHeight w:val="23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Тойота Карина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C5DCD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C5DCD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625045">
        <w:trPr>
          <w:trHeight w:val="37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Сурнина А.А.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Инспектор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60,3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607561,66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625045">
        <w:trPr>
          <w:trHeight w:val="710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60,3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Додж Нитро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Дайхатсу Териос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60,3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60,3 м</w:t>
            </w:r>
            <w:r w:rsidRPr="006250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5045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37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Кодырева Ю.В.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Старший дознаватель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1314437,50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53,9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3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625045">
        <w:trPr>
          <w:trHeight w:val="37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Борщев А.В.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Дознаватель ОНД по г. Магадану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33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23051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Тойота Аллион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1065383,33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230518">
        <w:trPr>
          <w:trHeight w:val="32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69">
              <w:t>Куликов В.Е.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Начальник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  <w:r>
              <w:t>Автомобиль легковой</w:t>
            </w:r>
          </w:p>
          <w:p w:rsidR="00A84B8A" w:rsidRDefault="00A84B8A" w:rsidP="00230518">
            <w:pPr>
              <w:jc w:val="center"/>
            </w:pPr>
            <w:r>
              <w:t>Митсубиси ЕК-Вагон</w:t>
            </w:r>
          </w:p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1528062,50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202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53769" w:rsidRDefault="00A84B8A" w:rsidP="00625045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  <w:r>
              <w:t>ОНД по Ольскому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r>
              <w:t>Квартира</w:t>
            </w:r>
          </w:p>
          <w:p w:rsidR="00A84B8A" w:rsidRDefault="00A84B8A" w:rsidP="002305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45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  <w:r>
              <w:t>Автомобиль легковой</w:t>
            </w:r>
          </w:p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ВАЗ 2105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75782,17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28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r>
              <w:t>Квартира</w:t>
            </w:r>
          </w:p>
          <w:p w:rsidR="00A84B8A" w:rsidRDefault="00A84B8A" w:rsidP="005865C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73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  <w:r>
              <w:t>Автомобиль легковой</w:t>
            </w:r>
          </w:p>
          <w:p w:rsidR="00A84B8A" w:rsidRPr="00230518" w:rsidRDefault="00A84B8A" w:rsidP="00230518">
            <w:pPr>
              <w:jc w:val="center"/>
            </w:pPr>
            <w:r>
              <w:t>ЗАГ 3110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36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62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45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230518">
        <w:trPr>
          <w:trHeight w:val="5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C0EC8" w:rsidRDefault="00A84B8A" w:rsidP="005865C9">
            <w:pPr>
              <w:jc w:val="center"/>
              <w:rPr>
                <w:vertAlign w:val="superscript"/>
              </w:rPr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EA48F0">
        <w:trPr>
          <w:trHeight w:val="66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  <w:r>
              <w:t>Нагорных Е.А.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Дознаватель ОНД по Ольскому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A48F0" w:rsidRDefault="00A84B8A" w:rsidP="00EA48F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Частный дом</w:t>
            </w:r>
          </w:p>
          <w:p w:rsidR="00A84B8A" w:rsidRDefault="00A84B8A" w:rsidP="0023051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53769" w:rsidRDefault="00A84B8A" w:rsidP="005865C9">
            <w:pPr>
              <w:jc w:val="center"/>
              <w:rPr>
                <w:vertAlign w:val="superscript"/>
              </w:rPr>
            </w:pPr>
            <w:r>
              <w:t>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Автомобиль легковой</w:t>
            </w:r>
          </w:p>
          <w:p w:rsidR="00A84B8A" w:rsidRPr="00230518" w:rsidRDefault="00A84B8A" w:rsidP="00EA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Тойота Королла Ранкс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  <w:r>
              <w:t>1262359,21</w:t>
            </w:r>
          </w:p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EA48F0">
        <w:trPr>
          <w:trHeight w:val="55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Автомобиль легковой</w:t>
            </w:r>
          </w:p>
          <w:p w:rsidR="00A84B8A" w:rsidRPr="00230518" w:rsidRDefault="00A84B8A" w:rsidP="00EA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Митсубиси ЕК Вагон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64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Квартира</w:t>
            </w:r>
          </w:p>
          <w:p w:rsidR="00A84B8A" w:rsidRDefault="00A84B8A" w:rsidP="002305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45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B0F5A" w:rsidRDefault="00A84B8A" w:rsidP="005865C9">
            <w:pPr>
              <w:jc w:val="center"/>
              <w:rPr>
                <w:vertAlign w:val="superscript"/>
              </w:rPr>
            </w:pPr>
            <w:r>
              <w:t>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49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55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2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C2BF9" w:rsidRDefault="00A84B8A" w:rsidP="005865C9">
            <w:pPr>
              <w:jc w:val="center"/>
              <w:rPr>
                <w:vertAlign w:val="superscript"/>
              </w:rPr>
            </w:pPr>
            <w:r>
              <w:t>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A662C1">
        <w:trPr>
          <w:trHeight w:val="5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</w:pPr>
            <w: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A48F0">
            <w:pPr>
              <w:jc w:val="center"/>
            </w:pPr>
            <w:r>
              <w:t>Частный дом</w:t>
            </w:r>
          </w:p>
          <w:p w:rsidR="00A84B8A" w:rsidRDefault="00A84B8A" w:rsidP="002305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5461F" w:rsidRDefault="00A84B8A" w:rsidP="005865C9">
            <w:pPr>
              <w:jc w:val="center"/>
              <w:rPr>
                <w:vertAlign w:val="superscript"/>
              </w:rPr>
            </w:pPr>
            <w:r>
              <w:t>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30518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A662C1">
        <w:trPr>
          <w:trHeight w:val="537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Белоусов Д.Н.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Инспектор ОНД по Ольскому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662C1" w:rsidRDefault="00A84B8A" w:rsidP="00EA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62 м</w:t>
            </w:r>
            <w:r w:rsidRPr="00A662C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300911,31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98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5A">
              <w:t>Самойленко И.А.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r>
              <w:t>Начальник ОНД по Хасынскому району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2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343D2" w:rsidRDefault="00A84B8A" w:rsidP="005865C9">
            <w:pPr>
              <w:jc w:val="center"/>
              <w:rPr>
                <w:vertAlign w:val="superscript"/>
              </w:rPr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662C1">
            <w:pPr>
              <w:jc w:val="center"/>
            </w:pPr>
            <w:r>
              <w:t>Автомобиль легковой</w:t>
            </w:r>
          </w:p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Тойота Чайзер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1532875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135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225A" w:rsidRDefault="00A84B8A" w:rsidP="006250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/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662C1">
            <w:pPr>
              <w:jc w:val="center"/>
            </w:pPr>
            <w:r>
              <w:t>Автомобиль легковой</w:t>
            </w:r>
          </w:p>
          <w:p w:rsidR="00A84B8A" w:rsidRDefault="00A84B8A" w:rsidP="00A662C1">
            <w:pPr>
              <w:jc w:val="center"/>
            </w:pPr>
            <w:r>
              <w:t>Тойота Виш</w:t>
            </w:r>
          </w:p>
          <w:p w:rsidR="00A84B8A" w:rsidRDefault="00A84B8A" w:rsidP="0023051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A662C1">
        <w:trPr>
          <w:trHeight w:val="5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662C1">
            <w:pPr>
              <w:jc w:val="center"/>
            </w:pPr>
            <w:r>
              <w:t>Квартира</w:t>
            </w:r>
          </w:p>
          <w:p w:rsidR="00A84B8A" w:rsidRPr="00A662C1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343D2" w:rsidRDefault="00A84B8A" w:rsidP="005865C9">
            <w:pPr>
              <w:jc w:val="center"/>
              <w:rPr>
                <w:vertAlign w:val="superscript"/>
              </w:rPr>
            </w:pPr>
            <w:r>
              <w:t>38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5865C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A6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230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582146,48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662C1" w:rsidRDefault="00A84B8A" w:rsidP="0062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49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Алексеев М.В.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Дознаватель ОНД по Хасынскому району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54,2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42500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184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48 м</w:t>
            </w:r>
            <w:r w:rsidRPr="005865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625045" w:rsidTr="005865C9">
        <w:trPr>
          <w:trHeight w:val="41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Лозбинева К.В.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Инспектор  ОНД по Хасынскому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42,2 м</w:t>
            </w:r>
            <w:r w:rsidRPr="005865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713868,28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42,2 м</w:t>
            </w:r>
            <w:r w:rsidRPr="005865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5865C9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Красных О.Г.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Начальник ОНД по Тенькинскому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5865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37,8 м</w:t>
            </w:r>
            <w:r w:rsidRPr="005865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1350232,30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865C9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D065E6">
        <w:trPr>
          <w:trHeight w:val="41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Сохацкий М.Н.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Дознаватель ОНД по Тенькинскому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1005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30,02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УАЗ – 315201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727849,66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C57A9D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30,02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2D620B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2D620B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56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4815E2">
        <w:trPr>
          <w:trHeight w:val="41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Барабанова О.Г.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Старший инспектор ОНД по Тенькинскому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57,6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1448303,6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E333F9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57,6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687155,40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8E5CEB">
        <w:trPr>
          <w:trHeight w:val="41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57,6 м</w:t>
            </w:r>
            <w:r w:rsidRPr="007D700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D7007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8E5CEB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Дьяченко С.В.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Начальник ОНД по Сусуманскому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8E5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E5CEB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66,7 м</w:t>
            </w:r>
            <w:r w:rsidRPr="008E5C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1560054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FE104E">
        <w:trPr>
          <w:trHeight w:val="413"/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8E5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66,7 м</w:t>
            </w:r>
            <w:r w:rsidRPr="008E5C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985743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E5CEB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C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FE104E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Фоменко Л.И.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Дознаватель ОНД по Сусуманскому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56,4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8E5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1273544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625045" w:rsidTr="00FE104E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Степанов К.А.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Инспектор ОНД по Сусуманскому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38,8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8E5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368951,63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813D19">
        <w:trPr>
          <w:trHeight w:val="51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Логачева А.В.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Инспектор ОНД Ягоднинского района УНД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19,5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42,5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1108069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F78AF">
        <w:trPr>
          <w:trHeight w:val="180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42,5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091E74">
        <w:trPr>
          <w:trHeight w:val="180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Савицкая О.В.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Инспектор ОНД по Ягоднинскому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35,4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574328,97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9A7881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35,4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F78AF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35,4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D7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58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F78AF">
        <w:trPr>
          <w:trHeight w:val="47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Дьячков М.С.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Дознаватель ОНД по Ягоднинскому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69,3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Автомобиль  легковой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F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8AF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7F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8AF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1166200,51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FD7F55">
        <w:trPr>
          <w:trHeight w:val="451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44,1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42,5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474074,90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FD7F55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44,1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F78AF">
        <w:trPr>
          <w:trHeight w:val="47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Андрющенко К.А.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Начальник ОНД Среднеканского района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62,5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Тойота Ленд Крузер 100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1477437,50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501EFA">
        <w:trPr>
          <w:trHeight w:val="47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Щекутьев Ю.С.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Дознаватель ОНД Среднеканского района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37,9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Нисан Рнесса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1188320,80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F78AF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64,9 м</w:t>
            </w:r>
            <w:r w:rsidRPr="007F78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1E1512">
        <w:trPr>
          <w:trHeight w:val="38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Гедзенко С.Н.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Начальник ОНД по Омсукчанскому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1BA5" w:rsidRDefault="00A84B8A" w:rsidP="00E449FB">
            <w:pPr>
              <w:jc w:val="center"/>
              <w:rPr>
                <w:vertAlign w:val="superscript"/>
              </w:rPr>
            </w:pPr>
            <w:r>
              <w:t>36,2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1460877,46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772175">
        <w:trPr>
          <w:trHeight w:val="225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1BA5" w:rsidRDefault="00A84B8A" w:rsidP="00E449FB">
            <w:pPr>
              <w:jc w:val="center"/>
              <w:rPr>
                <w:vertAlign w:val="superscript"/>
              </w:rPr>
            </w:pPr>
            <w:r>
              <w:t>59,8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1754A1">
        <w:trPr>
          <w:trHeight w:val="882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супруг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Квартира</w:t>
            </w:r>
          </w:p>
          <w:p w:rsidR="00A84B8A" w:rsidRDefault="00A84B8A" w:rsidP="007F78A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E2A44" w:rsidRDefault="00A84B8A" w:rsidP="00E449FB">
            <w:pPr>
              <w:jc w:val="center"/>
              <w:rPr>
                <w:vertAlign w:val="superscript"/>
              </w:rPr>
            </w:pPr>
            <w:r>
              <w:t>37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Квартира</w:t>
            </w:r>
          </w:p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E828C3" w:rsidRDefault="00A84B8A" w:rsidP="00E449FB">
            <w:pPr>
              <w:jc w:val="center"/>
              <w:rPr>
                <w:vertAlign w:val="superscript"/>
              </w:rPr>
            </w:pPr>
            <w:r>
              <w:t>36,2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Автомобиль легковой</w:t>
            </w:r>
          </w:p>
          <w:p w:rsidR="00A84B8A" w:rsidRPr="007F78AF" w:rsidRDefault="00A84B8A" w:rsidP="00772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Нисан Сафари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1334856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1754A1">
        <w:trPr>
          <w:trHeight w:val="2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Автомобиль легковой</w:t>
            </w:r>
          </w:p>
          <w:p w:rsidR="00A84B8A" w:rsidRDefault="00A84B8A" w:rsidP="00772175">
            <w:pPr>
              <w:jc w:val="center"/>
            </w:pPr>
            <w:r>
              <w:t>Волга ГАЗ 21С</w:t>
            </w:r>
          </w:p>
          <w:p w:rsidR="00A84B8A" w:rsidRDefault="00A84B8A" w:rsidP="007F78AF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772175">
        <w:trPr>
          <w:trHeight w:val="83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621BA5" w:rsidRDefault="00A84B8A" w:rsidP="00E449FB">
            <w:pPr>
              <w:jc w:val="center"/>
              <w:rPr>
                <w:vertAlign w:val="superscript"/>
              </w:rPr>
            </w:pPr>
            <w:r>
              <w:t>551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772175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Гараж на 2 бокса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828C3" w:rsidRDefault="00A84B8A" w:rsidP="00E449FB">
            <w:pPr>
              <w:jc w:val="center"/>
              <w:rPr>
                <w:vertAlign w:val="superscript"/>
              </w:rPr>
            </w:pPr>
            <w:r>
              <w:t>177,6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772175">
        <w:trPr>
          <w:trHeight w:val="7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7F78AF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  <w:r>
              <w:t>Комната в общежитии</w:t>
            </w:r>
          </w:p>
          <w:p w:rsidR="00A84B8A" w:rsidRDefault="00A84B8A" w:rsidP="007F78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828C3" w:rsidRDefault="00A84B8A" w:rsidP="00E449FB">
            <w:pPr>
              <w:jc w:val="center"/>
              <w:rPr>
                <w:vertAlign w:val="superscript"/>
              </w:rPr>
            </w:pPr>
            <w:r>
              <w:t>19,4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72175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7F78AF" w:rsidRDefault="00A84B8A" w:rsidP="007F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1754A1">
        <w:trPr>
          <w:trHeight w:val="34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Бузулуцкая Е.В.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Дознаватель ОНД по Омсукчанскому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52,2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329442,27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1754A1">
        <w:trPr>
          <w:trHeight w:val="53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52,2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1087854,01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25411C">
        <w:trPr>
          <w:trHeight w:val="34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52,2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25411C">
        <w:trPr>
          <w:trHeight w:val="34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Санин А.А.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Начальник ОНД по Северо-Эвенскому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9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УАЗ 469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1734953,30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25411C">
        <w:trPr>
          <w:trHeight w:val="34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Горбунов А.И.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Дознаватель ОНД по Северо-Эвенскому району УНД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36,9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810200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25411C">
        <w:trPr>
          <w:trHeight w:val="343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53,8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36,9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309823,64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075A3D">
        <w:trPr>
          <w:trHeight w:val="34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36,9 м</w:t>
            </w:r>
            <w:r w:rsidRPr="002541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5411C" w:rsidRDefault="00A84B8A" w:rsidP="0025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1754A1">
        <w:trPr>
          <w:trHeight w:val="187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Меркурьев Ю.А.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Начальник отдела организации пожаротушения и проведения аварийно-спасательных работ и взаимодействия с добровольной пожарной охраной ГУ МЧС России по Магаданской обла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1000 м</w:t>
            </w:r>
            <w:r w:rsidRPr="00075A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58,7 м</w:t>
            </w:r>
            <w:r w:rsidRPr="00075A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2642747,50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7F78AF" w:rsidTr="001754A1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205 м</w:t>
            </w:r>
            <w:r w:rsidRPr="00075A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1754A1">
        <w:trPr>
          <w:trHeight w:val="303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26 м</w:t>
            </w:r>
            <w:r w:rsidRPr="00075A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7F78AF" w:rsidTr="00075A3D">
        <w:trPr>
          <w:trHeight w:val="34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56,2 м</w:t>
            </w:r>
            <w:r w:rsidRPr="00075A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75A3D" w:rsidRDefault="00A84B8A" w:rsidP="00075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075A3D">
        <w:trPr>
          <w:trHeight w:val="34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Минеханов Н.В.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пожаротушения и проведения аварийно-спасательных работ и взаимодействия с добровольной пожарной охраной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Нисан Тиида</w:t>
            </w:r>
          </w:p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1405329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09215F">
        <w:trPr>
          <w:trHeight w:val="409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821692,75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72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34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15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72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2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50,4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09215F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72 м</w:t>
            </w:r>
            <w:r w:rsidRPr="000921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9215F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64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Шмелев О.Д.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Начальник отдела подготовки пожарно-спасательных и аварийно-спасательных формирований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50,9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1527792,35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53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40,3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268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50,9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44,2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19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50,9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44,6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F86CDD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52,4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F86CDD">
        <w:trPr>
          <w:trHeight w:val="279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Гурская И.Н.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подготовки пожарно-спасательных и аварийно-спасательных формирований ГУ МЧС России по Магаданской области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1288336,82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092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Крылов А.В.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Начальник группы связи, оповещения и автоматизированных систем управления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1426409,70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70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67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62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800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2931059,17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71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800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C2228A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81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Ефимчук А.А.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Начальник отдела материально-технического обеспечения (и развития инфраструктуры)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Тойота Ленд Крузер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1664160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88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C2228A"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77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Прицеп бортовой ЛАВ-81012А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C2228A">
              <w:rPr>
                <w:rFonts w:ascii="Times New Roman" w:hAnsi="Times New Roman"/>
                <w:sz w:val="24"/>
                <w:szCs w:val="24"/>
                <w:lang w:val="en-US"/>
              </w:rPr>
              <w:t>YAMAHA VIKING 540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5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 xml:space="preserve">Мотовездеход </w:t>
            </w:r>
            <w:r w:rsidRPr="00C2228A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C22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28A">
              <w:rPr>
                <w:rFonts w:ascii="Times New Roman" w:hAnsi="Times New Roman"/>
                <w:sz w:val="24"/>
                <w:szCs w:val="24"/>
                <w:lang w:val="en-US"/>
              </w:rPr>
              <w:t>KODIAK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C2228A">
        <w:trPr>
          <w:trHeight w:val="279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478273,54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7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7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Тарасов К.А.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обеспечения (и развития инфраструктуры)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537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Сузуки Эскудо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1300724,90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90000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C2228A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581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Жиденко А.С.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Старший инженер отдела материально-технического обеспечения (и развития инфраструктуры)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1138753,8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331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12,9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09215F" w:rsidTr="001754A1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118535,21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754A1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57,5 м</w:t>
            </w:r>
            <w:r w:rsidRPr="00C2228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2228A" w:rsidRDefault="00A84B8A" w:rsidP="00C2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D20F2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Баданина М.С.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кадров, воспитательной работы, профессиональной подготовки и психологического обеспечения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70,8 м</w:t>
            </w:r>
            <w:r w:rsidRPr="00AA75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90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A75B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84B8A" w:rsidRPr="00B90B9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5B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90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A75BB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90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A75BB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B90B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A75BB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2078139,25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1D20F2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70,8 м</w:t>
            </w:r>
            <w:r w:rsidRPr="00AA75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A96145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70,8 м</w:t>
            </w:r>
            <w:r w:rsidRPr="00AA75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75BB" w:rsidRDefault="00A84B8A" w:rsidP="00AA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5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09215F" w:rsidTr="00A96145">
        <w:trPr>
          <w:trHeight w:val="488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tabs>
                <w:tab w:val="left" w:pos="16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6145">
              <w:rPr>
                <w:b/>
                <w:sz w:val="26"/>
                <w:szCs w:val="26"/>
              </w:rPr>
              <w:t>ФГБУ «СЭУ ФПС «ИПЛ» по Магаданской области»</w:t>
            </w:r>
          </w:p>
        </w:tc>
      </w:tr>
      <w:tr w:rsidR="00A84B8A" w:rsidRPr="00A96145" w:rsidTr="001D20F2">
        <w:trPr>
          <w:trHeight w:val="53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Шиллер И.В.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Начальник ФГБУ «СЭУ ФПС «ИПЛ»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1553909,68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A96145">
        <w:trPr>
          <w:trHeight w:val="118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57,99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30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Сенченко И.А.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Заместитель начальника ФГБУ «СЭУ ФПС «ИПЛ»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42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50,9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1342774,33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2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42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706205,22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A96145">
        <w:trPr>
          <w:trHeight w:val="84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37 м</w:t>
            </w:r>
            <w:r w:rsidRPr="00A961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CF2B13">
        <w:trPr>
          <w:trHeight w:val="34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Соколова С.Н.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Начальник финансовой части ФГБУ «СЭУ ФПС «ИПЛ»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  <w: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A67F1" w:rsidRDefault="00A84B8A" w:rsidP="00E449FB">
            <w:pPr>
              <w:jc w:val="center"/>
              <w:rPr>
                <w:vertAlign w:val="superscript"/>
              </w:rPr>
            </w:pPr>
            <w:r>
              <w:t>67,3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1128350,52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  <w:r>
              <w:t>Квартира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A67F1" w:rsidRDefault="00A84B8A" w:rsidP="00E449FB">
            <w:pPr>
              <w:jc w:val="center"/>
              <w:rPr>
                <w:vertAlign w:val="superscript"/>
              </w:rPr>
            </w:pPr>
            <w:r>
              <w:t>67,3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  <w:r>
              <w:t>Автомобиль легковой</w:t>
            </w:r>
          </w:p>
          <w:p w:rsidR="00A84B8A" w:rsidRDefault="00A84B8A" w:rsidP="00CF2B13">
            <w:pPr>
              <w:jc w:val="center"/>
            </w:pPr>
            <w:r>
              <w:t>Субару Форестер</w:t>
            </w:r>
          </w:p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1197819,02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F2B13" w:rsidRDefault="00A84B8A" w:rsidP="00CF2B1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A67F1" w:rsidRDefault="00A84B8A" w:rsidP="00E449FB">
            <w:pPr>
              <w:jc w:val="center"/>
              <w:rPr>
                <w:vertAlign w:val="superscript"/>
              </w:rPr>
            </w:pPr>
            <w:r>
              <w:t>67,3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CF2B13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F2B13" w:rsidRDefault="00A84B8A" w:rsidP="00E449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A67F1" w:rsidRDefault="00A84B8A" w:rsidP="00E449FB">
            <w:pPr>
              <w:jc w:val="center"/>
              <w:rPr>
                <w:vertAlign w:val="superscript"/>
              </w:rPr>
            </w:pPr>
            <w:r>
              <w:t>67,3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96145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F2B13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B13">
              <w:rPr>
                <w:rFonts w:ascii="Times New Roman" w:hAnsi="Times New Roman"/>
                <w:b/>
                <w:sz w:val="26"/>
                <w:szCs w:val="26"/>
              </w:rPr>
              <w:t>ФГБУ «Пожарная часть технической службы федеральной противопожарной службы по Магаданской области»</w:t>
            </w:r>
          </w:p>
        </w:tc>
      </w:tr>
      <w:tr w:rsidR="00A84B8A" w:rsidRPr="00A96145" w:rsidTr="001D20F2">
        <w:trPr>
          <w:trHeight w:val="118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</w:pPr>
            <w:r>
              <w:t>Изюмов А.С.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Начальник ФГБУ «Пожарная часть технической службы федеральной противопожарной службы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  <w:r>
              <w:t>Квартира</w:t>
            </w:r>
          </w:p>
          <w:p w:rsidR="00A84B8A" w:rsidRDefault="00A84B8A" w:rsidP="00E449F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8223A" w:rsidRDefault="00A84B8A" w:rsidP="00E449FB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  <w:r>
              <w:t>Автомобиль легковой</w:t>
            </w:r>
          </w:p>
          <w:p w:rsidR="00A84B8A" w:rsidRDefault="00A84B8A" w:rsidP="00CF2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Тойота Ленд Крузер Прадо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1417584,71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238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A96145">
            <w:pPr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CF2B1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051D1">
            <w:pPr>
              <w:jc w:val="center"/>
            </w:pPr>
            <w:r>
              <w:t>Автомобиль легковой</w:t>
            </w:r>
          </w:p>
          <w:p w:rsidR="00A84B8A" w:rsidRDefault="00A84B8A" w:rsidP="00D051D1">
            <w:pPr>
              <w:jc w:val="center"/>
            </w:pPr>
            <w:r>
              <w:t>Сузуки Эскудо</w:t>
            </w:r>
          </w:p>
          <w:p w:rsidR="00A84B8A" w:rsidRDefault="00A84B8A" w:rsidP="00CF2B13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</w:pPr>
            <w: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A96145">
            <w:pPr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051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8223A" w:rsidRDefault="00A84B8A" w:rsidP="00E449FB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051D1">
            <w:pPr>
              <w:jc w:val="center"/>
            </w:pPr>
            <w:r>
              <w:t>Автомобиль легковой</w:t>
            </w:r>
          </w:p>
          <w:p w:rsidR="00A84B8A" w:rsidRPr="00D051D1" w:rsidRDefault="00A84B8A" w:rsidP="00D051D1">
            <w:pPr>
              <w:jc w:val="center"/>
            </w:pPr>
            <w:r>
              <w:t>Сузуки Эскудо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1033135,97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D051D1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</w:pPr>
            <w: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Default="00A84B8A" w:rsidP="00A96145">
            <w:pPr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8223A" w:rsidRDefault="00A84B8A" w:rsidP="00E449FB">
            <w:pPr>
              <w:jc w:val="center"/>
              <w:rPr>
                <w:vertAlign w:val="superscript"/>
              </w:rPr>
            </w:pPr>
            <w:r>
              <w:t>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E449FB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9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Утяшов И.М.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Заместитель начальника ФГБУ «Пожарная часть технической службы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D051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1800 м</w:t>
            </w:r>
            <w:r w:rsidRPr="00D051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1275539,02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D051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1705071,99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FD77DB">
        <w:trPr>
          <w:trHeight w:val="34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70 м</w:t>
            </w:r>
            <w:r w:rsidRPr="00D051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051D1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1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6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84B8A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84B8A" w:rsidRPr="00447BB5" w:rsidRDefault="00A84B8A" w:rsidP="00D0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BB5">
              <w:rPr>
                <w:b/>
                <w:sz w:val="26"/>
                <w:szCs w:val="26"/>
              </w:rPr>
              <w:t>ФГКУ «1 отряд федеральной противопожарной службы по Магаданской области»</w:t>
            </w:r>
          </w:p>
        </w:tc>
      </w:tr>
      <w:tr w:rsidR="00A84B8A" w:rsidRPr="00A96145" w:rsidTr="001D20F2">
        <w:trPr>
          <w:trHeight w:val="53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Жменя О.Н.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Начальник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33,9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72,7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Хонда ЦРВ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1900030,67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180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45,1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72,7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2131091,28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72,7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447BB5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72,7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96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Баданин А.А.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Заместитель начальника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45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42,3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1419353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167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Тойота Кариб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42,3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1622546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70,8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447BB5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42,3 м</w:t>
            </w:r>
            <w:r w:rsidRPr="00447BB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47BB5" w:rsidRDefault="00A84B8A" w:rsidP="00447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Лобода А.С.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Заместитель начальника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53,1 м</w:t>
            </w:r>
            <w:r w:rsidRPr="002002F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Субару Импреза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1529661,28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68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53,1 м</w:t>
            </w:r>
            <w:r w:rsidRPr="002002F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413479,34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КАМАЗ 541120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116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КЗАП 9370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68,6 м</w:t>
            </w:r>
            <w:r w:rsidRPr="002002F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2002F5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53,1 м</w:t>
            </w:r>
            <w:r w:rsidRPr="002002F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2002F5" w:rsidRDefault="00A84B8A" w:rsidP="0020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66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Барановская Т.В.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Заместитель начальника отряда по работе с кадрами – начальник отделения по кадровой и воспитательной работе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29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52,8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1314986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4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90,7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62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26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361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20,2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68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901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52,8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2850678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62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884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90,7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Тойота Лит Айс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4566D5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52,8 м</w:t>
            </w:r>
            <w:r w:rsidRPr="000C5B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C5B59" w:rsidRDefault="00A84B8A" w:rsidP="000C5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79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Тарабрин А.А.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Начальник службы пожаротушения федеральной противопожарной службы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50,2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Тойота Бревис</w:t>
            </w:r>
          </w:p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1658402,25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39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74,5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4566D5">
        <w:trPr>
          <w:trHeight w:val="344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50,2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124626,01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66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74,5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4566D5">
        <w:trPr>
          <w:trHeight w:val="40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74,5 м</w:t>
            </w:r>
            <w:r w:rsidRPr="004566D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566D5" w:rsidRDefault="00A84B8A" w:rsidP="0045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6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2763C9">
        <w:trPr>
          <w:trHeight w:val="55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Прокопьев В.А.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Начальник специализированной части по тушению крупных пожаров ФПС ФГКУ «1 отряд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(1/38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20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68,4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Нисан Сафари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1556083,50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34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16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2763C9">
        <w:trPr>
          <w:trHeight w:val="79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219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Лодка ПВХ Ротан 420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24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68,4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732166,98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79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68,4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242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20F2">
              <w:rPr>
                <w:b/>
                <w:sz w:val="26"/>
                <w:szCs w:val="26"/>
              </w:rPr>
              <w:t>ФГКУ «2 отряд федеральной противопожарной службы по Магаданской области»</w:t>
            </w:r>
          </w:p>
        </w:tc>
      </w:tr>
      <w:tr w:rsidR="00A84B8A" w:rsidRPr="001D20F2" w:rsidTr="001D20F2">
        <w:trPr>
          <w:trHeight w:val="24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Кузнецов О.И.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Заместитель начальника отряда по работе с кадрами – начальник отделения по кадровой и воспитательной работе ФГКУ «2 отряд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18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69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1360273,39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1D20F2">
        <w:trPr>
          <w:trHeight w:val="242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20F2">
              <w:rPr>
                <w:rFonts w:ascii="Times New Roman" w:hAnsi="Times New Roman"/>
                <w:b/>
                <w:sz w:val="26"/>
                <w:szCs w:val="26"/>
              </w:rPr>
              <w:t>ФГКУ «3 отряд федеральной противопожарной службы по Магаданской области»</w:t>
            </w:r>
          </w:p>
        </w:tc>
      </w:tr>
      <w:tr w:rsidR="00A84B8A" w:rsidRPr="001D20F2" w:rsidTr="001D20F2">
        <w:trPr>
          <w:trHeight w:val="24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Мохонько А.В.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Начальник ФГКУ «3 отряд федеральной противопожарной службы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Мицубиси Делика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1576937,50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1D20F2" w:rsidTr="001D20F2">
        <w:trPr>
          <w:trHeight w:val="581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Авраменко А.А.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Заместитель начальника ФГКУ «3 отряд федеральной противопожарной службы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42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1418766,82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1D20F2" w:rsidTr="001D20F2">
        <w:trPr>
          <w:trHeight w:val="206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42 м</w:t>
            </w:r>
            <w:r w:rsidRPr="001D20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0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1D20F2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1D20F2">
        <w:trPr>
          <w:trHeight w:val="405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1D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4017">
              <w:rPr>
                <w:rFonts w:ascii="Times New Roman" w:hAnsi="Times New Roman"/>
                <w:b/>
                <w:sz w:val="26"/>
                <w:szCs w:val="26"/>
              </w:rPr>
              <w:t>Военнослужащие</w:t>
            </w:r>
          </w:p>
        </w:tc>
      </w:tr>
      <w:tr w:rsidR="00A84B8A" w:rsidRPr="00A96145" w:rsidTr="00E25B88">
        <w:trPr>
          <w:trHeight w:val="40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Ермолаев П.В.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Первый заместитель начальника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2346491,65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Хонда ЦРВ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1219858,90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68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84,2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AA4017">
        <w:trPr>
          <w:trHeight w:val="215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28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84,2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66,9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AA4017">
        <w:trPr>
          <w:trHeight w:val="2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84,2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45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A84B8A" w:rsidRPr="00AA4017" w:rsidRDefault="00A84B8A" w:rsidP="00AA4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Глазунов А.В.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–(по защите, мониторингу и предупреждению чрезвычайных ситуаций начальник отдела ГЗ и ПЧС ГУ МЧС России по Магаданской области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43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2488757,68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466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60,9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4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58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240000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0B0333">
        <w:trPr>
          <w:trHeight w:val="4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68 м</w:t>
            </w:r>
            <w:r w:rsidRPr="00AA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A4017" w:rsidRDefault="00A84B8A" w:rsidP="00AA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0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43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Авенян П.В.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Заместитель начальника отдела гражданской защиты и предупреждения ЧС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51м</w:t>
            </w:r>
            <w:r w:rsidRPr="000B03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0B03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B0333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B03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Lend Cruiser Prado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2097000,96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0B0333">
        <w:trPr>
          <w:trHeight w:val="4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51м</w:t>
            </w:r>
            <w:r w:rsidRPr="000B03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0B0333">
        <w:trPr>
          <w:trHeight w:val="437"/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Федосеев Е.Н.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Начальник службы инженерно-технических мероприятий отдела гражданской защиты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32,7м</w:t>
            </w:r>
            <w:r w:rsidRPr="000B03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1799493,50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0B0333" w:rsidRDefault="00A84B8A" w:rsidP="000B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3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43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Берестовский Д.В.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Начальник службы РХБЗ отдела гражданской защиты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50,2 м</w:t>
            </w:r>
            <w:r w:rsidRPr="00FE3F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FE3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FB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  <w:r w:rsidRPr="00FE3F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1679529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4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50,2 м</w:t>
            </w:r>
            <w:r w:rsidRPr="00FE3F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78815,97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FE3FBB">
        <w:trPr>
          <w:trHeight w:val="43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50,2 м</w:t>
            </w:r>
            <w:r w:rsidRPr="00FE3F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E3FBB" w:rsidRDefault="00A84B8A" w:rsidP="00FE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F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43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Безуглов А.Г.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Начальник службы медицинской защиты отдела гражданской защиты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64м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72,2м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Хонда Стрим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1729176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6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1196743,28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113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72,2м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32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17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72,2м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19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D2214D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72,2м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301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214D">
              <w:rPr>
                <w:rFonts w:ascii="Times New Roman" w:hAnsi="Times New Roman"/>
                <w:b/>
                <w:sz w:val="26"/>
                <w:szCs w:val="26"/>
              </w:rPr>
              <w:t>Государственные гражданские служащие</w:t>
            </w:r>
          </w:p>
        </w:tc>
      </w:tr>
      <w:tr w:rsidR="00A84B8A" w:rsidRPr="00A96145" w:rsidTr="00E25B88">
        <w:trPr>
          <w:trHeight w:val="60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Печерица С.Г.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Начальник отдела ГИМС – главный государственный инспектор по маломерным судам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54,1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Тойота Королла Аксио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1006408,06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296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30,2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A96145" w:rsidTr="00E25B88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30,2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Тойота Платз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608877,34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D2214D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30,2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9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Артюхов Ю.В.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Заместитель начальника отдела ГИМС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42,1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600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B7CA9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B7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2214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84B8A" w:rsidRPr="00EB7CA9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1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B7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2214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B7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2214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EB7C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2214D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1300329,27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D2214D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600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42,1 м</w:t>
            </w:r>
            <w:r w:rsidRPr="00D221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185789,98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D2214D" w:rsidRDefault="00A84B8A" w:rsidP="00D2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9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Солодилова  А.В.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Ведущий специалист отдела ГИМС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46,5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Тойота Кроун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668696,66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46,5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454475,02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8F554A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46,5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E25B88">
        <w:trPr>
          <w:trHeight w:val="390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Богатырева Л.В.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Ведущий специалист - эксперт отдела ГИМС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37,6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51,5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916347,63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A96145" w:rsidTr="008F554A">
        <w:trPr>
          <w:trHeight w:val="3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51,5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Тойота Лэнд Крузер Прадо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1415474,42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39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Костюков В.В.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надзора в области ГО, ЗНТ от ЧС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54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8F554A">
              <w:rPr>
                <w:rFonts w:ascii="Times New Roman" w:hAnsi="Times New Roman"/>
                <w:sz w:val="24"/>
                <w:szCs w:val="24"/>
                <w:lang w:val="en-US"/>
              </w:rPr>
              <w:t>SMX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1405191,17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73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37,9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54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1065206,28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8F554A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43,8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Ведущий специалист - эксперт отдела государственного надзора в области ГО, ЗНТ от ЧС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42,8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755840,88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42,8 м</w:t>
            </w:r>
            <w:r w:rsidRPr="008F554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8F554A" w:rsidRDefault="00A84B8A" w:rsidP="008F5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Заяц Н.Н.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Ведущий специалист - эксперт отдела государственного надзора в области ГО, ЗНТ от ЧС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(1/3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43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43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655819,52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43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475944,32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53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56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43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Ткаченко В.А.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Главный специалист по контрольно-ревизионной работе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36,9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4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Хонда ХРВ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927562,80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51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Тарасов В.В.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Помощник руководителя территориального органа (по защите государственной тайны) ГУ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52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700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  <w:lang w:val="en-US"/>
              </w:rPr>
              <w:t>Ssangyong</w:t>
            </w:r>
            <w:r w:rsidRPr="00E25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B88">
              <w:rPr>
                <w:rFonts w:ascii="Times New Roman" w:hAnsi="Times New Roman"/>
                <w:sz w:val="24"/>
                <w:szCs w:val="24"/>
                <w:lang w:val="en-US"/>
              </w:rPr>
              <w:t>Kyron</w:t>
            </w:r>
            <w:r w:rsidRPr="00E25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B8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1138301,38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8F554A" w:rsidTr="00E25B88">
        <w:trPr>
          <w:trHeight w:val="275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Гараж на машиноместо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17,5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8F554A" w:rsidTr="00E25B88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52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721562,51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E25B88">
        <w:trPr>
          <w:trHeight w:val="258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Егрищин М.А.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материально-технического обеспечения (и развития инфраструктуры) Главного управления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41,8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Тойота Виста Ардео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777645,04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E25B88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41,8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48583,04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E25B88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41,8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E25B88">
        <w:trPr>
          <w:trHeight w:val="258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Высотин И.Е.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Заместитель начальника отдела оперативного планирования Главного управления МЧС России по Магаданской области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43,2 м</w:t>
            </w:r>
            <w:r w:rsidRPr="00E25B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732977,17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25B88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258"/>
          <w:tblCellSpacing w:w="5" w:type="nil"/>
        </w:trPr>
        <w:tc>
          <w:tcPr>
            <w:tcW w:w="22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E25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B9B">
              <w:rPr>
                <w:rFonts w:ascii="Times New Roman" w:hAnsi="Times New Roman"/>
                <w:b/>
                <w:sz w:val="26"/>
                <w:szCs w:val="26"/>
              </w:rPr>
              <w:t>Сотрудники ФКУ «Центр управления в кризисных ситуациях Главного управления МЧС России по Магаданской области»</w:t>
            </w:r>
          </w:p>
        </w:tc>
      </w:tr>
      <w:tr w:rsidR="00A84B8A" w:rsidRPr="00E25B88" w:rsidTr="00B90B9B">
        <w:trPr>
          <w:trHeight w:val="103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Дмитриев С.В.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Начальник ФКУ «ЦУКС ГУ МЧС Росси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2211792,07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4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Легковой прицеп «Скиф»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B90B9B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Снегоход «Ямаха»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B90B9B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Моторная лодка «Крым»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B90B9B">
        <w:trPr>
          <w:trHeight w:val="34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</w:pPr>
            <w:r>
              <w:t>Катер ФР-23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B90B9B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395880,17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Комиссаров Т.М.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Заместитель начальника ФКУ «ЦУКС ГУ МЧС Росси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67,1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Сузуки Эскудо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2035880,66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26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67,1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365376,87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67,1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B90B9B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84B8A" w:rsidRPr="00B90B9B" w:rsidRDefault="00A84B8A" w:rsidP="00B90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67,1 м</w:t>
            </w:r>
            <w:r w:rsidRPr="00B90B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E84B7F">
        <w:trPr>
          <w:trHeight w:val="25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Ли Ю.К.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Заместитель начальника центра по оперативному обеспечению ФКУ «ЦУКС ГУ МЧС Росси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B174D">
            <w:pPr>
              <w:jc w:val="center"/>
            </w:pPr>
            <w:r>
              <w:t>Квартира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B5A81" w:rsidRDefault="00A84B8A" w:rsidP="002C28F2">
            <w:pPr>
              <w:jc w:val="center"/>
              <w:rPr>
                <w:vertAlign w:val="superscript"/>
              </w:rPr>
            </w:pPr>
            <w:r>
              <w:t>51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C28F2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B174D">
            <w:pPr>
              <w:jc w:val="center"/>
            </w:pPr>
            <w:r>
              <w:t>Автомобиль легковой</w:t>
            </w:r>
          </w:p>
          <w:p w:rsidR="00A84B8A" w:rsidRDefault="00A84B8A" w:rsidP="00AB174D">
            <w:pPr>
              <w:jc w:val="center"/>
            </w:pPr>
            <w:r>
              <w:t>Мазда Бонго</w:t>
            </w:r>
          </w:p>
          <w:p w:rsidR="00A84B8A" w:rsidRPr="00B90B9B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1712049,49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AB174D">
        <w:trPr>
          <w:trHeight w:val="2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</w:pPr>
            <w: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B174D">
            <w:pPr>
              <w:jc w:val="center"/>
            </w:pPr>
            <w:r>
              <w:t>Квартира</w:t>
            </w:r>
          </w:p>
          <w:p w:rsidR="00A84B8A" w:rsidRDefault="00A84B8A" w:rsidP="00AB17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5B5A81" w:rsidRDefault="00A84B8A" w:rsidP="002C28F2">
            <w:pPr>
              <w:jc w:val="center"/>
              <w:rPr>
                <w:vertAlign w:val="superscript"/>
              </w:rPr>
            </w:pPr>
            <w:r>
              <w:t>83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2C28F2">
            <w:pPr>
              <w:jc w:val="center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AB174D">
            <w:pPr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B90B9B" w:rsidRDefault="00A84B8A" w:rsidP="00B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A048C0">
        <w:trPr>
          <w:trHeight w:val="624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Волков Ю.В.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Заместитель начальника центра по связи – начальник отдела эксплуатационно-технического ФКУ «ЦУКС ГУ МЧС Росси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51,1 м</w:t>
            </w:r>
            <w:r w:rsidRPr="00AB17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AB17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Тойота Ленд Крузер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2039855,75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AB174D">
        <w:trPr>
          <w:trHeight w:val="354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34,9 м</w:t>
            </w:r>
            <w:r w:rsidRPr="00AB17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E25B88" w:rsidTr="007A34B4">
        <w:trPr>
          <w:trHeight w:val="697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AB17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689459,16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E25B88" w:rsidTr="007C7357">
        <w:trPr>
          <w:trHeight w:val="69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55 м</w:t>
            </w:r>
            <w:r w:rsidRPr="00AB17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AB174D" w:rsidRDefault="00A84B8A" w:rsidP="00AB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7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69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Гисматулин Е.В.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Тойота Аллион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1637663,45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46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13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12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(1/4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50,6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83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Плеханов С.С.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67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Ниссан Террано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159937,12</w:t>
            </w:r>
          </w:p>
          <w:p w:rsidR="00A84B8A" w:rsidRPr="00351C2B" w:rsidRDefault="00A84B8A" w:rsidP="00351C2B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2429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Ниссан Террано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430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Минеев С.А.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32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1649384,60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64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24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217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24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32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1637050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19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29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9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64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75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Сальников М.Ю.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35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1761836,37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251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35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FZ</w:t>
            </w:r>
            <w:r w:rsidRPr="00351C2B">
              <w:rPr>
                <w:rFonts w:ascii="Times New Roman" w:hAnsi="Times New Roman"/>
                <w:sz w:val="24"/>
                <w:szCs w:val="24"/>
              </w:rPr>
              <w:t>8-</w:t>
            </w:r>
            <w:r w:rsidRPr="00351C2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351C2B">
        <w:trPr>
          <w:trHeight w:val="9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1272038,15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9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96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Пак А.А.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42,1 м</w:t>
            </w:r>
            <w:r w:rsidRPr="00351C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Тойота Ленд Кразер Прадо</w:t>
            </w:r>
          </w:p>
          <w:p w:rsidR="00A84B8A" w:rsidRPr="00351C2B" w:rsidRDefault="00A84B8A" w:rsidP="0035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1716304,10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351C2B" w:rsidRDefault="00A84B8A" w:rsidP="0035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351C2B">
        <w:trPr>
          <w:trHeight w:val="581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Яковлева Е.В.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Помощник начальника центра по работе с кадрами – начальник отдела обеспечения работы с кадрами, воспитательной работы и психологического обеспечения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2063103,09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E60E6C">
        <w:trPr>
          <w:trHeight w:val="667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567B57">
        <w:trPr>
          <w:trHeight w:val="477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38,7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FA0477">
        <w:trPr>
          <w:trHeight w:val="24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E60E6C">
        <w:trPr>
          <w:trHeight w:val="24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53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7B5F42">
        <w:trPr>
          <w:trHeight w:val="66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Морозик Е.И.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Начальник отдела мониторинга и прогнозирования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60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60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Сузуки Эскудо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1552660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5B4134">
        <w:trPr>
          <w:trHeight w:val="227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56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351C2B" w:rsidTr="00D41133">
        <w:trPr>
          <w:trHeight w:val="35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60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537877,82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D41133">
        <w:trPr>
          <w:trHeight w:val="21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60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351C2B" w:rsidTr="00E60E6C">
        <w:trPr>
          <w:trHeight w:val="27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60 м</w:t>
            </w:r>
            <w:r w:rsidRPr="00E60E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E60E6C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E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CE6533" w:rsidTr="00CE6533">
        <w:trPr>
          <w:trHeight w:val="27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Ивлев С.И.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Начальник отделения технического обеспечения оперативно-дежурной смены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31,3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1432931,15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E6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CE6533" w:rsidTr="00077210">
        <w:trPr>
          <w:trHeight w:val="27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Мартынова Н.В.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оперативной службы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53,5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1414034,90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CE6533" w:rsidTr="00077210">
        <w:trPr>
          <w:trHeight w:val="60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38,9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53,5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Тойота Хайс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3365000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CE6533" w:rsidTr="00D36E54">
        <w:trPr>
          <w:trHeight w:val="101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32,5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Тойота Ленд Крузер Прадо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CE6533" w:rsidTr="00CE6533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Тойота Харриер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CE6533" w:rsidTr="003E11EC">
        <w:trPr>
          <w:trHeight w:val="538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Барышова А.В.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Начальник отделения информации и связей с общественностью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33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1328500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CE6533" w:rsidTr="00CE6533">
        <w:trPr>
          <w:trHeight w:val="270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50 м</w:t>
            </w:r>
            <w:r w:rsidRPr="00CE6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CE6533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CE6533" w:rsidRDefault="00A84B8A" w:rsidP="00CE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F23FEC">
        <w:trPr>
          <w:trHeight w:val="70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Дочич Н.И.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Заместитель начальника отдела – начальник дежурной смены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47,8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1733450,33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496EEA">
        <w:trPr>
          <w:trHeight w:val="255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20,4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Хонда Домани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496EEA">
        <w:trPr>
          <w:trHeight w:val="516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подопечная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68,9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47,8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F23FEC">
        <w:trPr>
          <w:trHeight w:val="47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(21/53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40,4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51294D">
        <w:trPr>
          <w:trHeight w:val="1569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Старинский Р.С.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 xml:space="preserve">Начальник отделения подвижных средств связи ФКУ «ЦУКС ГУ МЧС России по Магаданской области»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Жилой дом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203EA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54,6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203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F23FEC" w:rsidRDefault="00A84B8A" w:rsidP="00203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1500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23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FEC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1297398,96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F23FEC">
        <w:trPr>
          <w:trHeight w:val="107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42,5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203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F23FEC">
        <w:trPr>
          <w:trHeight w:val="292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Немна Е.П.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 xml:space="preserve">Начальник отдела технического обеспечения ФКУ «ЦУКС ГУ МЧС России по Магаданской области»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23FEC" w:rsidRDefault="00A84B8A" w:rsidP="00203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56,9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Тойота Литайс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1266287,34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B05304">
        <w:trPr>
          <w:trHeight w:val="29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56,9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525907,91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F23FEC">
        <w:trPr>
          <w:trHeight w:val="292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56,9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0A7175">
        <w:trPr>
          <w:trHeight w:val="38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Фисенко В.В.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Заместитель начальника отдела тылового обеспечения (по развитию инфраструктуры и капитальному строительству) ФКУ «ЦУКС ГУ МЧС России по Магаданской области»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54,2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1095374,99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9F60CD">
        <w:trPr>
          <w:trHeight w:val="410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45,3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EF7AE7">
        <w:trPr>
          <w:trHeight w:val="254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45,3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409301,80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F23FEC">
        <w:trPr>
          <w:trHeight w:val="298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45,3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82622E">
        <w:trPr>
          <w:trHeight w:val="60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Ходанкова О.В.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 xml:space="preserve">Начальник отдела обеспечения работы с кадрами, воспитательной работы и психологического обеспечения ФКУ «ЦУКС ГУ МЧС России по Магаданской области»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32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1436429,10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F23FEC">
        <w:trPr>
          <w:trHeight w:val="389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40 м</w:t>
            </w:r>
            <w:r w:rsidRPr="00F23FE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F23FEC" w:rsidRDefault="00A84B8A" w:rsidP="00F2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F23FEC" w:rsidTr="00235FB3">
        <w:trPr>
          <w:trHeight w:val="817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Якушик И.И.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Начальник отдела материально-технического обеспечения ФКУ «ЦУКС ГУ МЧС России по Магаданской области»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50,5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54,4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1245005,47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F23FEC" w:rsidTr="00235FB3">
        <w:trPr>
          <w:trHeight w:val="2665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472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>Ssang Yong Action Sports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4B8A" w:rsidRPr="004D4724" w:rsidTr="00B56A03">
        <w:trPr>
          <w:trHeight w:val="541"/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 комнаты в 6 секционной коммунальной квартире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21,4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54,4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D4724">
        <w:trPr>
          <w:trHeight w:val="17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54,4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D4724">
        <w:trPr>
          <w:trHeight w:val="171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Смирнов О.В.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организации оперативной службы – начальник дежурной смены ФКУ «ЦУКС ГУ МЧС России по Магаданской области»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76,3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D4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4D4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4D4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724">
              <w:rPr>
                <w:rFonts w:ascii="Times New Roman" w:hAnsi="Times New Roman"/>
                <w:sz w:val="24"/>
                <w:szCs w:val="24"/>
                <w:lang w:val="en-US"/>
              </w:rPr>
              <w:t>Cygnus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1286632,67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D4724">
        <w:trPr>
          <w:trHeight w:val="171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Зайцев Д.С.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оперативной службы – начальник дежурной смены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29.2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200,4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1251156,29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21358">
        <w:trPr>
          <w:trHeight w:val="516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29,2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198245,4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21358">
        <w:trPr>
          <w:trHeight w:val="28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200,4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4D4724" w:rsidTr="00B6742E">
        <w:trPr>
          <w:trHeight w:val="495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29,2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D4724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200,4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8A" w:rsidRPr="004D4724" w:rsidTr="00F63975">
        <w:trPr>
          <w:trHeight w:val="301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Липин А.А.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Старший инженер контрольно-ревизионной группы ФКУ «ЦУКС ГУ МЧС России по Магаданской области»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54,7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1312939,59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B8A" w:rsidRPr="004D4724" w:rsidTr="004D4724">
        <w:trPr>
          <w:trHeight w:val="301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82 м</w:t>
            </w:r>
            <w:r w:rsidRPr="004D47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8D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8A" w:rsidRPr="004D4724" w:rsidRDefault="00A84B8A" w:rsidP="004D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84B8A" w:rsidRDefault="00A84B8A" w:rsidP="00CE6533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B8A" w:rsidRDefault="00A84B8A" w:rsidP="004D4724">
      <w:pPr>
        <w:rPr>
          <w:rFonts w:ascii="Times New Roman" w:hAnsi="Times New Roman"/>
          <w:sz w:val="24"/>
          <w:szCs w:val="24"/>
        </w:rPr>
      </w:pPr>
    </w:p>
    <w:p w:rsidR="00A84B8A" w:rsidRPr="004D4724" w:rsidRDefault="00A84B8A" w:rsidP="004D47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D4724">
        <w:rPr>
          <w:rFonts w:ascii="Times New Roman" w:hAnsi="Times New Roman"/>
          <w:sz w:val="28"/>
          <w:szCs w:val="28"/>
        </w:rPr>
        <w:t>ачальник отдела кадров, воспитательной работы и психологического обеспечения</w:t>
      </w:r>
    </w:p>
    <w:p w:rsidR="00A84B8A" w:rsidRPr="004D4724" w:rsidRDefault="00A84B8A" w:rsidP="004D4724">
      <w:pPr>
        <w:spacing w:line="240" w:lineRule="auto"/>
        <w:rPr>
          <w:rFonts w:ascii="Times New Roman" w:hAnsi="Times New Roman"/>
          <w:sz w:val="28"/>
          <w:szCs w:val="28"/>
        </w:rPr>
      </w:pPr>
      <w:r w:rsidRPr="004D4724">
        <w:rPr>
          <w:rFonts w:ascii="Times New Roman" w:hAnsi="Times New Roman"/>
          <w:sz w:val="28"/>
          <w:szCs w:val="28"/>
        </w:rPr>
        <w:t>Главного управления МЧС России по Магаданской области</w:t>
      </w:r>
    </w:p>
    <w:p w:rsidR="00A84B8A" w:rsidRPr="004D4724" w:rsidRDefault="00A84B8A" w:rsidP="004D4724">
      <w:pPr>
        <w:spacing w:line="240" w:lineRule="auto"/>
        <w:rPr>
          <w:rFonts w:ascii="Times New Roman" w:hAnsi="Times New Roman"/>
          <w:sz w:val="28"/>
          <w:szCs w:val="28"/>
        </w:rPr>
      </w:pPr>
      <w:r w:rsidRPr="004D4724">
        <w:rPr>
          <w:rFonts w:ascii="Times New Roman" w:hAnsi="Times New Roman"/>
          <w:sz w:val="28"/>
          <w:szCs w:val="28"/>
        </w:rPr>
        <w:t xml:space="preserve">полковник внутренней службы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D4724">
        <w:rPr>
          <w:rFonts w:ascii="Times New Roman" w:hAnsi="Times New Roman"/>
          <w:sz w:val="28"/>
          <w:szCs w:val="28"/>
        </w:rPr>
        <w:t xml:space="preserve">   А.П. Лаврентьева</w:t>
      </w:r>
    </w:p>
    <w:p w:rsidR="00A84B8A" w:rsidRPr="004D4724" w:rsidRDefault="00A84B8A" w:rsidP="004D4724">
      <w:pPr>
        <w:rPr>
          <w:rFonts w:ascii="Times New Roman" w:hAnsi="Times New Roman"/>
          <w:sz w:val="24"/>
          <w:szCs w:val="24"/>
        </w:rPr>
        <w:sectPr w:rsidR="00A84B8A" w:rsidRPr="004D4724" w:rsidSect="003D2DB6">
          <w:pgSz w:w="23814" w:h="16839" w:orient="landscape" w:code="8"/>
          <w:pgMar w:top="992" w:right="992" w:bottom="851" w:left="567" w:header="720" w:footer="720" w:gutter="0"/>
          <w:cols w:space="720"/>
          <w:noEndnote/>
          <w:docGrid w:linePitch="299"/>
        </w:sectPr>
      </w:pPr>
    </w:p>
    <w:p w:rsidR="00A84B8A" w:rsidRPr="004D4724" w:rsidRDefault="00A84B8A" w:rsidP="0087624A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84B8A" w:rsidRPr="004D4724" w:rsidSect="003D2DB6">
          <w:pgSz w:w="23814" w:h="16839" w:orient="landscape" w:code="8"/>
          <w:pgMar w:top="992" w:right="992" w:bottom="851" w:left="567" w:header="720" w:footer="720" w:gutter="0"/>
          <w:cols w:space="720"/>
          <w:noEndnote/>
          <w:docGrid w:linePitch="299"/>
        </w:sectPr>
      </w:pPr>
    </w:p>
    <w:p w:rsidR="00A84B8A" w:rsidRPr="004D4724" w:rsidRDefault="00A84B8A" w:rsidP="0087624A"/>
    <w:sectPr w:rsidR="00A84B8A" w:rsidRPr="004D4724" w:rsidSect="003D2DB6">
      <w:pgSz w:w="23814" w:h="16839" w:orient="landscape" w:code="8"/>
      <w:pgMar w:top="992" w:right="992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20D1B"/>
    <w:rsid w:val="000377BE"/>
    <w:rsid w:val="00075A3D"/>
    <w:rsid w:val="00077210"/>
    <w:rsid w:val="00086C8E"/>
    <w:rsid w:val="00091E74"/>
    <w:rsid w:val="0009215F"/>
    <w:rsid w:val="000A7175"/>
    <w:rsid w:val="000B0333"/>
    <w:rsid w:val="000B513B"/>
    <w:rsid w:val="000C12B2"/>
    <w:rsid w:val="000C5B59"/>
    <w:rsid w:val="000E689C"/>
    <w:rsid w:val="0017458C"/>
    <w:rsid w:val="001754A1"/>
    <w:rsid w:val="00194117"/>
    <w:rsid w:val="001B09E6"/>
    <w:rsid w:val="001C2BF9"/>
    <w:rsid w:val="001D20F2"/>
    <w:rsid w:val="001E1512"/>
    <w:rsid w:val="002002F5"/>
    <w:rsid w:val="00203EA7"/>
    <w:rsid w:val="00226F04"/>
    <w:rsid w:val="00230518"/>
    <w:rsid w:val="00235FB3"/>
    <w:rsid w:val="0025225A"/>
    <w:rsid w:val="0025411C"/>
    <w:rsid w:val="002763C9"/>
    <w:rsid w:val="002C28F2"/>
    <w:rsid w:val="002C3C3A"/>
    <w:rsid w:val="002D4061"/>
    <w:rsid w:val="002D620B"/>
    <w:rsid w:val="00351C2B"/>
    <w:rsid w:val="00351F1E"/>
    <w:rsid w:val="00355DDE"/>
    <w:rsid w:val="00392D91"/>
    <w:rsid w:val="00393DFC"/>
    <w:rsid w:val="003B7A6D"/>
    <w:rsid w:val="003D2DB6"/>
    <w:rsid w:val="003E11EC"/>
    <w:rsid w:val="003F1367"/>
    <w:rsid w:val="004003FD"/>
    <w:rsid w:val="004172FF"/>
    <w:rsid w:val="00421358"/>
    <w:rsid w:val="00446C9A"/>
    <w:rsid w:val="00447BB5"/>
    <w:rsid w:val="004566D5"/>
    <w:rsid w:val="004815E2"/>
    <w:rsid w:val="0048223A"/>
    <w:rsid w:val="00496EEA"/>
    <w:rsid w:val="004B0F5A"/>
    <w:rsid w:val="004D3415"/>
    <w:rsid w:val="004D4724"/>
    <w:rsid w:val="00501EFA"/>
    <w:rsid w:val="0051294D"/>
    <w:rsid w:val="00523125"/>
    <w:rsid w:val="00546047"/>
    <w:rsid w:val="005470EB"/>
    <w:rsid w:val="00551632"/>
    <w:rsid w:val="00567B57"/>
    <w:rsid w:val="005865C9"/>
    <w:rsid w:val="005A5417"/>
    <w:rsid w:val="005B4134"/>
    <w:rsid w:val="005B5481"/>
    <w:rsid w:val="005B5A81"/>
    <w:rsid w:val="005E6AFD"/>
    <w:rsid w:val="00605CB8"/>
    <w:rsid w:val="00621BA5"/>
    <w:rsid w:val="00625045"/>
    <w:rsid w:val="00665D8E"/>
    <w:rsid w:val="006E6E35"/>
    <w:rsid w:val="006E74CF"/>
    <w:rsid w:val="007416A0"/>
    <w:rsid w:val="00743F0C"/>
    <w:rsid w:val="00745EEA"/>
    <w:rsid w:val="00772175"/>
    <w:rsid w:val="00797ADF"/>
    <w:rsid w:val="007A34B4"/>
    <w:rsid w:val="007B5F42"/>
    <w:rsid w:val="007C0EC8"/>
    <w:rsid w:val="007C7357"/>
    <w:rsid w:val="007D7007"/>
    <w:rsid w:val="007F78AF"/>
    <w:rsid w:val="00813D19"/>
    <w:rsid w:val="00821638"/>
    <w:rsid w:val="0082622E"/>
    <w:rsid w:val="008343D2"/>
    <w:rsid w:val="00841891"/>
    <w:rsid w:val="00856AC3"/>
    <w:rsid w:val="0087624A"/>
    <w:rsid w:val="0088078F"/>
    <w:rsid w:val="008B71CB"/>
    <w:rsid w:val="008D445A"/>
    <w:rsid w:val="008E5CEB"/>
    <w:rsid w:val="008F4166"/>
    <w:rsid w:val="008F554A"/>
    <w:rsid w:val="008F76C5"/>
    <w:rsid w:val="0090314D"/>
    <w:rsid w:val="00912A44"/>
    <w:rsid w:val="009A7881"/>
    <w:rsid w:val="009B16F2"/>
    <w:rsid w:val="009B5F37"/>
    <w:rsid w:val="009E3BBB"/>
    <w:rsid w:val="009F60CD"/>
    <w:rsid w:val="00A048C0"/>
    <w:rsid w:val="00A5461F"/>
    <w:rsid w:val="00A662C1"/>
    <w:rsid w:val="00A84B8A"/>
    <w:rsid w:val="00A96145"/>
    <w:rsid w:val="00AA4017"/>
    <w:rsid w:val="00AA75BB"/>
    <w:rsid w:val="00AB174D"/>
    <w:rsid w:val="00AD6F02"/>
    <w:rsid w:val="00B05304"/>
    <w:rsid w:val="00B225A5"/>
    <w:rsid w:val="00B261C6"/>
    <w:rsid w:val="00B40897"/>
    <w:rsid w:val="00B56A03"/>
    <w:rsid w:val="00B6742E"/>
    <w:rsid w:val="00B90B9B"/>
    <w:rsid w:val="00C2228A"/>
    <w:rsid w:val="00C229D3"/>
    <w:rsid w:val="00C33B34"/>
    <w:rsid w:val="00C53769"/>
    <w:rsid w:val="00C5771E"/>
    <w:rsid w:val="00C57A9D"/>
    <w:rsid w:val="00C906E4"/>
    <w:rsid w:val="00C93F52"/>
    <w:rsid w:val="00CA67F1"/>
    <w:rsid w:val="00CB22B9"/>
    <w:rsid w:val="00CC1C5B"/>
    <w:rsid w:val="00CD0B47"/>
    <w:rsid w:val="00CD7B1F"/>
    <w:rsid w:val="00CE0D6E"/>
    <w:rsid w:val="00CE6533"/>
    <w:rsid w:val="00CF2B13"/>
    <w:rsid w:val="00CF51C5"/>
    <w:rsid w:val="00D051D1"/>
    <w:rsid w:val="00D065E6"/>
    <w:rsid w:val="00D1618B"/>
    <w:rsid w:val="00D2214D"/>
    <w:rsid w:val="00D35619"/>
    <w:rsid w:val="00D36E54"/>
    <w:rsid w:val="00D40324"/>
    <w:rsid w:val="00D40D32"/>
    <w:rsid w:val="00D41133"/>
    <w:rsid w:val="00D95810"/>
    <w:rsid w:val="00DA207E"/>
    <w:rsid w:val="00DB0CF9"/>
    <w:rsid w:val="00E0300E"/>
    <w:rsid w:val="00E25B88"/>
    <w:rsid w:val="00E333F9"/>
    <w:rsid w:val="00E449FB"/>
    <w:rsid w:val="00E60E6C"/>
    <w:rsid w:val="00E718E7"/>
    <w:rsid w:val="00E74CBD"/>
    <w:rsid w:val="00E828C3"/>
    <w:rsid w:val="00E82926"/>
    <w:rsid w:val="00E84B7F"/>
    <w:rsid w:val="00EA48F0"/>
    <w:rsid w:val="00EB7CA9"/>
    <w:rsid w:val="00EF7AE7"/>
    <w:rsid w:val="00F10625"/>
    <w:rsid w:val="00F23525"/>
    <w:rsid w:val="00F23FEC"/>
    <w:rsid w:val="00F60E3D"/>
    <w:rsid w:val="00F63975"/>
    <w:rsid w:val="00F72F56"/>
    <w:rsid w:val="00F80C9D"/>
    <w:rsid w:val="00F81E9A"/>
    <w:rsid w:val="00F86CDD"/>
    <w:rsid w:val="00FA0477"/>
    <w:rsid w:val="00FA4CEA"/>
    <w:rsid w:val="00FA5336"/>
    <w:rsid w:val="00FC5DCD"/>
    <w:rsid w:val="00FD77DB"/>
    <w:rsid w:val="00FD7F55"/>
    <w:rsid w:val="00FE104E"/>
    <w:rsid w:val="00FE2A44"/>
    <w:rsid w:val="00FE3FBB"/>
    <w:rsid w:val="00FE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D356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3C3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533</TotalTime>
  <Pages>44</Pages>
  <Words>6015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mag-gu-otdelkadrov</cp:lastModifiedBy>
  <cp:revision>37</cp:revision>
  <cp:lastPrinted>2014-05-10T22:15:00Z</cp:lastPrinted>
  <dcterms:created xsi:type="dcterms:W3CDTF">2014-04-28T06:46:00Z</dcterms:created>
  <dcterms:modified xsi:type="dcterms:W3CDTF">2014-05-13T02:37:00Z</dcterms:modified>
</cp:coreProperties>
</file>