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DD" w:rsidRPr="00A24B3E" w:rsidRDefault="00F433DD" w:rsidP="00A24B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4B3E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за 2011 год лиц</w:t>
      </w:r>
      <w:r>
        <w:rPr>
          <w:rFonts w:ascii="Times New Roman" w:hAnsi="Times New Roman"/>
          <w:b/>
          <w:sz w:val="28"/>
          <w:szCs w:val="28"/>
        </w:rPr>
        <w:t>,</w:t>
      </w:r>
      <w:r w:rsidRPr="00A24B3E">
        <w:rPr>
          <w:rFonts w:ascii="Times New Roman" w:hAnsi="Times New Roman"/>
          <w:b/>
          <w:sz w:val="28"/>
          <w:szCs w:val="28"/>
        </w:rPr>
        <w:t xml:space="preserve"> замещающих муниципальные должности и должности муниципальной службы МО «Кобяйский улус (район)» РС(Я)</w:t>
      </w:r>
    </w:p>
    <w:p w:rsidR="00F433DD" w:rsidRDefault="00F433DD" w:rsidP="0082106E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2620"/>
        <w:gridCol w:w="2448"/>
        <w:gridCol w:w="22"/>
        <w:gridCol w:w="2091"/>
        <w:gridCol w:w="12"/>
        <w:gridCol w:w="2409"/>
        <w:gridCol w:w="109"/>
        <w:gridCol w:w="1166"/>
        <w:gridCol w:w="13"/>
        <w:gridCol w:w="2113"/>
        <w:gridCol w:w="43"/>
        <w:gridCol w:w="1798"/>
      </w:tblGrid>
      <w:tr w:rsidR="00F433DD" w:rsidRPr="00CB0F7E" w:rsidTr="00CB0F7E">
        <w:trPr>
          <w:trHeight w:val="460"/>
        </w:trPr>
        <w:tc>
          <w:tcPr>
            <w:tcW w:w="2621" w:type="dxa"/>
            <w:gridSpan w:val="2"/>
            <w:vMerge w:val="restart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Фамилия, имя, отчество*</w:t>
            </w:r>
          </w:p>
        </w:tc>
        <w:tc>
          <w:tcPr>
            <w:tcW w:w="2471" w:type="dxa"/>
            <w:gridSpan w:val="2"/>
            <w:vMerge w:val="restart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Должность**</w:t>
            </w:r>
          </w:p>
        </w:tc>
        <w:tc>
          <w:tcPr>
            <w:tcW w:w="2092" w:type="dxa"/>
            <w:vMerge w:val="restart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2011г.(руб.)</w:t>
            </w:r>
          </w:p>
        </w:tc>
        <w:tc>
          <w:tcPr>
            <w:tcW w:w="5867" w:type="dxa"/>
            <w:gridSpan w:val="7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9" w:type="dxa"/>
            <w:vMerge w:val="restart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(вид,марка)</w:t>
            </w:r>
          </w:p>
        </w:tc>
      </w:tr>
      <w:tr w:rsidR="00F433DD" w:rsidRPr="00CB0F7E" w:rsidTr="00CB0F7E">
        <w:trPr>
          <w:trHeight w:val="640"/>
        </w:trPr>
        <w:tc>
          <w:tcPr>
            <w:tcW w:w="2621" w:type="dxa"/>
            <w:gridSpan w:val="2"/>
            <w:vMerge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vMerge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Вид объектов недвижимости***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Страна расположения****</w:t>
            </w:r>
          </w:p>
        </w:tc>
        <w:tc>
          <w:tcPr>
            <w:tcW w:w="1799" w:type="dxa"/>
            <w:vMerge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«Кобяйский улус (район)»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Терехов Семен Иннокентьевич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«Кобяйский улус (район)» РС(Я)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1 339 801,26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под ИЖС(общая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 Земельный участок под ИЖС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 Жилой дом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4. Жилой дом (общая собственность)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1 402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910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667 491,74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под ИЖС(общая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 Земельный участок под ИЖС(общая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 Жилой дом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4. Жилой дом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5. Офисное помещение (совместная)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1 402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910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Александрова Елена Владимировна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Управляющая делами Главы и администрации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783 842,66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169 514,00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1.Лодочный мотор «Судзуки-30»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Дьяконова Анастасия Николаевна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управляющего по социальной политике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555 253,16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2.Квартира (в пользовании)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303 536,95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2.Квартира (в пользовании)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1.Автомобиль «Жигули»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Татаринова Светлана Агеевна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развития, строительства и промышленности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598 731,78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2.Квартира (общая собственность)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741 624,00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 (полевой)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3.Жилой дом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4.Жилой дом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5.Земельный участок (в пользовании)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5 597,00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32 000,00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1  400,00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(общая собственность)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Попов Николай Иванович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Начальник-директор МБУ </w:t>
            </w:r>
            <w:r w:rsidRPr="00CB0F7E">
              <w:rPr>
                <w:sz w:val="20"/>
                <w:szCs w:val="20"/>
              </w:rPr>
              <w:t>«</w:t>
            </w:r>
            <w:r w:rsidRPr="00CB0F7E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имуществом»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786 359,00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330 615,36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Левина Лена Иннокентьевна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Начальник Отдела мониторинга и прогноза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616 803,64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Варавина Светлана Александровна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184 313,00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Попова Альбина Егоровна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246 164,17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573 400,97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Эверстова Варвара Николаевна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Управления экономического развития, строительства и промышленности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417 405,00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Ермолаева Сардана Анатольевна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Уполномоченного органа по торгам УЭРСиП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271 200,00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Иванова Ирина Владимировна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589 565,00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под ИЖС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 сельскохозяйственного назначения (в собственности)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13,83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16,48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Переяслова Рахиля Габдулхаевна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по ГО и ЧС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447 265,72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Астанина Людмила Дмитриевна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бухгалтерского учета и отчетности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633 084,00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Уварова Юрия Анатольевна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Управления экономического развития, строительства и промышленности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528 991,38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пользовании)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42,30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Мухина Надежда Константиновна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по ценам УЭРСиП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788 414,00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Турантаев Николай Владимирович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по правовым вопросам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176 443,48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Иванова Надежда Фарлампьевна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 по мобподготовке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582 341,00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Решетников Платон Семенович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административной комиссии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237 625,06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под ИЖС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2.Жилой дом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3 ГА"/>
              </w:smartTagPr>
              <w:r w:rsidRPr="00CB0F7E">
                <w:rPr>
                  <w:rFonts w:ascii="Times New Roman" w:hAnsi="Times New Roman"/>
                  <w:sz w:val="24"/>
                  <w:szCs w:val="24"/>
                </w:rPr>
                <w:t>0,3 ГА</w:t>
              </w:r>
            </w:smartTag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Березкина Нюргуяна Владимировна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Управления делами Главы и администрации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95 839,93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пользовании)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Соловьева Марианна Васильевна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по социальной политике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239 587,46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Полятинская Анна Александровна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 Управления делами Главы и администрации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Черноградская Алена Яновна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 КДН и ЗП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574 935,00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Прокопьева Полина Матвеевна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Улусного (районного) Совета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173 848,85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46,00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Сивцев Александр Спиридонович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по строительству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634 358,86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 (полевой)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3.Земельный участок (полевой) (в пользовании)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4.Жилой дом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5.Гараж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2 700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500 000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500 000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120,3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1.Автомобиль легковой –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УАЗ-22694-04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2.Лодочный мотор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«Судзуки - 30»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Готовцева Саргылана Семеновна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 Отдела мониторинга и прогноза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46 613,32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Игнатьева Раиса Алексеевна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 по предпринимательству УЭРСиП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212 000,00</w:t>
            </w:r>
          </w:p>
        </w:tc>
        <w:tc>
          <w:tcPr>
            <w:tcW w:w="2531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(в собственности)</w:t>
            </w:r>
          </w:p>
        </w:tc>
        <w:tc>
          <w:tcPr>
            <w:tcW w:w="1179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215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«Кобяйский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Кобяков Иван Петрович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«Кобяйский наслег»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679698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Приусадебный участок, жилой дом, гараж, баня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 (люкс)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482006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Приусадебный участок, жилой дом, гараж, баня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 (люкс)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Софронеев Михаил Романович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499325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Габышева Татьяна Прокопьевна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394849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349690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 (легковая)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6492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5412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5160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Семенова Айталина Николаевна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364734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66099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66099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Захарова Мария Петровна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455885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Сенокосное угодье, квартира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4046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483120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Сузуки Эскудо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Кондаков Иван Иванович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349690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 (легковая)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394849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5412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7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5160</w:t>
            </w:r>
          </w:p>
        </w:tc>
        <w:tc>
          <w:tcPr>
            <w:tcW w:w="242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trHeight w:val="706"/>
        </w:trPr>
        <w:tc>
          <w:tcPr>
            <w:tcW w:w="14850" w:type="dxa"/>
            <w:gridSpan w:val="13"/>
          </w:tcPr>
          <w:p w:rsidR="00F433DD" w:rsidRPr="00CB0F7E" w:rsidRDefault="00F433DD" w:rsidP="00CB0F7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«Люччегинский 1-й наслег» Кобяйского улуса РС(Я)</w:t>
            </w:r>
          </w:p>
        </w:tc>
      </w:tr>
      <w:tr w:rsidR="00F433DD" w:rsidRPr="00CB0F7E" w:rsidTr="00CB0F7E">
        <w:trPr>
          <w:trHeight w:val="1131"/>
        </w:trPr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Михайлова Татьяна Николаевна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«Люччегинский 1-й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614059,81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3.Сенокосное угодья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4.Сенокосное угодье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97,1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3913,0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20000,0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40000,0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Эверстов Илья Петрович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497968,06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 3.Сенокосное угодья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4677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 (а)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84195,90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6120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6120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6120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174703,60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Дьячковская Саргылана Ивановна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392975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130194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662E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662E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662E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Докторова Наталья Васильевна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352550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275799,43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4B70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«Тыайинский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Попов Петр Иннокентьевич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 МО «Тыайинский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</w:t>
            </w:r>
            <w:r w:rsidRPr="00CB0F7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B0F7E">
              <w:rPr>
                <w:rFonts w:ascii="Times New Roman" w:hAnsi="Times New Roman"/>
                <w:sz w:val="24"/>
                <w:szCs w:val="24"/>
              </w:rPr>
              <w:t>4616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 Квартира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4. Баня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5. Амбар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6.Нежилой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7.Земельный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 3153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Мотоцикл «Урал»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Снегоход «Буран»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232714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Татаринов Айсен Дмитриевич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450205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 (в собственности)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 (в пользовании)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72000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Дьяконова Прасковья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Федоровна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363105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Попова Розалия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Иннокентьевна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334931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«Кировский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Заблоцкая Евдокия Евгеньевна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«Кировский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625713,62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Алексеев Николай Гаврильевич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394 780,91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88 800,00 (по уходу)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Афанасьева Мария Васильевна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325 259,36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Николаева Анастасия Ивановна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381718,39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«Куокуйский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Дьяконова Анна Григорьевна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«Куокуйский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623700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253752-07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УАЗ-220694-04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ЗИЛ-131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Кононова Екатерина Иннокентьевна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Зам. главы МО по с. Кальвица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632360-16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208800-00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Тихонова Мария  Ивановна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573667-00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4463-00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долевая), приусадебный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Игнатьев Семен Семенович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 МО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185583-10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B0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F7E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CB0F7E">
              <w:rPr>
                <w:rFonts w:ascii="Times New Roman" w:hAnsi="Times New Roman"/>
                <w:sz w:val="24"/>
                <w:szCs w:val="24"/>
              </w:rPr>
              <w:t xml:space="preserve"> 2000г.;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«Минск»;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CB0F7E"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  <w:r w:rsidRPr="00CB0F7E">
              <w:rPr>
                <w:rFonts w:ascii="Times New Roman" w:hAnsi="Times New Roman"/>
                <w:sz w:val="24"/>
                <w:szCs w:val="24"/>
              </w:rPr>
              <w:t>-304;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Ямаха -30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54302-00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trHeight w:val="922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Гуляева Валентина Егоровна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342225-80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индивидуальный дом (общая долевая);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81,5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97736-14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индивидуальный 2.Жилой дом (общая долевая) Приусадебный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81,5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 (общая долевая)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Администрация МО «Ситтинский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Лебедева Галина Куприяновна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МО «Ситтинский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168000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204000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1.Приусадебный участок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2.Полевой  участок</w:t>
            </w:r>
          </w:p>
          <w:p w:rsidR="00F433DD" w:rsidRPr="00CB0F7E" w:rsidRDefault="00F433DD" w:rsidP="00CB0F7E">
            <w:pPr>
              <w:pStyle w:val="ListParagraph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3.Жилой дом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200 000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1.УАЗ-автомобиль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Nissan-автомобиль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Беларусь-трактор</w:t>
            </w:r>
          </w:p>
        </w:tc>
      </w:tr>
      <w:tr w:rsidR="00F433DD" w:rsidRPr="00CB0F7E" w:rsidTr="00CB0F7E">
        <w:trPr>
          <w:trHeight w:val="1181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Петр Петрович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522192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1.Приусадебный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2.Жилй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3.Полевой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125 000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174000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Винокурова Дария Степановна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363103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Сергеева Сахая Валериевна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Ведущий 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331531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Администрация МО «Мукучунский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Докторов Николай Иванович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«Мукучунский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964274,03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3.Земельный участок под сенокошение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111,0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0,38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5 600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1.УАЗ - 31512, (1995)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2.УАЗ – 31512 (2002)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132410,27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Павлов Прокопий Николаевич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зам.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496695,00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400630,00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Яковлева Мария Васильевна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493959,00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328069,00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приусадебный участок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0,24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УАЗ 616, сельскохозяйственная техника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6900,00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Гуляев Федор Дмитриевич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512795,72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приусадебный участок, жилой дом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0,30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синтай-180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143372,54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Афанасьева Надежда Алексеевна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348543,00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Григорьева Мариванна Ивановна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250577,00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приусадебный участок, жилой дои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0,30</w:t>
            </w:r>
          </w:p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F433DD" w:rsidRPr="00CB0F7E" w:rsidRDefault="00F433DD" w:rsidP="00CB0F7E">
            <w:pPr>
              <w:spacing w:after="0" w:line="240" w:lineRule="auto"/>
              <w:ind w:firstLine="708"/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153020,00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0264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6900,00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0264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5280,00</w:t>
            </w:r>
          </w:p>
        </w:tc>
        <w:tc>
          <w:tcPr>
            <w:tcW w:w="2410" w:type="dxa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572E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«Нижилинский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Васильев Евгений Андреевич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«Нижилинский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741624,0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(земли поселений)-индивидуальная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(сельскохозяйственного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назначения)-индивидуальная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 – аренда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дом-индивидуальная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дом-индивидуальная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5597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32000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398364,45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(1-комн.)-индивидуальная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(3-комн)-общая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(2-комн.)-индивидуальная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½ доля квартиры- общая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Ноговицын Константин Иванович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485299,51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(земли поселений) -индивидуальная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 -индивидуальная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534254,34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Гоголева  Надежда Николаевна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406302,21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 -индивидуальная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Филиппова Туйаара Ивановна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325225,28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(земли поселений) - 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(сельскохозяйственного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назначения) - индивидуальная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 -индивидуальная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14000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6852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«Люччегинский 2-й наслег» Кобяйског улуса РС(Я)</w:t>
            </w:r>
          </w:p>
        </w:tc>
      </w:tr>
      <w:tr w:rsidR="00F433DD" w:rsidRPr="00CB0F7E" w:rsidTr="00CB0F7E">
        <w:trPr>
          <w:trHeight w:val="700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Кононов Семен Иванович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«Люччегинский 2-й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626 303,76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3000,00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99.7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trHeight w:val="388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365 264,42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trHeight w:val="420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trHeight w:val="620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Лепчиков Юрий Иванович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522 670.57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1 500,00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trHeight w:val="480"/>
        </w:trPr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107 453.54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Спиридонова Лена Николаевна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365 264.22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Дмитриев Олег Васильевич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334 170,99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2703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92.8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«Ламынхинский национальный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Кейметинова Таисия Васильевна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 МО «Ламынхинский национальный наслег»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623 025,00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453 266,00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200,00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ЗИЛ-131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Абрамов Николай Михайлович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532 231,47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6 900,00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6 900,00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Павлов Татьяна Николаевна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198 234,87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6 900,00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5736,00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127 792,00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Кривошапкина Лариса Егоровна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323 392,12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562,5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104 352,00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104 352,00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Адамов Михаил Владимирович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310 824,00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1.Квартира (общая собственность)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42,00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1.Легковой автомобиль Тойота Надия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«Поселок Сангар»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Черепанов Илья Иванович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562 917,15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 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429 111,92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Григоренко Татьяна Михайловна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797 228,00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Квартира, долевая½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Автомобиль легковой.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Тайота Камри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Горохова Надежда Анатольевна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специалист-экономист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316 587,26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 сын)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Леденцова Ольга Валерьевна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специалист-главный бухгалтер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463 128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 , долевая 1/5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Седова Елена Юрьевна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424 741, 79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217 063,61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Автомобиль легковой СЕА 1111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 дочь)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 дочь)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 дочь)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53 481,83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 сын)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Харебина Валентина Петровна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363 803,96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Черепанова Алена Владимировна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202 494,44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434 452, 03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14850" w:type="dxa"/>
            <w:gridSpan w:val="13"/>
          </w:tcPr>
          <w:p w:rsidR="00F433DD" w:rsidRPr="00CB0F7E" w:rsidRDefault="00F433DD" w:rsidP="00C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Администрация МО «Арыттахский наслег» Кобяйского улуса РС(Я)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Ноговицын Владимир Петрович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811078,1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96,0 кв.м.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4400,0 кв.м.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Супруг(а)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217115,25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Опекун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161880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c>
          <w:tcPr>
            <w:tcW w:w="2621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Кралина Лена Коммунаровна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Зам.главы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480023,2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86,6 кв.м.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3800,0 кв.м.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Сивцева Ангелина Сергеевна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443313,72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208698,69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74,2 кв.м.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3500,0 кв.м.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Микроавтобус УАЗ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186774,03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7E">
              <w:rPr>
                <w:rFonts w:ascii="Times New Roman" w:hAnsi="Times New Roman"/>
                <w:b/>
                <w:sz w:val="24"/>
                <w:szCs w:val="24"/>
              </w:rPr>
              <w:t>Ноговицына Айталина Афанасьевна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326016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83,0 кв.м.</w:t>
            </w:r>
          </w:p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3400,0 кв.м.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33DD" w:rsidRPr="00CB0F7E" w:rsidTr="00CB0F7E">
        <w:trPr>
          <w:gridBefore w:val="1"/>
        </w:trPr>
        <w:tc>
          <w:tcPr>
            <w:tcW w:w="2621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9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F433DD" w:rsidRPr="00CB0F7E" w:rsidRDefault="00F433DD" w:rsidP="00CB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433DD" w:rsidRDefault="00F433DD" w:rsidP="00EA451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3DD" w:rsidRDefault="00F433DD" w:rsidP="00AE44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433DD" w:rsidSect="00B928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73F"/>
    <w:multiLevelType w:val="hybridMultilevel"/>
    <w:tmpl w:val="4B18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13166"/>
    <w:multiLevelType w:val="hybridMultilevel"/>
    <w:tmpl w:val="DF68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D729B9"/>
    <w:multiLevelType w:val="hybridMultilevel"/>
    <w:tmpl w:val="84EE2026"/>
    <w:lvl w:ilvl="0" w:tplc="1F78C4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C1024"/>
    <w:multiLevelType w:val="hybridMultilevel"/>
    <w:tmpl w:val="FF0295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655D13"/>
    <w:multiLevelType w:val="hybridMultilevel"/>
    <w:tmpl w:val="9E7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2247A6"/>
    <w:multiLevelType w:val="hybridMultilevel"/>
    <w:tmpl w:val="F70A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0D14F2"/>
    <w:multiLevelType w:val="hybridMultilevel"/>
    <w:tmpl w:val="9AE4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941D92"/>
    <w:multiLevelType w:val="hybridMultilevel"/>
    <w:tmpl w:val="4816D366"/>
    <w:lvl w:ilvl="0" w:tplc="30F2FA5C">
      <w:start w:val="1"/>
      <w:numFmt w:val="decimal"/>
      <w:lvlText w:val="%1."/>
      <w:lvlJc w:val="left"/>
      <w:pPr>
        <w:ind w:left="2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06E"/>
    <w:rsid w:val="00026407"/>
    <w:rsid w:val="00060CDC"/>
    <w:rsid w:val="00097FAD"/>
    <w:rsid w:val="000B5498"/>
    <w:rsid w:val="000C3730"/>
    <w:rsid w:val="000C7309"/>
    <w:rsid w:val="000E2A7E"/>
    <w:rsid w:val="000E50C7"/>
    <w:rsid w:val="000F043A"/>
    <w:rsid w:val="00112B0F"/>
    <w:rsid w:val="001423F0"/>
    <w:rsid w:val="00157CFB"/>
    <w:rsid w:val="00196A14"/>
    <w:rsid w:val="00217BE8"/>
    <w:rsid w:val="00271607"/>
    <w:rsid w:val="00272074"/>
    <w:rsid w:val="00276366"/>
    <w:rsid w:val="002B06F6"/>
    <w:rsid w:val="00370612"/>
    <w:rsid w:val="003750B2"/>
    <w:rsid w:val="003B2593"/>
    <w:rsid w:val="003C5958"/>
    <w:rsid w:val="003F483E"/>
    <w:rsid w:val="003F61D6"/>
    <w:rsid w:val="0040606E"/>
    <w:rsid w:val="004111E5"/>
    <w:rsid w:val="004527A4"/>
    <w:rsid w:val="00457F38"/>
    <w:rsid w:val="004A5F69"/>
    <w:rsid w:val="004B7025"/>
    <w:rsid w:val="004D3E14"/>
    <w:rsid w:val="004D5B18"/>
    <w:rsid w:val="004E4F22"/>
    <w:rsid w:val="00502745"/>
    <w:rsid w:val="00506D4F"/>
    <w:rsid w:val="0052007C"/>
    <w:rsid w:val="0053036B"/>
    <w:rsid w:val="005304AD"/>
    <w:rsid w:val="00532995"/>
    <w:rsid w:val="0054437A"/>
    <w:rsid w:val="00572EFF"/>
    <w:rsid w:val="005740AB"/>
    <w:rsid w:val="00580571"/>
    <w:rsid w:val="0059214C"/>
    <w:rsid w:val="005A265B"/>
    <w:rsid w:val="005B1321"/>
    <w:rsid w:val="005B5BD6"/>
    <w:rsid w:val="005D4B02"/>
    <w:rsid w:val="005F1618"/>
    <w:rsid w:val="00611312"/>
    <w:rsid w:val="00623611"/>
    <w:rsid w:val="00652E44"/>
    <w:rsid w:val="00662E47"/>
    <w:rsid w:val="00673B85"/>
    <w:rsid w:val="00675EA9"/>
    <w:rsid w:val="006A2BF6"/>
    <w:rsid w:val="006C1A47"/>
    <w:rsid w:val="006F793C"/>
    <w:rsid w:val="00724560"/>
    <w:rsid w:val="007423DF"/>
    <w:rsid w:val="00755821"/>
    <w:rsid w:val="00765121"/>
    <w:rsid w:val="007A6DE7"/>
    <w:rsid w:val="0082106E"/>
    <w:rsid w:val="0086058F"/>
    <w:rsid w:val="00865BEB"/>
    <w:rsid w:val="008714AB"/>
    <w:rsid w:val="00882472"/>
    <w:rsid w:val="008D1D8F"/>
    <w:rsid w:val="00905C5C"/>
    <w:rsid w:val="009D629E"/>
    <w:rsid w:val="00A17026"/>
    <w:rsid w:val="00A24B3E"/>
    <w:rsid w:val="00A34D68"/>
    <w:rsid w:val="00AA383A"/>
    <w:rsid w:val="00AA5E2E"/>
    <w:rsid w:val="00AA77B3"/>
    <w:rsid w:val="00AB1534"/>
    <w:rsid w:val="00AD70AF"/>
    <w:rsid w:val="00AE4434"/>
    <w:rsid w:val="00B03038"/>
    <w:rsid w:val="00B27D1A"/>
    <w:rsid w:val="00B360A7"/>
    <w:rsid w:val="00B77C8D"/>
    <w:rsid w:val="00B83F41"/>
    <w:rsid w:val="00B9281F"/>
    <w:rsid w:val="00C022FD"/>
    <w:rsid w:val="00C02A7E"/>
    <w:rsid w:val="00C10A07"/>
    <w:rsid w:val="00C12F61"/>
    <w:rsid w:val="00C304BE"/>
    <w:rsid w:val="00C40310"/>
    <w:rsid w:val="00C44F86"/>
    <w:rsid w:val="00C90BF5"/>
    <w:rsid w:val="00CA1F00"/>
    <w:rsid w:val="00CB0F7E"/>
    <w:rsid w:val="00CE0C1A"/>
    <w:rsid w:val="00D46C33"/>
    <w:rsid w:val="00D72D24"/>
    <w:rsid w:val="00D9233B"/>
    <w:rsid w:val="00D9709C"/>
    <w:rsid w:val="00DA6F6E"/>
    <w:rsid w:val="00DC4834"/>
    <w:rsid w:val="00DD113C"/>
    <w:rsid w:val="00E04660"/>
    <w:rsid w:val="00E27B78"/>
    <w:rsid w:val="00E33FE5"/>
    <w:rsid w:val="00E67600"/>
    <w:rsid w:val="00E90DE7"/>
    <w:rsid w:val="00E97D60"/>
    <w:rsid w:val="00EA26AC"/>
    <w:rsid w:val="00EA4515"/>
    <w:rsid w:val="00EC6712"/>
    <w:rsid w:val="00EF26C4"/>
    <w:rsid w:val="00F3686B"/>
    <w:rsid w:val="00F40A4C"/>
    <w:rsid w:val="00F433DD"/>
    <w:rsid w:val="00F71B6D"/>
    <w:rsid w:val="00F922D8"/>
    <w:rsid w:val="00FA1C7B"/>
    <w:rsid w:val="00FB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0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304BE"/>
    <w:pPr>
      <w:ind w:left="720"/>
      <w:contextualSpacing/>
    </w:pPr>
  </w:style>
  <w:style w:type="paragraph" w:styleId="NoSpacing">
    <w:name w:val="No Spacing"/>
    <w:uiPriority w:val="99"/>
    <w:qFormat/>
    <w:rsid w:val="000B54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956</TotalTime>
  <Pages>16</Pages>
  <Words>2534</Words>
  <Characters>14444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K23</dc:creator>
  <cp:keywords/>
  <dc:description/>
  <cp:lastModifiedBy>Владелец</cp:lastModifiedBy>
  <cp:revision>61</cp:revision>
  <cp:lastPrinted>2012-05-14T08:22:00Z</cp:lastPrinted>
  <dcterms:created xsi:type="dcterms:W3CDTF">2012-05-10T00:44:00Z</dcterms:created>
  <dcterms:modified xsi:type="dcterms:W3CDTF">2012-05-14T11:14:00Z</dcterms:modified>
</cp:coreProperties>
</file>