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C3" w:rsidRDefault="003632C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3632C3" w:rsidRPr="00456198" w:rsidRDefault="003632C3" w:rsidP="00494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6198">
        <w:rPr>
          <w:rFonts w:ascii="Times New Roman" w:hAnsi="Times New Roman" w:cs="Times New Roman"/>
          <w:b/>
          <w:bCs/>
        </w:rPr>
        <w:t>Сведения о доходах, расходах,</w:t>
      </w:r>
    </w:p>
    <w:p w:rsidR="003632C3" w:rsidRDefault="003632C3" w:rsidP="00494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6198">
        <w:rPr>
          <w:rFonts w:ascii="Times New Roman" w:hAnsi="Times New Roman" w:cs="Times New Roman"/>
          <w:b/>
          <w:bCs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 xml:space="preserve"> федеральных государственных гражданских служащих </w:t>
      </w:r>
    </w:p>
    <w:p w:rsidR="003632C3" w:rsidRPr="00456198" w:rsidRDefault="003632C3" w:rsidP="00494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Охотского территориального управления Росрыболовства</w:t>
      </w:r>
    </w:p>
    <w:p w:rsidR="003632C3" w:rsidRPr="00B30776" w:rsidRDefault="003632C3" w:rsidP="00494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30776">
        <w:rPr>
          <w:rFonts w:ascii="Times New Roman" w:hAnsi="Times New Roman" w:cs="Times New Roman"/>
          <w:b/>
          <w:bCs/>
        </w:rPr>
        <w:t>за период с 1 января 2013 г. по 31 декабря 2013 г.</w:t>
      </w:r>
    </w:p>
    <w:tbl>
      <w:tblPr>
        <w:tblW w:w="16018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74"/>
        <w:gridCol w:w="1836"/>
        <w:gridCol w:w="1412"/>
        <w:gridCol w:w="1106"/>
        <w:gridCol w:w="1302"/>
        <w:gridCol w:w="993"/>
        <w:gridCol w:w="859"/>
        <w:gridCol w:w="1134"/>
        <w:gridCol w:w="992"/>
        <w:gridCol w:w="993"/>
        <w:gridCol w:w="1700"/>
        <w:gridCol w:w="1417"/>
        <w:gridCol w:w="1700"/>
      </w:tblGrid>
      <w:tr w:rsidR="003632C3" w:rsidRPr="001B3B53">
        <w:trPr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5" w:firstLine="165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60" w:type="dxa"/>
            <w:gridSpan w:val="4"/>
          </w:tcPr>
          <w:p w:rsidR="003632C3" w:rsidRPr="001B3B53" w:rsidRDefault="003632C3" w:rsidP="00E3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3632C3" w:rsidRPr="001B3B53" w:rsidRDefault="003632C3" w:rsidP="00E3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Декларирован-ный годовой доход </w:t>
            </w:r>
            <w:hyperlink w:anchor="Par278" w:history="1">
              <w:r w:rsidRPr="001B3B53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B3B53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632C3" w:rsidRPr="001B3B53">
        <w:trPr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Агапов А.С.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654266,32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автомобильХонда СР-В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958671,85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713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Балагуров Е.Г.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Ниссан Сафари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458644,13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26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водный транспорт  лодка Солар-450</w:t>
            </w: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116557,68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501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12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Богач А.В.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автомобильТойота Старлет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400156,21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05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65521,75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02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63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5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Бирюков В.В.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1499942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2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688628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5"/>
          <w:tblCellSpacing w:w="5" w:type="nil"/>
        </w:trPr>
        <w:tc>
          <w:tcPr>
            <w:tcW w:w="574" w:type="dxa"/>
          </w:tcPr>
          <w:p w:rsidR="003632C3" w:rsidRPr="001B3B53" w:rsidRDefault="003632C3" w:rsidP="0019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Буторин С.Н.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706804,63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87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390792,12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3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04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Бушкова Е.А.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Ниссан Мистраль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421823,11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13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50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500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Быков А.Г.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931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автомобильНиссан Сафари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520116,25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500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автоприцеп  СВТ-47</w:t>
            </w: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62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водный транспорт надувная лодка НД-430</w:t>
            </w: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8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водный транспорт  лодочный мотор Ямаха-50</w:t>
            </w: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85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36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Вакулин В.В.</w:t>
            </w:r>
          </w:p>
        </w:tc>
        <w:tc>
          <w:tcPr>
            <w:tcW w:w="1412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106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859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автомобильНиссан Террано</w:t>
            </w:r>
          </w:p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864949,09</w:t>
            </w:r>
          </w:p>
        </w:tc>
        <w:tc>
          <w:tcPr>
            <w:tcW w:w="1700" w:type="dxa"/>
          </w:tcPr>
          <w:p w:rsidR="003632C3" w:rsidRPr="001B3B53" w:rsidRDefault="003632C3" w:rsidP="0014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Волченко А.В.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автомобильСудзуки Джимми  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711858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10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587546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00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Воленко В.М.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714757,52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352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75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836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Вохмин Д.Ю.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Ленд Крузер Прадо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2553368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50"/>
          <w:tblCellSpacing w:w="5" w:type="nil"/>
        </w:trPr>
        <w:tc>
          <w:tcPr>
            <w:tcW w:w="574" w:type="dxa"/>
          </w:tcPr>
          <w:p w:rsidR="003632C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2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311287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04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Гарипова И.А.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Мицубиси Делика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968083,03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13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629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Дзюман А.В.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автомобильТойота Витц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567347,90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3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153840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39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Дзуев А.Ю.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101096,78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87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Дудко Г.М.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автомобильТойота Рав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467963,87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63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Денисов С.Н.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автомобильТойота ХайлюксСурф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487858,77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30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3632C3" w:rsidRPr="001B3B53" w:rsidRDefault="003632C3" w:rsidP="0079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38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79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автомобильУАЗ-452</w:t>
            </w: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526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859" w:type="dxa"/>
          </w:tcPr>
          <w:p w:rsidR="003632C3" w:rsidRPr="001B3B53" w:rsidRDefault="003632C3" w:rsidP="0079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8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659960,18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33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Землянский А.А.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437368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88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Тойота ЛендКрузер Прадо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692419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88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C63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463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67,3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00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Качан А.Н.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Ниссан Х Трейл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461345,15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37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13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50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Ниссан Х Трейл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389636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37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13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43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73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12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Капустин В.В.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812651,17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3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456994,07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376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63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Комиссар И.В.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691174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87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3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Кузнецов А.А.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автомобильМицубиси Либеро 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504885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5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003264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12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Комаров М.В.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400189,25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63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48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35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56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Королев В.Г.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автомобильМицубиси Делика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318359,54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51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005330,58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313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.24.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Кипещук Т.Б.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Иное имущество- нежилое помещение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513547,17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738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2D0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Тойота ЛендКрузер Прадо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245686,66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518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Ис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удзу Эльф </w:t>
            </w: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50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576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Крюков В.И.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Судзуки Эскудо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648402,71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53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автомобильТойота Королла</w:t>
            </w: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00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196366,65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50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Красилов Ю.В.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570177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50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413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64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310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138798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81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836" w:type="dxa"/>
            <w:vMerge w:val="restart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Крушанов А.М.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Делика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88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Делика</w:t>
            </w:r>
          </w:p>
        </w:tc>
        <w:tc>
          <w:tcPr>
            <w:tcW w:w="1417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32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C82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Паджеро</w:t>
            </w:r>
          </w:p>
        </w:tc>
        <w:tc>
          <w:tcPr>
            <w:tcW w:w="1417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441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79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Нот</w:t>
            </w:r>
          </w:p>
        </w:tc>
        <w:tc>
          <w:tcPr>
            <w:tcW w:w="1417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79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Исудзу Эльф</w:t>
            </w:r>
          </w:p>
        </w:tc>
        <w:tc>
          <w:tcPr>
            <w:tcW w:w="1417" w:type="dxa"/>
            <w:vMerge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49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92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62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Кондратенков В.А.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698034,6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657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388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320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479139,15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75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Локтионов А.В.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596565,05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25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823899,01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25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951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Лобов И.А.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Тойота Хай-Люкс-Сурф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145881,31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939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Тойота ЛендКрузер</w:t>
            </w: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13"/>
          <w:tblCellSpacing w:w="5" w:type="nil"/>
        </w:trPr>
        <w:tc>
          <w:tcPr>
            <w:tcW w:w="574" w:type="dxa"/>
          </w:tcPr>
          <w:p w:rsidR="003632C3" w:rsidRPr="001B3B53" w:rsidRDefault="003632C3" w:rsidP="0019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Ловита Д.А.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279569,01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00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132345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75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Матюшенко Ю.М.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Мицубиси Паджеро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854468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33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066527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75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25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25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Матейчук А.С.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469393,22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68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F2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74,2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Тойота Волтз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379977,88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37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F2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93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89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Метрухин В.В.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Тойота Сурф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460703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04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62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842635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13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Мезенцев Е.Б.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449586,78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52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42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Мусабирова О.В.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44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146025,76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13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ЗИЛ 131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636000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301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14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Несоленов В.А.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468903,51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50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301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84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Default="003632C3" w:rsidP="00C74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632C3" w:rsidRDefault="003632C3" w:rsidP="00C74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45,65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Мицубиси Паджеро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449000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49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C74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470"/>
          <w:tblCellSpacing w:w="5" w:type="nil"/>
        </w:trPr>
        <w:tc>
          <w:tcPr>
            <w:tcW w:w="574" w:type="dxa"/>
          </w:tcPr>
          <w:p w:rsidR="003632C3" w:rsidRPr="001B3B53" w:rsidRDefault="003632C3" w:rsidP="0044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836" w:type="dxa"/>
          </w:tcPr>
          <w:p w:rsidR="003632C3" w:rsidRPr="001B3B53" w:rsidRDefault="003632C3" w:rsidP="00C74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Носулько Д.А.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993" w:type="dxa"/>
          </w:tcPr>
          <w:p w:rsidR="003632C3" w:rsidRPr="001B3B53" w:rsidRDefault="003632C3" w:rsidP="00FB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3 110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3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Огай Н.П.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760482,22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50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E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Тойота Хайлюкс-Сурф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88"/>
          <w:tblCellSpacing w:w="5" w:type="nil"/>
        </w:trPr>
        <w:tc>
          <w:tcPr>
            <w:tcW w:w="574" w:type="dxa"/>
          </w:tcPr>
          <w:p w:rsidR="003632C3" w:rsidRPr="001B3B53" w:rsidRDefault="003632C3" w:rsidP="00207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2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Озерова И.Н.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334098,88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75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Хонда СРВ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526745,99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00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Очиров О.Р.</w:t>
            </w:r>
          </w:p>
        </w:tc>
        <w:tc>
          <w:tcPr>
            <w:tcW w:w="1412" w:type="dxa"/>
          </w:tcPr>
          <w:p w:rsidR="003632C3" w:rsidRPr="001B3B53" w:rsidRDefault="003632C3" w:rsidP="0044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44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егковой автомобиль     Тойота Кариб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461141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5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441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2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Прокопьев Н.М.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Хонда Одиссей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521412,8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04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13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350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AA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883461,48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25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Поляков А.В.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679,11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Мазда Капелла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490792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42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AA6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480560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3632C3" w:rsidRPr="001B3B53">
        <w:trPr>
          <w:trHeight w:val="237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10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Прокопьева С.Ю.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883461,48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34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74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859" w:type="dxa"/>
          </w:tcPr>
          <w:p w:rsidR="003632C3" w:rsidRPr="001B3B53" w:rsidRDefault="003632C3" w:rsidP="0074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Хонда Одиссей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521412,8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50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74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9" w:type="dxa"/>
          </w:tcPr>
          <w:p w:rsidR="003632C3" w:rsidRPr="001B3B53" w:rsidRDefault="003632C3" w:rsidP="0074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50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74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9" w:type="dxa"/>
          </w:tcPr>
          <w:p w:rsidR="003632C3" w:rsidRPr="001B3B53" w:rsidRDefault="003632C3" w:rsidP="0074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25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Пилипенко А.А.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783075,55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2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00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BE3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Тойота Вольтц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527036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62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5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Пацан В.А.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503538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95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62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Пацан С.А.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813757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25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87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87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Хонда ЦРВ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470469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92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75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Рубан В.А.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492802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02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463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87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Ниссан Х Трейл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658493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14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87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87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23441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72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7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32C3" w:rsidRPr="001B3B53" w:rsidRDefault="003632C3" w:rsidP="004E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62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37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38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18"/>
          <w:tblCellSpacing w:w="5" w:type="nil"/>
        </w:trPr>
        <w:tc>
          <w:tcPr>
            <w:tcW w:w="574" w:type="dxa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Рачинский В.В.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   Мицубиси Паджеро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685424,4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62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Рассказов С.Ю.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автомобильНиссан Караван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883850,5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5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12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0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62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2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22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1299,9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12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F8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88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автомобильМицубиси Паджеро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225540,17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0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88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92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88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автомобильНиссан Х Трейл</w:t>
            </w: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2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88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38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881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688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Роздобудько Е.Н.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Спринтер 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504352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543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 6612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76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Рогатных И.А.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водный транспорт 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катер Ямаха Фиш 24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38 081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77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Одиссей 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69 318,27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94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87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Сардина А.Б.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Рав 4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550181,80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63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Софронов В.Н.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177252,92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00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733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182880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707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859" w:type="dxa"/>
          </w:tcPr>
          <w:p w:rsidR="003632C3" w:rsidRPr="001B3B53" w:rsidRDefault="003632C3" w:rsidP="00A4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12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Сусликов В.А.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859" w:type="dxa"/>
          </w:tcPr>
          <w:p w:rsidR="003632C3" w:rsidRPr="001B3B53" w:rsidRDefault="003632C3" w:rsidP="00775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804251,83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7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859" w:type="dxa"/>
          </w:tcPr>
          <w:p w:rsidR="003632C3" w:rsidRPr="001B3B53" w:rsidRDefault="003632C3" w:rsidP="00775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50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62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759942,16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50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2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62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00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Суханов А.Н.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ВАЗ-2121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634515,37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5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159162,04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62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13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Толпыгин Н.Д.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лодка Бадгер, мотор Тохатцу 50 </w:t>
            </w:r>
          </w:p>
          <w:p w:rsidR="003632C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582717,39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75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Учуева Н.К.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97,1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Сузуки Эскудо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752579,89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726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413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Субару Леоне </w:t>
            </w: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00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97,1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тойота ЛендКрузер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593500,33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09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97,1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38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23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97,1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50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Федоров С.В.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ЛендКрузер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070313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27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89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2656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321000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62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bottom w:val="nil"/>
            </w:tcBorders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  <w:tcBorders>
              <w:bottom w:val="nil"/>
            </w:tcBorders>
          </w:tcPr>
          <w:p w:rsidR="003632C3" w:rsidRPr="001B3B53" w:rsidRDefault="003632C3" w:rsidP="0084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3632C3" w:rsidRPr="001B3B53" w:rsidRDefault="003632C3" w:rsidP="0084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859" w:type="dxa"/>
            <w:tcBorders>
              <w:bottom w:val="nil"/>
            </w:tcBorders>
          </w:tcPr>
          <w:p w:rsidR="003632C3" w:rsidRPr="001B3B53" w:rsidRDefault="003632C3" w:rsidP="0084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13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300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50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159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26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Филимонов А.П.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738647,7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97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540767,02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76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Хазан С.К.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815355,88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00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1393888,30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88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88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Чеколаев В.А.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дом (аренда)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3632C3" w:rsidRPr="001B3B53" w:rsidRDefault="003632C3" w:rsidP="00D6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D6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D6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2C3" w:rsidRPr="001B3B53" w:rsidRDefault="003632C3" w:rsidP="00D6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3F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Сузуки Эскудо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1285543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88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9" w:type="dxa"/>
          </w:tcPr>
          <w:p w:rsidR="003632C3" w:rsidRPr="001B3B53" w:rsidRDefault="003632C3" w:rsidP="00D6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D6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Сурф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1675480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50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Черняк В.В.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727359,54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122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14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294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63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758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415748,76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63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460,35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301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Шестов И.Б.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Тойота Рав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526232,24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376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239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9" w:type="dxa"/>
          </w:tcPr>
          <w:p w:rsidR="003632C3" w:rsidRPr="001B3B53" w:rsidRDefault="003632C3" w:rsidP="00B45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241438,10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50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138213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436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62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Яроменко Н.Е.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955633,17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2"/>
          <w:tblCellSpacing w:w="5" w:type="nil"/>
        </w:trPr>
        <w:tc>
          <w:tcPr>
            <w:tcW w:w="574" w:type="dxa"/>
            <w:vMerge w:val="restart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3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1047259,70</w:t>
            </w:r>
          </w:p>
        </w:tc>
        <w:tc>
          <w:tcPr>
            <w:tcW w:w="1700" w:type="dxa"/>
            <w:vMerge w:val="restart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25"/>
          <w:tblCellSpacing w:w="5" w:type="nil"/>
        </w:trPr>
        <w:tc>
          <w:tcPr>
            <w:tcW w:w="574" w:type="dxa"/>
            <w:vMerge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2C3" w:rsidRPr="001B3B53">
        <w:trPr>
          <w:trHeight w:val="638"/>
          <w:tblCellSpacing w:w="5" w:type="nil"/>
        </w:trPr>
        <w:tc>
          <w:tcPr>
            <w:tcW w:w="574" w:type="dxa"/>
          </w:tcPr>
          <w:p w:rsidR="003632C3" w:rsidRPr="001B3B53" w:rsidRDefault="003632C3" w:rsidP="0015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  <w:bookmarkStart w:id="0" w:name="_GoBack"/>
            <w:bookmarkEnd w:id="0"/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Яковлев А.Г.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486730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632C3" w:rsidRPr="001B3B53">
        <w:trPr>
          <w:trHeight w:val="269"/>
          <w:tblCellSpacing w:w="5" w:type="nil"/>
        </w:trPr>
        <w:tc>
          <w:tcPr>
            <w:tcW w:w="574" w:type="dxa"/>
          </w:tcPr>
          <w:p w:rsidR="003632C3" w:rsidRPr="001B3B53" w:rsidRDefault="003632C3" w:rsidP="0045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9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0" w:type="dxa"/>
          </w:tcPr>
          <w:p w:rsidR="003632C3" w:rsidRPr="001B3B53" w:rsidRDefault="003632C3" w:rsidP="00E3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B5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3632C3" w:rsidRDefault="003632C3" w:rsidP="00494481">
      <w:pPr>
        <w:widowControl w:val="0"/>
        <w:autoSpaceDE w:val="0"/>
        <w:autoSpaceDN w:val="0"/>
        <w:adjustRightInd w:val="0"/>
        <w:spacing w:after="0" w:line="240" w:lineRule="auto"/>
      </w:pPr>
    </w:p>
    <w:sectPr w:rsidR="003632C3" w:rsidSect="00456198">
      <w:headerReference w:type="default" r:id="rId7"/>
      <w:pgSz w:w="16839" w:h="11907" w:orient="landscape" w:code="9"/>
      <w:pgMar w:top="709" w:right="0" w:bottom="1128" w:left="22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2C3" w:rsidRDefault="003632C3">
      <w:r>
        <w:separator/>
      </w:r>
    </w:p>
  </w:endnote>
  <w:endnote w:type="continuationSeparator" w:id="1">
    <w:p w:rsidR="003632C3" w:rsidRDefault="00363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2C3" w:rsidRDefault="003632C3">
      <w:r>
        <w:separator/>
      </w:r>
    </w:p>
  </w:footnote>
  <w:footnote w:type="continuationSeparator" w:id="1">
    <w:p w:rsidR="003632C3" w:rsidRDefault="00363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C3" w:rsidRDefault="003632C3" w:rsidP="0091047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3632C3" w:rsidRDefault="003632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F5F93"/>
    <w:multiLevelType w:val="hybridMultilevel"/>
    <w:tmpl w:val="CB3EB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BC610E"/>
    <w:multiLevelType w:val="hybridMultilevel"/>
    <w:tmpl w:val="6832E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481"/>
    <w:rsid w:val="00036052"/>
    <w:rsid w:val="00036EE2"/>
    <w:rsid w:val="00037B4E"/>
    <w:rsid w:val="0005387F"/>
    <w:rsid w:val="00061BED"/>
    <w:rsid w:val="000D1745"/>
    <w:rsid w:val="000E20DE"/>
    <w:rsid w:val="000F6283"/>
    <w:rsid w:val="0010761E"/>
    <w:rsid w:val="001411F9"/>
    <w:rsid w:val="0014589F"/>
    <w:rsid w:val="001571A2"/>
    <w:rsid w:val="00163ED9"/>
    <w:rsid w:val="00191310"/>
    <w:rsid w:val="001A7057"/>
    <w:rsid w:val="001B29F2"/>
    <w:rsid w:val="001B3B53"/>
    <w:rsid w:val="001E409B"/>
    <w:rsid w:val="002075AC"/>
    <w:rsid w:val="002245D2"/>
    <w:rsid w:val="00294F05"/>
    <w:rsid w:val="002B56A5"/>
    <w:rsid w:val="002D0EEB"/>
    <w:rsid w:val="00325C07"/>
    <w:rsid w:val="00352E98"/>
    <w:rsid w:val="003632C3"/>
    <w:rsid w:val="003779CC"/>
    <w:rsid w:val="00391FDD"/>
    <w:rsid w:val="003B12EC"/>
    <w:rsid w:val="003F41A9"/>
    <w:rsid w:val="004171B9"/>
    <w:rsid w:val="004417A8"/>
    <w:rsid w:val="00456198"/>
    <w:rsid w:val="00467863"/>
    <w:rsid w:val="00481FA5"/>
    <w:rsid w:val="004828E6"/>
    <w:rsid w:val="00494481"/>
    <w:rsid w:val="004C1172"/>
    <w:rsid w:val="004D7BF4"/>
    <w:rsid w:val="004E60CE"/>
    <w:rsid w:val="005150A0"/>
    <w:rsid w:val="00520FF1"/>
    <w:rsid w:val="005423AE"/>
    <w:rsid w:val="005824AE"/>
    <w:rsid w:val="00582D3B"/>
    <w:rsid w:val="005B0D39"/>
    <w:rsid w:val="00605819"/>
    <w:rsid w:val="00610DA2"/>
    <w:rsid w:val="00621CED"/>
    <w:rsid w:val="00653155"/>
    <w:rsid w:val="0067106E"/>
    <w:rsid w:val="0067459C"/>
    <w:rsid w:val="006A3518"/>
    <w:rsid w:val="006A743C"/>
    <w:rsid w:val="006B205C"/>
    <w:rsid w:val="006E4270"/>
    <w:rsid w:val="006F3D8B"/>
    <w:rsid w:val="0071729C"/>
    <w:rsid w:val="00722419"/>
    <w:rsid w:val="00746FF5"/>
    <w:rsid w:val="00750007"/>
    <w:rsid w:val="00775046"/>
    <w:rsid w:val="007867C4"/>
    <w:rsid w:val="0079110D"/>
    <w:rsid w:val="0079672E"/>
    <w:rsid w:val="007B38FB"/>
    <w:rsid w:val="00800C6D"/>
    <w:rsid w:val="00840516"/>
    <w:rsid w:val="00865F6A"/>
    <w:rsid w:val="008733C5"/>
    <w:rsid w:val="0088130C"/>
    <w:rsid w:val="008F0450"/>
    <w:rsid w:val="00910473"/>
    <w:rsid w:val="0093578D"/>
    <w:rsid w:val="00953D48"/>
    <w:rsid w:val="00966B18"/>
    <w:rsid w:val="00975A6D"/>
    <w:rsid w:val="009A0196"/>
    <w:rsid w:val="009B7649"/>
    <w:rsid w:val="00A22EF9"/>
    <w:rsid w:val="00A35113"/>
    <w:rsid w:val="00A40C09"/>
    <w:rsid w:val="00AA6498"/>
    <w:rsid w:val="00AE0CF0"/>
    <w:rsid w:val="00B17190"/>
    <w:rsid w:val="00B30776"/>
    <w:rsid w:val="00B45021"/>
    <w:rsid w:val="00B67F48"/>
    <w:rsid w:val="00BE3A47"/>
    <w:rsid w:val="00C12B8A"/>
    <w:rsid w:val="00C63606"/>
    <w:rsid w:val="00C749AC"/>
    <w:rsid w:val="00C8297B"/>
    <w:rsid w:val="00CE5101"/>
    <w:rsid w:val="00D07100"/>
    <w:rsid w:val="00D67CA0"/>
    <w:rsid w:val="00D822F8"/>
    <w:rsid w:val="00DE4AFF"/>
    <w:rsid w:val="00E33688"/>
    <w:rsid w:val="00E3790A"/>
    <w:rsid w:val="00E66626"/>
    <w:rsid w:val="00E67968"/>
    <w:rsid w:val="00E829A6"/>
    <w:rsid w:val="00EE5821"/>
    <w:rsid w:val="00F2534B"/>
    <w:rsid w:val="00F703FF"/>
    <w:rsid w:val="00F83DDA"/>
    <w:rsid w:val="00FA0195"/>
    <w:rsid w:val="00FB5632"/>
    <w:rsid w:val="00FE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9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61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45D2"/>
    <w:rPr>
      <w:lang w:eastAsia="en-US"/>
    </w:rPr>
  </w:style>
  <w:style w:type="character" w:styleId="PageNumber">
    <w:name w:val="page number"/>
    <w:basedOn w:val="DefaultParagraphFont"/>
    <w:uiPriority w:val="99"/>
    <w:rsid w:val="00456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2938</Words>
  <Characters>16748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aaa</dc:creator>
  <cp:keywords/>
  <dc:description/>
  <cp:lastModifiedBy>Admin</cp:lastModifiedBy>
  <cp:revision>2</cp:revision>
  <dcterms:created xsi:type="dcterms:W3CDTF">2014-05-28T23:08:00Z</dcterms:created>
  <dcterms:modified xsi:type="dcterms:W3CDTF">2014-05-28T23:08:00Z</dcterms:modified>
</cp:coreProperties>
</file>